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FE0D" w14:textId="77777777" w:rsidR="00037EE2" w:rsidRDefault="00037EE2" w:rsidP="00037EE2">
      <w:pPr>
        <w:spacing w:line="240" w:lineRule="auto"/>
        <w:ind w:right="-851"/>
        <w:jc w:val="right"/>
        <w:rPr>
          <w:bCs/>
          <w:sz w:val="32"/>
          <w:szCs w:val="32"/>
          <w:u w:val="thick"/>
          <w:rtl/>
        </w:rPr>
      </w:pPr>
    </w:p>
    <w:p w14:paraId="6827C370" w14:textId="77777777" w:rsidR="00037EE2" w:rsidRDefault="00037EE2" w:rsidP="00037EE2">
      <w:pPr>
        <w:spacing w:line="240" w:lineRule="auto"/>
        <w:ind w:right="-851"/>
        <w:jc w:val="right"/>
        <w:rPr>
          <w:bCs/>
          <w:sz w:val="32"/>
          <w:szCs w:val="32"/>
          <w:u w:val="thick"/>
          <w:rtl/>
        </w:rPr>
      </w:pPr>
    </w:p>
    <w:p w14:paraId="7D647C14" w14:textId="77777777" w:rsidR="00037EE2" w:rsidRDefault="00037EE2" w:rsidP="00037EE2">
      <w:pPr>
        <w:spacing w:line="240" w:lineRule="auto"/>
        <w:ind w:right="-851"/>
        <w:jc w:val="right"/>
        <w:rPr>
          <w:bCs/>
          <w:sz w:val="32"/>
          <w:szCs w:val="32"/>
          <w:u w:val="thick"/>
          <w:rtl/>
        </w:rPr>
      </w:pPr>
    </w:p>
    <w:p w14:paraId="4FB36F30" w14:textId="58818F54" w:rsidR="00037EE2" w:rsidRPr="00033EC2" w:rsidRDefault="00037EE2" w:rsidP="00037EE2">
      <w:pPr>
        <w:spacing w:line="240" w:lineRule="auto"/>
        <w:ind w:right="-851"/>
        <w:jc w:val="right"/>
        <w:rPr>
          <w:bCs/>
          <w:sz w:val="32"/>
          <w:szCs w:val="32"/>
          <w:u w:val="thick"/>
          <w:rtl/>
        </w:rPr>
      </w:pPr>
      <w:r w:rsidRPr="00033EC2">
        <w:rPr>
          <w:rFonts w:hint="cs"/>
          <w:bCs/>
          <w:sz w:val="32"/>
          <w:szCs w:val="32"/>
          <w:u w:val="thick"/>
          <w:rtl/>
        </w:rPr>
        <w:t xml:space="preserve">טופס מספר 5  </w:t>
      </w:r>
    </w:p>
    <w:p w14:paraId="31BD54FD" w14:textId="77777777" w:rsidR="00037EE2" w:rsidRPr="00033EC2" w:rsidRDefault="00037EE2" w:rsidP="00037EE2">
      <w:pPr>
        <w:spacing w:line="240" w:lineRule="auto"/>
        <w:ind w:right="-851"/>
        <w:jc w:val="center"/>
        <w:rPr>
          <w:bCs/>
          <w:sz w:val="32"/>
          <w:szCs w:val="32"/>
          <w:u w:val="thick"/>
          <w:rtl/>
        </w:rPr>
      </w:pPr>
      <w:r w:rsidRPr="00881C44">
        <w:rPr>
          <w:rFonts w:hint="cs"/>
          <w:bCs/>
          <w:sz w:val="32"/>
          <w:szCs w:val="32"/>
          <w:u w:val="thick"/>
          <w:rtl/>
        </w:rPr>
        <w:t>תצהיר המציע לעניין עמידה בתנאי הסף</w:t>
      </w:r>
    </w:p>
    <w:p w14:paraId="47722B80" w14:textId="77777777" w:rsidR="00037EE2" w:rsidRPr="0080172F" w:rsidRDefault="00037EE2" w:rsidP="00037EE2">
      <w:pPr>
        <w:numPr>
          <w:ilvl w:val="0"/>
          <w:numId w:val="7"/>
        </w:numPr>
        <w:spacing w:line="240" w:lineRule="auto"/>
        <w:ind w:left="-193" w:right="-993" w:hanging="284"/>
        <w:rPr>
          <w:rFonts w:ascii="David" w:hAnsi="David"/>
          <w:b/>
          <w:bCs/>
          <w:i/>
          <w:iCs/>
        </w:rPr>
      </w:pPr>
      <w:r w:rsidRPr="0080172F">
        <w:rPr>
          <w:rFonts w:ascii="David" w:hAnsi="David" w:hint="cs"/>
          <w:b/>
          <w:bCs/>
          <w:i/>
          <w:iCs/>
          <w:rtl/>
        </w:rPr>
        <w:t xml:space="preserve">טופס זה </w:t>
      </w:r>
      <w:r w:rsidRPr="0080172F">
        <w:rPr>
          <w:rFonts w:ascii="David" w:hAnsi="David"/>
          <w:b/>
          <w:bCs/>
          <w:i/>
          <w:iCs/>
          <w:rtl/>
        </w:rPr>
        <w:t>י</w:t>
      </w:r>
      <w:r w:rsidRPr="0080172F">
        <w:rPr>
          <w:rFonts w:ascii="David" w:hAnsi="David" w:hint="cs"/>
          <w:b/>
          <w:bCs/>
          <w:i/>
          <w:iCs/>
          <w:rtl/>
        </w:rPr>
        <w:t>מולא וי</w:t>
      </w:r>
      <w:r w:rsidRPr="0080172F">
        <w:rPr>
          <w:rFonts w:ascii="David" w:hAnsi="David"/>
          <w:b/>
          <w:bCs/>
          <w:i/>
          <w:iCs/>
          <w:rtl/>
        </w:rPr>
        <w:t xml:space="preserve">יחתם </w:t>
      </w:r>
      <w:r w:rsidRPr="0080172F">
        <w:rPr>
          <w:rFonts w:ascii="David" w:hAnsi="David" w:hint="cs"/>
          <w:b/>
          <w:bCs/>
          <w:i/>
          <w:iCs/>
          <w:rtl/>
        </w:rPr>
        <w:t>על ידי המציע בחתימה שתאושר על ידי עו"ד.</w:t>
      </w:r>
    </w:p>
    <w:p w14:paraId="01FBB32F" w14:textId="77777777" w:rsidR="00037EE2" w:rsidRPr="0080172F" w:rsidRDefault="00037EE2" w:rsidP="00037EE2">
      <w:pPr>
        <w:numPr>
          <w:ilvl w:val="0"/>
          <w:numId w:val="7"/>
        </w:numPr>
        <w:spacing w:line="240" w:lineRule="auto"/>
        <w:ind w:left="-193" w:right="-993" w:hanging="284"/>
        <w:rPr>
          <w:rFonts w:ascii="David" w:hAnsi="David"/>
          <w:b/>
          <w:bCs/>
          <w:i/>
          <w:iCs/>
          <w:rtl/>
        </w:rPr>
      </w:pPr>
      <w:r w:rsidRPr="0080172F">
        <w:rPr>
          <w:rFonts w:ascii="David" w:hAnsi="David" w:hint="cs"/>
          <w:b/>
          <w:bCs/>
          <w:i/>
          <w:iCs/>
          <w:rtl/>
        </w:rPr>
        <w:t xml:space="preserve">יש לחתום בראשי תיבות על כל העמודים, וחתימה מלאה ומחייבת בסוף הטופס.  </w:t>
      </w:r>
    </w:p>
    <w:p w14:paraId="3015B1D8" w14:textId="77777777" w:rsidR="00037EE2" w:rsidRPr="0080172F" w:rsidRDefault="00037EE2" w:rsidP="00037EE2">
      <w:pPr>
        <w:numPr>
          <w:ilvl w:val="0"/>
          <w:numId w:val="7"/>
        </w:numPr>
        <w:spacing w:line="240" w:lineRule="auto"/>
        <w:ind w:left="-193" w:right="-993" w:hanging="284"/>
        <w:rPr>
          <w:rFonts w:ascii="David" w:hAnsi="David"/>
          <w:b/>
          <w:bCs/>
          <w:i/>
          <w:iCs/>
          <w:rtl/>
        </w:rPr>
      </w:pPr>
      <w:r w:rsidRPr="0080172F">
        <w:rPr>
          <w:rFonts w:ascii="David" w:hAnsi="David" w:hint="cs"/>
          <w:b/>
          <w:bCs/>
          <w:i/>
          <w:iCs/>
          <w:rtl/>
        </w:rPr>
        <w:t xml:space="preserve">יש להשלים את התיבות על ידי סימון וי במקומות המתאימים. </w:t>
      </w:r>
    </w:p>
    <w:p w14:paraId="4B5485E9" w14:textId="77777777" w:rsidR="00037EE2" w:rsidRPr="0080172F" w:rsidRDefault="00037EE2" w:rsidP="00037EE2">
      <w:pPr>
        <w:numPr>
          <w:ilvl w:val="0"/>
          <w:numId w:val="7"/>
        </w:numPr>
        <w:spacing w:line="240" w:lineRule="auto"/>
        <w:ind w:left="-193" w:right="-1276" w:hanging="284"/>
        <w:rPr>
          <w:b/>
          <w:bCs/>
          <w:i/>
          <w:iCs/>
        </w:rPr>
      </w:pPr>
      <w:r w:rsidRPr="0080172F">
        <w:rPr>
          <w:rFonts w:hint="cs"/>
          <w:b/>
          <w:bCs/>
          <w:i/>
          <w:iCs/>
          <w:rtl/>
        </w:rPr>
        <w:t xml:space="preserve">מובהר כי מילוי פרט שאינו נכון ו/או גילוי מידע חלקי שיש בו כדי להטעות עלול להביא לפסילת ההצעה. </w:t>
      </w:r>
    </w:p>
    <w:p w14:paraId="04A20F58" w14:textId="77777777" w:rsidR="00037EE2" w:rsidRPr="0080172F" w:rsidRDefault="00037EE2" w:rsidP="00037EE2">
      <w:pPr>
        <w:numPr>
          <w:ilvl w:val="0"/>
          <w:numId w:val="7"/>
        </w:numPr>
        <w:spacing w:line="240" w:lineRule="auto"/>
        <w:ind w:left="-193" w:right="-993" w:hanging="284"/>
        <w:rPr>
          <w:b/>
          <w:bCs/>
          <w:i/>
          <w:iCs/>
        </w:rPr>
      </w:pPr>
      <w:r>
        <w:rPr>
          <w:rFonts w:hint="cs"/>
          <w:b/>
          <w:bCs/>
          <w:i/>
          <w:iCs/>
          <w:rtl/>
        </w:rPr>
        <w:t>אין לשנות ו/או למחוק שאלות מטופס זה פרט למילוי הפרטים</w:t>
      </w:r>
    </w:p>
    <w:p w14:paraId="58335253" w14:textId="77777777" w:rsidR="00037EE2" w:rsidRPr="0080172F" w:rsidRDefault="00037EE2" w:rsidP="00037EE2">
      <w:pPr>
        <w:spacing w:before="120" w:after="120"/>
        <w:ind w:left="-902" w:right="-709"/>
        <w:rPr>
          <w:rFonts w:ascii="David" w:hAnsi="David"/>
          <w:rtl/>
        </w:rPr>
      </w:pPr>
      <w:r w:rsidRPr="0080172F">
        <w:rPr>
          <w:rFonts w:ascii="David" w:hAnsi="David"/>
          <w:rtl/>
        </w:rPr>
        <w:t>אני, הח"מ ............................. נושא/ת ת"ז מס'  ..........................  המוסמ</w:t>
      </w:r>
      <w:r w:rsidRPr="0080172F">
        <w:rPr>
          <w:rFonts w:ascii="David" w:hAnsi="David" w:hint="cs"/>
          <w:rtl/>
        </w:rPr>
        <w:t xml:space="preserve">ך והמורשה לתת </w:t>
      </w:r>
      <w:r w:rsidRPr="0080172F">
        <w:rPr>
          <w:rFonts w:ascii="David" w:hAnsi="David"/>
          <w:rtl/>
        </w:rPr>
        <w:t>תצהיר זה בשם ה</w:t>
      </w:r>
      <w:r w:rsidRPr="0080172F">
        <w:rPr>
          <w:rFonts w:ascii="David" w:hAnsi="David" w:hint="cs"/>
          <w:rtl/>
        </w:rPr>
        <w:t xml:space="preserve">מציע </w:t>
      </w:r>
      <w:r w:rsidRPr="0080172F">
        <w:rPr>
          <w:rFonts w:ascii="David" w:hAnsi="David"/>
          <w:rtl/>
        </w:rPr>
        <w:t>_______________________ מספר תאגיד</w:t>
      </w:r>
      <w:r w:rsidRPr="0080172F">
        <w:rPr>
          <w:rFonts w:ascii="David" w:hAnsi="David"/>
        </w:rPr>
        <w:t xml:space="preserve"> </w:t>
      </w:r>
      <w:r w:rsidRPr="0080172F">
        <w:rPr>
          <w:rFonts w:ascii="David" w:hAnsi="David"/>
          <w:rtl/>
        </w:rPr>
        <w:t>___________________  (להלן: "</w:t>
      </w:r>
      <w:r w:rsidRPr="00033EC2">
        <w:rPr>
          <w:rFonts w:ascii="David" w:hAnsi="David"/>
          <w:b/>
          <w:bCs/>
          <w:rtl/>
        </w:rPr>
        <w:t>המציע</w:t>
      </w:r>
      <w:r w:rsidRPr="0080172F">
        <w:rPr>
          <w:rFonts w:ascii="David" w:hAnsi="David"/>
          <w:rtl/>
        </w:rPr>
        <w:t>") נותן/ת הצהרתי זאת להוכחת עמידת המציע בתנאי הסף במכרז</w:t>
      </w:r>
      <w:r>
        <w:rPr>
          <w:rFonts w:ascii="David" w:hAnsi="David" w:hint="cs"/>
          <w:rtl/>
        </w:rPr>
        <w:t xml:space="preserve"> 32/2022, שפורסם על ידי תאגיד השידור הישראלי,</w:t>
      </w:r>
      <w:r w:rsidRPr="0080172F">
        <w:rPr>
          <w:rFonts w:ascii="David" w:hAnsi="David"/>
          <w:rtl/>
        </w:rPr>
        <w:t xml:space="preserve"> כדלקמן:</w:t>
      </w:r>
    </w:p>
    <w:p w14:paraId="43EA0C33" w14:textId="77777777" w:rsidR="00037EE2" w:rsidRPr="0080172F" w:rsidRDefault="00037EE2" w:rsidP="00037EE2">
      <w:pPr>
        <w:numPr>
          <w:ilvl w:val="0"/>
          <w:numId w:val="9"/>
        </w:numPr>
        <w:tabs>
          <w:tab w:val="clear" w:pos="720"/>
        </w:tabs>
        <w:spacing w:before="120" w:after="120" w:line="360" w:lineRule="auto"/>
        <w:ind w:left="-193" w:right="-993" w:hanging="426"/>
      </w:pPr>
      <w:r w:rsidRPr="0080172F">
        <w:rPr>
          <w:rtl/>
        </w:rPr>
        <w:t xml:space="preserve">הנני מכהן/ת בתפקיד </w:t>
      </w:r>
      <w:r w:rsidRPr="0080172F">
        <w:rPr>
          <w:rFonts w:hint="cs"/>
          <w:rtl/>
        </w:rPr>
        <w:t>..................</w:t>
      </w:r>
      <w:r w:rsidRPr="0080172F">
        <w:rPr>
          <w:rtl/>
        </w:rPr>
        <w:t xml:space="preserve"> במציע. </w:t>
      </w:r>
    </w:p>
    <w:p w14:paraId="04E2D666" w14:textId="77777777" w:rsidR="00037EE2" w:rsidRPr="0080172F" w:rsidRDefault="00037EE2" w:rsidP="00037EE2">
      <w:pPr>
        <w:numPr>
          <w:ilvl w:val="0"/>
          <w:numId w:val="9"/>
        </w:numPr>
        <w:tabs>
          <w:tab w:val="clear" w:pos="720"/>
        </w:tabs>
        <w:spacing w:before="120" w:after="120" w:line="360" w:lineRule="auto"/>
        <w:ind w:left="-193" w:right="-993" w:hanging="426"/>
      </w:pPr>
      <w:r w:rsidRPr="0080172F">
        <w:rPr>
          <w:rtl/>
        </w:rPr>
        <w:t xml:space="preserve">העובדות המפורטות בתצהיר זה ידועות לי </w:t>
      </w:r>
      <w:r w:rsidRPr="0080172F">
        <w:rPr>
          <w:rFonts w:hint="cs"/>
          <w:rtl/>
        </w:rPr>
        <w:t xml:space="preserve">בידיעה אישית בין היתר </w:t>
      </w:r>
      <w:r w:rsidRPr="0080172F">
        <w:rPr>
          <w:rtl/>
        </w:rPr>
        <w:t>מתוקף תפקידי האמור, ממסמכים שבהם עיינתי ומחקירה ודרישה שביצעתי</w:t>
      </w:r>
      <w:r w:rsidRPr="0080172F">
        <w:rPr>
          <w:rFonts w:hint="cs"/>
          <w:rtl/>
        </w:rPr>
        <w:t>.</w:t>
      </w:r>
    </w:p>
    <w:p w14:paraId="0D47C0AE" w14:textId="77777777" w:rsidR="00037EE2" w:rsidRDefault="00037EE2" w:rsidP="00037EE2">
      <w:pPr>
        <w:spacing w:before="120" w:after="120"/>
        <w:ind w:left="-335"/>
        <w:rPr>
          <w:rFonts w:eastAsia="David"/>
          <w:b/>
          <w:bCs/>
          <w:sz w:val="28"/>
          <w:szCs w:val="28"/>
          <w:rtl/>
        </w:rPr>
      </w:pPr>
      <w:r w:rsidRPr="0080172F">
        <w:rPr>
          <w:rFonts w:hint="cs"/>
          <w:rtl/>
        </w:rPr>
        <w:t xml:space="preserve">כל הסעיפים המוזכרים להלן הנן </w:t>
      </w:r>
      <w:r w:rsidRPr="00881C44">
        <w:rPr>
          <w:rFonts w:hint="eastAsia"/>
          <w:u w:val="single"/>
          <w:rtl/>
        </w:rPr>
        <w:t>מתוך</w:t>
      </w:r>
      <w:r w:rsidRPr="00881C44">
        <w:rPr>
          <w:u w:val="single"/>
          <w:rtl/>
        </w:rPr>
        <w:t xml:space="preserve"> </w:t>
      </w:r>
      <w:r w:rsidRPr="00881C44">
        <w:rPr>
          <w:rFonts w:hint="eastAsia"/>
          <w:u w:val="single"/>
          <w:rtl/>
        </w:rPr>
        <w:t>מסמך</w:t>
      </w:r>
      <w:r w:rsidRPr="00881C44">
        <w:rPr>
          <w:u w:val="single"/>
          <w:rtl/>
        </w:rPr>
        <w:t xml:space="preserve"> </w:t>
      </w:r>
      <w:r w:rsidRPr="00881C44">
        <w:rPr>
          <w:rFonts w:hint="eastAsia"/>
          <w:u w:val="single"/>
          <w:rtl/>
        </w:rPr>
        <w:t>א</w:t>
      </w:r>
      <w:r w:rsidRPr="0080172F">
        <w:rPr>
          <w:rtl/>
        </w:rPr>
        <w:t>' – ה</w:t>
      </w:r>
      <w:r w:rsidRPr="0080172F">
        <w:rPr>
          <w:rFonts w:hint="cs"/>
          <w:rtl/>
        </w:rPr>
        <w:t>הזמנה ב</w:t>
      </w:r>
      <w:r>
        <w:rPr>
          <w:rFonts w:hint="cs"/>
          <w:rtl/>
        </w:rPr>
        <w:t>מכרז</w:t>
      </w:r>
      <w:r w:rsidRPr="0080172F">
        <w:rPr>
          <w:rFonts w:hint="cs"/>
          <w:rtl/>
        </w:rPr>
        <w:t xml:space="preserve">. </w:t>
      </w:r>
      <w:r w:rsidRPr="0080172F">
        <w:rPr>
          <w:rtl/>
        </w:rPr>
        <w:t xml:space="preserve"> </w:t>
      </w:r>
    </w:p>
    <w:p w14:paraId="14B77A7A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5DE254B0" w14:textId="77777777" w:rsidR="00037EE2" w:rsidRDefault="00037EE2" w:rsidP="00037EE2">
      <w:pPr>
        <w:spacing w:before="120" w:after="120"/>
        <w:ind w:left="-619"/>
        <w:rPr>
          <w:rtl/>
        </w:rPr>
      </w:pPr>
      <w:r w:rsidRPr="000E57BC">
        <w:rPr>
          <w:rFonts w:hint="cs"/>
          <w:b/>
          <w:bCs/>
          <w:sz w:val="32"/>
          <w:szCs w:val="32"/>
          <w:u w:val="single"/>
          <w:rtl/>
        </w:rPr>
        <w:t>להוכחת תנאי הסף הקבוע בסעיף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5.3 </w:t>
      </w:r>
    </w:p>
    <w:p w14:paraId="4ED7D0E2" w14:textId="77777777" w:rsidR="00037EE2" w:rsidRPr="00752F9C" w:rsidRDefault="00037EE2" w:rsidP="00037EE2">
      <w:pPr>
        <w:pStyle w:val="af"/>
        <w:numPr>
          <w:ilvl w:val="0"/>
          <w:numId w:val="10"/>
        </w:numPr>
        <w:tabs>
          <w:tab w:val="clear" w:pos="720"/>
        </w:tabs>
        <w:spacing w:before="120" w:after="120" w:line="360" w:lineRule="auto"/>
        <w:ind w:left="-193" w:hanging="284"/>
        <w:rPr>
          <w:sz w:val="22"/>
          <w:szCs w:val="22"/>
        </w:rPr>
      </w:pPr>
      <w:r>
        <w:rPr>
          <w:rFonts w:hint="cs"/>
          <w:rtl/>
        </w:rPr>
        <w:t>האם ל</w:t>
      </w:r>
      <w:r w:rsidRPr="00103ADE">
        <w:rPr>
          <w:rtl/>
        </w:rPr>
        <w:t>מציע מ</w:t>
      </w:r>
      <w:r>
        <w:rPr>
          <w:rFonts w:hint="cs"/>
          <w:rtl/>
        </w:rPr>
        <w:t xml:space="preserve">חזור עסקי הנובע מאספקת שירותי כתוביות גלויות, בהיקף של לפחות 1,000,000 ₪ (מיליון ₪) לשנה (ללא מע"מ) בשנת 2021. </w:t>
      </w:r>
    </w:p>
    <w:p w14:paraId="48754BFD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bookmarkStart w:id="0" w:name="_Hlk110511049"/>
      <w:r>
        <w:rPr>
          <w:rFonts w:ascii="David" w:hAnsi="David" w:hint="cs"/>
          <w:rtl/>
        </w:rPr>
        <w:t>כן</w:t>
      </w:r>
    </w:p>
    <w:p w14:paraId="56F0F33D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r>
        <w:rPr>
          <w:rFonts w:ascii="David" w:hAnsi="David" w:hint="cs"/>
          <w:rtl/>
        </w:rPr>
        <w:t xml:space="preserve">לא </w:t>
      </w:r>
    </w:p>
    <w:p w14:paraId="74B04C30" w14:textId="77777777" w:rsidR="00037EE2" w:rsidRPr="00FD72D0" w:rsidRDefault="00037EE2" w:rsidP="00037EE2">
      <w:pPr>
        <w:spacing w:before="120" w:after="120"/>
        <w:ind w:firstLine="525"/>
        <w:rPr>
          <w:rFonts w:ascii="David" w:hAnsi="David"/>
          <w:sz w:val="20"/>
          <w:szCs w:val="20"/>
        </w:rPr>
      </w:pPr>
      <w:r w:rsidRPr="00FD72D0">
        <w:rPr>
          <w:rFonts w:ascii="David" w:hAnsi="David" w:hint="cs"/>
          <w:sz w:val="20"/>
          <w:szCs w:val="20"/>
          <w:rtl/>
        </w:rPr>
        <w:t xml:space="preserve">יש לסמן </w:t>
      </w:r>
      <w:r w:rsidRPr="00FD72D0">
        <w:rPr>
          <w:rFonts w:ascii="David" w:hAnsi="David" w:hint="cs"/>
          <w:sz w:val="20"/>
          <w:szCs w:val="20"/>
        </w:rPr>
        <w:t>V</w:t>
      </w:r>
      <w:r w:rsidRPr="00FD72D0">
        <w:rPr>
          <w:rFonts w:ascii="David" w:hAnsi="David" w:hint="cs"/>
          <w:sz w:val="20"/>
          <w:szCs w:val="20"/>
          <w:rtl/>
        </w:rPr>
        <w:t xml:space="preserve"> במקום המתאים </w:t>
      </w:r>
    </w:p>
    <w:bookmarkEnd w:id="0"/>
    <w:p w14:paraId="2A67D642" w14:textId="77777777" w:rsidR="00037EE2" w:rsidRPr="00C321A8" w:rsidRDefault="00037EE2" w:rsidP="00037EE2">
      <w:pPr>
        <w:pStyle w:val="af"/>
        <w:numPr>
          <w:ilvl w:val="0"/>
          <w:numId w:val="10"/>
        </w:numPr>
        <w:tabs>
          <w:tab w:val="clear" w:pos="720"/>
        </w:tabs>
        <w:spacing w:before="120" w:after="120" w:line="360" w:lineRule="auto"/>
        <w:ind w:left="-193" w:hanging="284"/>
        <w:rPr>
          <w:sz w:val="22"/>
          <w:szCs w:val="22"/>
        </w:rPr>
      </w:pPr>
      <w:r>
        <w:rPr>
          <w:rFonts w:hint="cs"/>
          <w:rtl/>
        </w:rPr>
        <w:t xml:space="preserve">על המציע לצרף אישור רו"ח בנוסח טופס 5א. </w:t>
      </w:r>
    </w:p>
    <w:p w14:paraId="6C936F86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6F2A67CE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48DD3B0D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6A2F4D3E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33B33677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7D3D3F21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31ABD544" w14:textId="12F9010E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75AA3E3D" w14:textId="1F22A74B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0F78A8EA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28216A58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24F9873D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13C5FDC3" w14:textId="77777777" w:rsidR="00037EE2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</w:p>
    <w:p w14:paraId="2DA4EA12" w14:textId="77777777" w:rsidR="00037EE2" w:rsidRPr="00C321A8" w:rsidRDefault="00037EE2" w:rsidP="00037EE2">
      <w:pPr>
        <w:spacing w:before="120" w:after="120"/>
        <w:ind w:left="-619"/>
        <w:rPr>
          <w:b/>
          <w:bCs/>
          <w:sz w:val="32"/>
          <w:szCs w:val="32"/>
          <w:u w:val="single"/>
          <w:rtl/>
        </w:rPr>
      </w:pPr>
      <w:r w:rsidRPr="00C321A8">
        <w:rPr>
          <w:rFonts w:hint="cs"/>
          <w:b/>
          <w:bCs/>
          <w:sz w:val="32"/>
          <w:szCs w:val="32"/>
          <w:u w:val="single"/>
          <w:rtl/>
        </w:rPr>
        <w:t>להוכחת תנאי הסף הקבוע בסעי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פים </w:t>
      </w:r>
      <w:r w:rsidRPr="00C321A8">
        <w:rPr>
          <w:rFonts w:hint="cs"/>
          <w:b/>
          <w:bCs/>
          <w:sz w:val="32"/>
          <w:szCs w:val="32"/>
          <w:u w:val="single"/>
          <w:rtl/>
        </w:rPr>
        <w:t>5.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4  </w:t>
      </w:r>
      <w:r w:rsidRPr="00C321A8">
        <w:rPr>
          <w:rFonts w:hint="cs"/>
          <w:b/>
          <w:bCs/>
          <w:sz w:val="32"/>
          <w:szCs w:val="32"/>
          <w:u w:val="single"/>
          <w:rtl/>
        </w:rPr>
        <w:t xml:space="preserve">   </w:t>
      </w:r>
    </w:p>
    <w:p w14:paraId="2AB49247" w14:textId="77777777" w:rsidR="00037EE2" w:rsidRPr="00166BF4" w:rsidRDefault="00037EE2" w:rsidP="00037EE2">
      <w:pPr>
        <w:pStyle w:val="af"/>
        <w:spacing w:before="120" w:after="120"/>
        <w:ind w:left="-619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על המציע להשלים את הטבלה הבאה, רק בקשר ל - 12 החודשים האחרונים שקדמו למועד האחרון להגשת הצעות למכרז: </w:t>
      </w:r>
    </w:p>
    <w:p w14:paraId="6C5C6A2F" w14:textId="77777777" w:rsidR="00037EE2" w:rsidRDefault="00037EE2" w:rsidP="00037EE2">
      <w:pPr>
        <w:pStyle w:val="af"/>
        <w:spacing w:before="120" w:after="120" w:line="360" w:lineRule="auto"/>
        <w:ind w:left="-619"/>
        <w:rPr>
          <w:rFonts w:ascii="David" w:hAnsi="David"/>
        </w:rPr>
      </w:pPr>
      <w:r>
        <w:rPr>
          <w:rFonts w:ascii="David" w:hAnsi="David" w:hint="cs"/>
          <w:rtl/>
        </w:rPr>
        <w:t>להלן פרטי הניסיון האמור:</w:t>
      </w:r>
    </w:p>
    <w:tbl>
      <w:tblPr>
        <w:tblStyle w:val="af1"/>
        <w:bidiVisual/>
        <w:tblW w:w="9573" w:type="dxa"/>
        <w:tblInd w:w="-1065" w:type="dxa"/>
        <w:tblLook w:val="04A0" w:firstRow="1" w:lastRow="0" w:firstColumn="1" w:lastColumn="0" w:noHBand="0" w:noVBand="1"/>
      </w:tblPr>
      <w:tblGrid>
        <w:gridCol w:w="1750"/>
        <w:gridCol w:w="1153"/>
        <w:gridCol w:w="1004"/>
        <w:gridCol w:w="1440"/>
        <w:gridCol w:w="1196"/>
        <w:gridCol w:w="1284"/>
        <w:gridCol w:w="1746"/>
      </w:tblGrid>
      <w:tr w:rsidR="00037EE2" w14:paraId="7161D89C" w14:textId="77777777" w:rsidTr="00802463">
        <w:trPr>
          <w:trHeight w:val="475"/>
          <w:tblHeader/>
        </w:trPr>
        <w:tc>
          <w:tcPr>
            <w:tcW w:w="2073" w:type="dxa"/>
            <w:shd w:val="pct5" w:color="auto" w:fill="auto"/>
          </w:tcPr>
          <w:p w14:paraId="3062765A" w14:textId="77777777" w:rsidR="00037EE2" w:rsidRDefault="00037EE2" w:rsidP="00802463">
            <w:pPr>
              <w:pStyle w:val="af"/>
              <w:spacing w:before="0" w:after="0" w:line="240" w:lineRule="auto"/>
              <w:ind w:left="115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שם הלקוח לו סופקו שירותי הכנת כתוביות</w:t>
            </w:r>
            <w:r>
              <w:rPr>
                <w:rFonts w:ascii="David" w:hAnsi="David" w:hint="cs"/>
                <w:b/>
                <w:bCs/>
                <w:rtl/>
              </w:rPr>
              <w:t xml:space="preserve"> של תרגום</w:t>
            </w:r>
            <w:r w:rsidRPr="00B86CDF"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Pr="00B86CDF">
              <w:rPr>
                <w:rFonts w:ascii="David" w:hAnsi="David" w:hint="cs"/>
                <w:b/>
                <w:bCs/>
                <w:u w:val="single"/>
                <w:rtl/>
              </w:rPr>
              <w:t xml:space="preserve">לשפה </w:t>
            </w:r>
            <w:r>
              <w:rPr>
                <w:rFonts w:ascii="David" w:hAnsi="David" w:hint="cs"/>
                <w:b/>
                <w:bCs/>
                <w:u w:val="single"/>
                <w:rtl/>
              </w:rPr>
              <w:t>העברית והערבית</w:t>
            </w:r>
            <w:r w:rsidRPr="00B86CDF">
              <w:rPr>
                <w:rFonts w:ascii="David" w:hAnsi="David" w:hint="cs"/>
                <w:b/>
                <w:bCs/>
                <w:rtl/>
              </w:rPr>
              <w:t xml:space="preserve"> </w:t>
            </w:r>
          </w:p>
          <w:p w14:paraId="4C63161D" w14:textId="77777777" w:rsidR="00037EE2" w:rsidRPr="00B86CDF" w:rsidRDefault="00037EE2" w:rsidP="00802463">
            <w:pPr>
              <w:pStyle w:val="af"/>
              <w:spacing w:before="0" w:after="0" w:line="240" w:lineRule="auto"/>
              <w:ind w:left="115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במהלך 12 החודשים האחרונים שקדמו למועד הגשת ההצעות</w:t>
            </w:r>
          </w:p>
        </w:tc>
        <w:tc>
          <w:tcPr>
            <w:tcW w:w="538" w:type="dxa"/>
            <w:shd w:val="pct5" w:color="auto" w:fill="auto"/>
          </w:tcPr>
          <w:p w14:paraId="105431F3" w14:textId="77777777" w:rsidR="00037EE2" w:rsidRPr="00502887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ה</w:t>
            </w:r>
            <w:r w:rsidRPr="00D179CA">
              <w:rPr>
                <w:rFonts w:ascii="David" w:hAnsi="David"/>
                <w:b/>
                <w:bCs/>
                <w:rtl/>
              </w:rPr>
              <w:t>יקף שעות לחודש בממוצע בהפקת הכתוביות בעברית</w:t>
            </w:r>
          </w:p>
        </w:tc>
        <w:tc>
          <w:tcPr>
            <w:tcW w:w="1004" w:type="dxa"/>
            <w:shd w:val="pct5" w:color="auto" w:fill="auto"/>
          </w:tcPr>
          <w:p w14:paraId="090D01D6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D179CA">
              <w:rPr>
                <w:rFonts w:ascii="David" w:hAnsi="David"/>
                <w:b/>
                <w:bCs/>
                <w:rtl/>
              </w:rPr>
              <w:t>היקף שעות לחודש בממוצע בהפקת כתוביות בער</w:t>
            </w:r>
            <w:r>
              <w:rPr>
                <w:rFonts w:ascii="David" w:hAnsi="David" w:hint="cs"/>
                <w:b/>
                <w:bCs/>
                <w:rtl/>
              </w:rPr>
              <w:t>ב</w:t>
            </w:r>
            <w:r w:rsidRPr="00D179CA">
              <w:rPr>
                <w:rFonts w:ascii="David" w:hAnsi="David"/>
                <w:b/>
                <w:bCs/>
                <w:rtl/>
              </w:rPr>
              <w:t>ית</w:t>
            </w:r>
          </w:p>
        </w:tc>
        <w:tc>
          <w:tcPr>
            <w:tcW w:w="1524" w:type="dxa"/>
            <w:shd w:val="pct5" w:color="auto" w:fill="auto"/>
          </w:tcPr>
          <w:p w14:paraId="530C17F4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</w:rPr>
            </w:pPr>
            <w:r w:rsidRPr="00B0681B">
              <w:rPr>
                <w:rFonts w:ascii="David" w:hAnsi="David"/>
                <w:b/>
                <w:bCs/>
                <w:rtl/>
              </w:rPr>
              <w:t>התוכניות בעבורן הופקו הכתוביות (יש לפרט חדשות או אקטואליה)</w:t>
            </w:r>
          </w:p>
        </w:tc>
        <w:tc>
          <w:tcPr>
            <w:tcW w:w="1251" w:type="dxa"/>
            <w:shd w:val="pct5" w:color="auto" w:fill="auto"/>
          </w:tcPr>
          <w:p w14:paraId="11FFC1BD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ה</w:t>
            </w:r>
            <w:r w:rsidRPr="00B0681B">
              <w:rPr>
                <w:rFonts w:ascii="David" w:hAnsi="David"/>
                <w:b/>
                <w:bCs/>
                <w:rtl/>
              </w:rPr>
              <w:t>אם התוכניות שודרו? אם כן היכן?</w:t>
            </w:r>
          </w:p>
        </w:tc>
        <w:tc>
          <w:tcPr>
            <w:tcW w:w="1378" w:type="dxa"/>
            <w:shd w:val="pct5" w:color="auto" w:fill="auto"/>
          </w:tcPr>
          <w:p w14:paraId="1BB817D3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0681B">
              <w:rPr>
                <w:rFonts w:ascii="David" w:hAnsi="David"/>
                <w:b/>
                <w:bCs/>
                <w:rtl/>
              </w:rPr>
              <w:t>האם הכתוביות הופקו באמצעות תרגום לעברית ו/או לערבית</w:t>
            </w:r>
          </w:p>
        </w:tc>
        <w:tc>
          <w:tcPr>
            <w:tcW w:w="1805" w:type="dxa"/>
            <w:shd w:val="pct5" w:color="auto" w:fill="auto"/>
          </w:tcPr>
          <w:p w14:paraId="0076BAEB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מועד תחילה</w:t>
            </w:r>
          </w:p>
          <w:p w14:paraId="65ED84DD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וסיום</w:t>
            </w:r>
          </w:p>
          <w:p w14:paraId="640EF4AA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B86CDF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יש לפרט </w:t>
            </w:r>
          </w:p>
          <w:p w14:paraId="2CCD1605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יום/חודש/שנה</w:t>
            </w:r>
          </w:p>
          <w:p w14:paraId="52D285BF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</w:p>
        </w:tc>
      </w:tr>
      <w:tr w:rsidR="00037EE2" w14:paraId="4F2BBC64" w14:textId="77777777" w:rsidTr="00802463">
        <w:tc>
          <w:tcPr>
            <w:tcW w:w="2073" w:type="dxa"/>
          </w:tcPr>
          <w:p w14:paraId="51BFCBE9" w14:textId="77777777" w:rsidR="00037EE2" w:rsidRDefault="00037EE2" w:rsidP="00802463">
            <w:pPr>
              <w:pStyle w:val="af"/>
              <w:spacing w:before="120" w:after="120" w:line="360" w:lineRule="auto"/>
              <w:ind w:left="115"/>
              <w:rPr>
                <w:rFonts w:ascii="David" w:hAnsi="David"/>
                <w:rtl/>
              </w:rPr>
            </w:pPr>
          </w:p>
        </w:tc>
        <w:tc>
          <w:tcPr>
            <w:tcW w:w="538" w:type="dxa"/>
          </w:tcPr>
          <w:p w14:paraId="45FE9192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004" w:type="dxa"/>
          </w:tcPr>
          <w:p w14:paraId="52236568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524" w:type="dxa"/>
          </w:tcPr>
          <w:p w14:paraId="32F618AE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251" w:type="dxa"/>
          </w:tcPr>
          <w:p w14:paraId="261D9325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378" w:type="dxa"/>
          </w:tcPr>
          <w:p w14:paraId="57A2B44D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05" w:type="dxa"/>
          </w:tcPr>
          <w:p w14:paraId="17EBE137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18E22A68" w14:textId="77777777" w:rsidTr="00802463">
        <w:tc>
          <w:tcPr>
            <w:tcW w:w="2073" w:type="dxa"/>
          </w:tcPr>
          <w:p w14:paraId="5BE7381F" w14:textId="77777777" w:rsidR="00037EE2" w:rsidRDefault="00037EE2" w:rsidP="00802463">
            <w:pPr>
              <w:pStyle w:val="af"/>
              <w:spacing w:before="120" w:after="120" w:line="360" w:lineRule="auto"/>
              <w:ind w:left="115"/>
              <w:rPr>
                <w:rFonts w:ascii="David" w:hAnsi="David"/>
                <w:rtl/>
              </w:rPr>
            </w:pPr>
          </w:p>
        </w:tc>
        <w:tc>
          <w:tcPr>
            <w:tcW w:w="538" w:type="dxa"/>
          </w:tcPr>
          <w:p w14:paraId="5060D766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004" w:type="dxa"/>
          </w:tcPr>
          <w:p w14:paraId="2E34519A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524" w:type="dxa"/>
          </w:tcPr>
          <w:p w14:paraId="282B49DA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251" w:type="dxa"/>
          </w:tcPr>
          <w:p w14:paraId="1FBCFFEC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378" w:type="dxa"/>
          </w:tcPr>
          <w:p w14:paraId="30B2BE67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05" w:type="dxa"/>
          </w:tcPr>
          <w:p w14:paraId="543F3BB3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71976E8E" w14:textId="77777777" w:rsidTr="00802463">
        <w:tc>
          <w:tcPr>
            <w:tcW w:w="2073" w:type="dxa"/>
          </w:tcPr>
          <w:p w14:paraId="37818C3B" w14:textId="77777777" w:rsidR="00037EE2" w:rsidRDefault="00037EE2" w:rsidP="00802463">
            <w:pPr>
              <w:pStyle w:val="af"/>
              <w:spacing w:before="120" w:after="120" w:line="360" w:lineRule="auto"/>
              <w:ind w:left="115"/>
              <w:rPr>
                <w:rFonts w:ascii="David" w:hAnsi="David"/>
                <w:rtl/>
              </w:rPr>
            </w:pPr>
          </w:p>
        </w:tc>
        <w:tc>
          <w:tcPr>
            <w:tcW w:w="538" w:type="dxa"/>
          </w:tcPr>
          <w:p w14:paraId="7FED92F7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004" w:type="dxa"/>
          </w:tcPr>
          <w:p w14:paraId="582BFE46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524" w:type="dxa"/>
          </w:tcPr>
          <w:p w14:paraId="2AC696AD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251" w:type="dxa"/>
          </w:tcPr>
          <w:p w14:paraId="1F8F3D1F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378" w:type="dxa"/>
          </w:tcPr>
          <w:p w14:paraId="552892AC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05" w:type="dxa"/>
          </w:tcPr>
          <w:p w14:paraId="108FA41C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721CFC0D" w14:textId="77777777" w:rsidTr="00802463">
        <w:tc>
          <w:tcPr>
            <w:tcW w:w="2073" w:type="dxa"/>
          </w:tcPr>
          <w:p w14:paraId="59793A1E" w14:textId="77777777" w:rsidR="00037EE2" w:rsidRDefault="00037EE2" w:rsidP="00802463">
            <w:pPr>
              <w:pStyle w:val="af"/>
              <w:spacing w:before="120" w:after="120" w:line="360" w:lineRule="auto"/>
              <w:ind w:left="115"/>
              <w:rPr>
                <w:rFonts w:ascii="David" w:hAnsi="David"/>
                <w:rtl/>
              </w:rPr>
            </w:pPr>
          </w:p>
        </w:tc>
        <w:tc>
          <w:tcPr>
            <w:tcW w:w="538" w:type="dxa"/>
          </w:tcPr>
          <w:p w14:paraId="1AB7668B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004" w:type="dxa"/>
          </w:tcPr>
          <w:p w14:paraId="08E5AD94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524" w:type="dxa"/>
          </w:tcPr>
          <w:p w14:paraId="6E40BA64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251" w:type="dxa"/>
          </w:tcPr>
          <w:p w14:paraId="443B6DF0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378" w:type="dxa"/>
          </w:tcPr>
          <w:p w14:paraId="36F56156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05" w:type="dxa"/>
          </w:tcPr>
          <w:p w14:paraId="7EA3EF37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5644D546" w14:textId="77777777" w:rsidTr="00802463">
        <w:tc>
          <w:tcPr>
            <w:tcW w:w="2073" w:type="dxa"/>
          </w:tcPr>
          <w:p w14:paraId="5CFE6E4A" w14:textId="77777777" w:rsidR="00037EE2" w:rsidRDefault="00037EE2" w:rsidP="00802463">
            <w:pPr>
              <w:pStyle w:val="af"/>
              <w:spacing w:before="120" w:after="120" w:line="360" w:lineRule="auto"/>
              <w:ind w:left="115"/>
              <w:rPr>
                <w:rFonts w:ascii="David" w:hAnsi="David"/>
                <w:rtl/>
              </w:rPr>
            </w:pPr>
          </w:p>
        </w:tc>
        <w:tc>
          <w:tcPr>
            <w:tcW w:w="538" w:type="dxa"/>
          </w:tcPr>
          <w:p w14:paraId="27D9F88E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004" w:type="dxa"/>
          </w:tcPr>
          <w:p w14:paraId="70213A19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524" w:type="dxa"/>
          </w:tcPr>
          <w:p w14:paraId="45BEBB1B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251" w:type="dxa"/>
          </w:tcPr>
          <w:p w14:paraId="411CD58C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378" w:type="dxa"/>
          </w:tcPr>
          <w:p w14:paraId="0A39346E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05" w:type="dxa"/>
          </w:tcPr>
          <w:p w14:paraId="4F9D07E6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18F25127" w14:textId="77777777" w:rsidTr="00802463">
        <w:tc>
          <w:tcPr>
            <w:tcW w:w="2073" w:type="dxa"/>
          </w:tcPr>
          <w:p w14:paraId="29B6CCA7" w14:textId="77777777" w:rsidR="00037EE2" w:rsidRDefault="00037EE2" w:rsidP="00802463">
            <w:pPr>
              <w:pStyle w:val="af"/>
              <w:spacing w:before="120" w:after="120" w:line="360" w:lineRule="auto"/>
              <w:ind w:left="115"/>
              <w:rPr>
                <w:rFonts w:ascii="David" w:hAnsi="David"/>
                <w:rtl/>
              </w:rPr>
            </w:pPr>
          </w:p>
        </w:tc>
        <w:tc>
          <w:tcPr>
            <w:tcW w:w="538" w:type="dxa"/>
          </w:tcPr>
          <w:p w14:paraId="64D5DD8F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004" w:type="dxa"/>
          </w:tcPr>
          <w:p w14:paraId="7BA1AE4F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524" w:type="dxa"/>
          </w:tcPr>
          <w:p w14:paraId="04A8F41B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251" w:type="dxa"/>
          </w:tcPr>
          <w:p w14:paraId="60A95665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378" w:type="dxa"/>
          </w:tcPr>
          <w:p w14:paraId="5B644F6F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05" w:type="dxa"/>
          </w:tcPr>
          <w:p w14:paraId="324840FF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</w:tr>
    </w:tbl>
    <w:p w14:paraId="232008D5" w14:textId="77777777" w:rsidR="00037EE2" w:rsidRDefault="00037EE2" w:rsidP="00037EE2">
      <w:pPr>
        <w:spacing w:after="120" w:line="300" w:lineRule="auto"/>
        <w:ind w:right="-567"/>
        <w:rPr>
          <w:b/>
          <w:bCs/>
          <w:sz w:val="20"/>
          <w:szCs w:val="20"/>
          <w:rtl/>
        </w:rPr>
      </w:pPr>
    </w:p>
    <w:p w14:paraId="1EFF87AE" w14:textId="77777777" w:rsidR="00037EE2" w:rsidRDefault="00037EE2" w:rsidP="00037EE2">
      <w:pPr>
        <w:spacing w:after="120" w:line="300" w:lineRule="auto"/>
        <w:ind w:right="-567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** לגבי כל לקוח יש לפרט את אנשי הקשר (ש</w:t>
      </w:r>
      <w:r w:rsidRPr="00CE6122">
        <w:rPr>
          <w:b/>
          <w:bCs/>
          <w:sz w:val="20"/>
          <w:szCs w:val="20"/>
          <w:rtl/>
        </w:rPr>
        <w:t>ם/תפקיד/ני</w:t>
      </w:r>
      <w:r>
        <w:rPr>
          <w:rFonts w:hint="cs"/>
          <w:b/>
          <w:bCs/>
          <w:sz w:val="20"/>
          <w:szCs w:val="20"/>
          <w:rtl/>
        </w:rPr>
        <w:t>י</w:t>
      </w:r>
      <w:r w:rsidRPr="00CE6122">
        <w:rPr>
          <w:b/>
          <w:bCs/>
          <w:sz w:val="20"/>
          <w:szCs w:val="20"/>
          <w:rtl/>
        </w:rPr>
        <w:t>ד</w:t>
      </w:r>
      <w:r>
        <w:rPr>
          <w:rFonts w:hint="cs"/>
          <w:b/>
          <w:bCs/>
          <w:sz w:val="20"/>
          <w:szCs w:val="20"/>
          <w:rtl/>
        </w:rPr>
        <w:t>)</w:t>
      </w:r>
    </w:p>
    <w:p w14:paraId="4C04EFCF" w14:textId="77777777" w:rsidR="00037EE2" w:rsidRDefault="00037EE2" w:rsidP="00037EE2">
      <w:pPr>
        <w:spacing w:before="120" w:after="120"/>
        <w:ind w:right="-1276"/>
        <w:rPr>
          <w:rtl/>
        </w:rPr>
      </w:pPr>
      <w:r w:rsidRPr="0080172F">
        <w:rPr>
          <w:rFonts w:hint="cs"/>
          <w:rtl/>
        </w:rPr>
        <w:t>ה</w:t>
      </w:r>
      <w:r w:rsidRPr="0080172F">
        <w:rPr>
          <w:rtl/>
        </w:rPr>
        <w:t>נני מצהיר/ה כי זהו שמי, זו חתימתי ותוכן תצהירי אמת</w:t>
      </w:r>
      <w:r>
        <w:rPr>
          <w:rFonts w:hint="cs"/>
          <w:rtl/>
        </w:rPr>
        <w:t xml:space="preserve">, וכי לא שיניתי את הטופס דנן למעט השלמת הפרטים. </w:t>
      </w:r>
    </w:p>
    <w:p w14:paraId="7470AA9E" w14:textId="77777777" w:rsidR="00037EE2" w:rsidRPr="0080172F" w:rsidRDefault="00037EE2" w:rsidP="00037EE2">
      <w:pPr>
        <w:spacing w:before="120" w:after="120"/>
        <w:rPr>
          <w:rtl/>
        </w:rPr>
      </w:pPr>
      <w:r w:rsidRPr="0080172F">
        <w:rPr>
          <w:rFonts w:hint="cs"/>
          <w:rtl/>
        </w:rPr>
        <w:t xml:space="preserve"> </w:t>
      </w:r>
      <w:r w:rsidRPr="0080172F">
        <w:rPr>
          <w:rtl/>
        </w:rPr>
        <w:t>___________              _____________                          _____________</w:t>
      </w:r>
    </w:p>
    <w:p w14:paraId="214E681C" w14:textId="77777777" w:rsidR="00037EE2" w:rsidRPr="0080172F" w:rsidRDefault="00037EE2" w:rsidP="00037EE2">
      <w:pPr>
        <w:spacing w:line="240" w:lineRule="auto"/>
        <w:rPr>
          <w:rtl/>
        </w:rPr>
      </w:pPr>
      <w:r w:rsidRPr="0080172F">
        <w:rPr>
          <w:rFonts w:hint="cs"/>
          <w:rtl/>
        </w:rPr>
        <w:t xml:space="preserve">     </w:t>
      </w:r>
      <w:r w:rsidRPr="0080172F">
        <w:rPr>
          <w:rtl/>
        </w:rPr>
        <w:t xml:space="preserve">שם                     </w:t>
      </w:r>
      <w:r w:rsidRPr="0080172F">
        <w:rPr>
          <w:rFonts w:hint="cs"/>
          <w:rtl/>
        </w:rPr>
        <w:t xml:space="preserve">       </w:t>
      </w:r>
      <w:r w:rsidRPr="0080172F">
        <w:rPr>
          <w:rtl/>
        </w:rPr>
        <w:t xml:space="preserve">חותמת וחתימה                        </w:t>
      </w:r>
      <w:r w:rsidRPr="0080172F">
        <w:rPr>
          <w:rFonts w:hint="cs"/>
          <w:rtl/>
        </w:rPr>
        <w:t xml:space="preserve">                 </w:t>
      </w:r>
      <w:r w:rsidRPr="0080172F">
        <w:rPr>
          <w:rtl/>
        </w:rPr>
        <w:t>תארי</w:t>
      </w:r>
      <w:r w:rsidRPr="0080172F">
        <w:rPr>
          <w:rFonts w:hint="cs"/>
          <w:rtl/>
        </w:rPr>
        <w:t>ך</w:t>
      </w:r>
    </w:p>
    <w:p w14:paraId="57FCC5A0" w14:textId="77777777" w:rsidR="00037EE2" w:rsidRPr="0080172F" w:rsidRDefault="00037EE2" w:rsidP="00037EE2">
      <w:pPr>
        <w:spacing w:before="120" w:after="120"/>
        <w:jc w:val="center"/>
      </w:pPr>
    </w:p>
    <w:p w14:paraId="17366198" w14:textId="77777777" w:rsidR="00037EE2" w:rsidRPr="0080172F" w:rsidRDefault="00037EE2" w:rsidP="00037EE2">
      <w:pPr>
        <w:spacing w:before="120" w:after="120"/>
        <w:jc w:val="center"/>
        <w:rPr>
          <w:b/>
          <w:bCs/>
          <w:u w:val="single"/>
          <w:rtl/>
        </w:rPr>
      </w:pPr>
      <w:r w:rsidRPr="0080172F">
        <w:rPr>
          <w:b/>
          <w:bCs/>
          <w:u w:val="single"/>
          <w:rtl/>
        </w:rPr>
        <w:t>אימות חתימה</w:t>
      </w:r>
      <w:r w:rsidRPr="0080172F">
        <w:rPr>
          <w:rFonts w:hint="cs"/>
          <w:b/>
          <w:bCs/>
          <w:u w:val="single"/>
          <w:rtl/>
        </w:rPr>
        <w:t xml:space="preserve"> ואישור זכויות חתימה בשם המציע - תאגיד</w:t>
      </w:r>
    </w:p>
    <w:p w14:paraId="1C4ACF39" w14:textId="77777777" w:rsidR="00037EE2" w:rsidRPr="0080172F" w:rsidRDefault="00037EE2" w:rsidP="00037EE2">
      <w:pPr>
        <w:spacing w:before="120" w:after="120"/>
        <w:ind w:right="-993"/>
        <w:rPr>
          <w:rtl/>
        </w:rPr>
      </w:pPr>
      <w:r w:rsidRPr="0080172F">
        <w:rPr>
          <w:rtl/>
        </w:rPr>
        <w:t xml:space="preserve">אני הח"מ, עו"ד </w:t>
      </w:r>
      <w:r w:rsidRPr="0080172F">
        <w:rPr>
          <w:rFonts w:hint="cs"/>
          <w:rtl/>
        </w:rPr>
        <w:t xml:space="preserve">................................. </w:t>
      </w:r>
      <w:r w:rsidRPr="0080172F">
        <w:rPr>
          <w:rtl/>
        </w:rPr>
        <w:t>מ</w:t>
      </w:r>
      <w:r w:rsidRPr="0080172F">
        <w:rPr>
          <w:rFonts w:hint="cs"/>
          <w:rtl/>
        </w:rPr>
        <w:t xml:space="preserve">"ר ....................... </w:t>
      </w:r>
      <w:r w:rsidRPr="0080172F">
        <w:rPr>
          <w:rtl/>
        </w:rPr>
        <w:t xml:space="preserve">שכתובתי </w:t>
      </w:r>
      <w:r w:rsidRPr="0080172F">
        <w:rPr>
          <w:rFonts w:hint="cs"/>
          <w:rtl/>
        </w:rPr>
        <w:t>...............................,</w:t>
      </w:r>
      <w:r w:rsidRPr="0080172F">
        <w:rPr>
          <w:rtl/>
        </w:rPr>
        <w:t xml:space="preserve"> מאשר בזאת כי ביום </w:t>
      </w:r>
      <w:r w:rsidRPr="0080172F">
        <w:rPr>
          <w:rFonts w:hint="cs"/>
          <w:rtl/>
        </w:rPr>
        <w:t>.................</w:t>
      </w:r>
      <w:r w:rsidRPr="0080172F">
        <w:rPr>
          <w:rtl/>
        </w:rPr>
        <w:t xml:space="preserve"> הופיע/</w:t>
      </w:r>
      <w:r w:rsidRPr="0080172F">
        <w:rPr>
          <w:rFonts w:hint="cs"/>
          <w:rtl/>
        </w:rPr>
        <w:t>ו</w:t>
      </w:r>
      <w:r w:rsidRPr="0080172F">
        <w:rPr>
          <w:rtl/>
        </w:rPr>
        <w:t xml:space="preserve"> בפני במש</w:t>
      </w:r>
      <w:r w:rsidRPr="0080172F">
        <w:rPr>
          <w:rFonts w:hint="cs"/>
          <w:rtl/>
        </w:rPr>
        <w:t>רדי ה"ה ............................ נושא/ת</w:t>
      </w:r>
      <w:r w:rsidRPr="0080172F">
        <w:rPr>
          <w:rtl/>
        </w:rPr>
        <w:t xml:space="preserve"> ת</w:t>
      </w:r>
      <w:r w:rsidRPr="0080172F">
        <w:rPr>
          <w:rFonts w:hint="cs"/>
          <w:rtl/>
        </w:rPr>
        <w:t>"ז</w:t>
      </w:r>
      <w:r w:rsidRPr="0080172F">
        <w:rPr>
          <w:rtl/>
        </w:rPr>
        <w:t xml:space="preserve"> מס'</w:t>
      </w:r>
      <w:r w:rsidRPr="0080172F">
        <w:rPr>
          <w:rFonts w:hint="cs"/>
          <w:rtl/>
        </w:rPr>
        <w:t xml:space="preserve"> ......................... ו ............................. נושא/ת</w:t>
      </w:r>
      <w:r w:rsidRPr="0080172F">
        <w:rPr>
          <w:rtl/>
        </w:rPr>
        <w:t xml:space="preserve"> ת</w:t>
      </w:r>
      <w:r w:rsidRPr="0080172F">
        <w:rPr>
          <w:rFonts w:hint="cs"/>
          <w:rtl/>
        </w:rPr>
        <w:t>"ז</w:t>
      </w:r>
      <w:r w:rsidRPr="0080172F">
        <w:rPr>
          <w:rtl/>
        </w:rPr>
        <w:t xml:space="preserve"> מס'</w:t>
      </w:r>
      <w:r w:rsidRPr="0080172F">
        <w:rPr>
          <w:rFonts w:hint="cs"/>
          <w:rtl/>
        </w:rPr>
        <w:t xml:space="preserve"> ........................., </w:t>
      </w:r>
      <w:r w:rsidRPr="0080172F">
        <w:rPr>
          <w:rtl/>
        </w:rPr>
        <w:t xml:space="preserve"> </w:t>
      </w:r>
      <w:r w:rsidRPr="0080172F">
        <w:rPr>
          <w:rFonts w:hint="cs"/>
          <w:rtl/>
        </w:rPr>
        <w:t>המוסמך/ים לפי מסמכי היסוד של ........................... (להלן: "</w:t>
      </w:r>
      <w:r w:rsidRPr="0080172F">
        <w:rPr>
          <w:rFonts w:hint="eastAsia"/>
          <w:b/>
          <w:bCs/>
          <w:rtl/>
        </w:rPr>
        <w:t>המציע</w:t>
      </w:r>
      <w:r w:rsidRPr="0080172F">
        <w:rPr>
          <w:rFonts w:hint="cs"/>
          <w:rtl/>
        </w:rPr>
        <w:t>") ולפי דין לחייב בחתימתו/ם את המציע לעניין מכרז זה, ו</w:t>
      </w:r>
      <w:r w:rsidRPr="0080172F">
        <w:rPr>
          <w:rtl/>
        </w:rPr>
        <w:t>חתם/</w:t>
      </w:r>
      <w:r w:rsidRPr="0080172F">
        <w:rPr>
          <w:rFonts w:hint="cs"/>
          <w:rtl/>
        </w:rPr>
        <w:t>ו</w:t>
      </w:r>
      <w:r w:rsidRPr="0080172F">
        <w:rPr>
          <w:rtl/>
        </w:rPr>
        <w:t xml:space="preserve"> על </w:t>
      </w:r>
      <w:r w:rsidRPr="0080172F">
        <w:rPr>
          <w:rFonts w:hint="cs"/>
          <w:rtl/>
        </w:rPr>
        <w:t>מסמך זה</w:t>
      </w:r>
      <w:r w:rsidRPr="0080172F">
        <w:rPr>
          <w:rtl/>
        </w:rPr>
        <w:t xml:space="preserve"> בפני.</w:t>
      </w:r>
    </w:p>
    <w:p w14:paraId="7CFC90B9" w14:textId="77777777" w:rsidR="00037EE2" w:rsidRPr="0080172F" w:rsidRDefault="00037EE2" w:rsidP="00037EE2">
      <w:pPr>
        <w:spacing w:before="120" w:after="120"/>
        <w:ind w:right="-993"/>
        <w:rPr>
          <w:rtl/>
        </w:rPr>
      </w:pPr>
      <w:r w:rsidRPr="0080172F">
        <w:rPr>
          <w:rtl/>
        </w:rPr>
        <w:t>___________              _____________                          _____________</w:t>
      </w:r>
    </w:p>
    <w:p w14:paraId="0049134E" w14:textId="77777777" w:rsidR="00037EE2" w:rsidRDefault="00037EE2" w:rsidP="00037EE2">
      <w:pPr>
        <w:spacing w:before="120" w:after="120"/>
        <w:ind w:right="-993"/>
        <w:rPr>
          <w:b/>
          <w:bCs/>
          <w:sz w:val="28"/>
          <w:szCs w:val="28"/>
          <w:rtl/>
        </w:rPr>
      </w:pPr>
      <w:r w:rsidRPr="0080172F">
        <w:rPr>
          <w:rFonts w:hint="cs"/>
          <w:rtl/>
        </w:rPr>
        <w:t xml:space="preserve">     </w:t>
      </w:r>
      <w:r w:rsidRPr="0080172F">
        <w:rPr>
          <w:rtl/>
        </w:rPr>
        <w:t xml:space="preserve">שם                     </w:t>
      </w:r>
      <w:r w:rsidRPr="0080172F">
        <w:rPr>
          <w:rFonts w:hint="cs"/>
          <w:rtl/>
        </w:rPr>
        <w:t xml:space="preserve">       </w:t>
      </w:r>
      <w:r w:rsidRPr="0080172F">
        <w:rPr>
          <w:rtl/>
        </w:rPr>
        <w:t xml:space="preserve">חותמת וחתימה                        </w:t>
      </w:r>
      <w:r w:rsidRPr="0080172F">
        <w:rPr>
          <w:rFonts w:hint="cs"/>
          <w:rtl/>
        </w:rPr>
        <w:t xml:space="preserve">                 </w:t>
      </w:r>
      <w:r w:rsidRPr="0080172F">
        <w:rPr>
          <w:rtl/>
        </w:rPr>
        <w:t>תארי</w:t>
      </w:r>
      <w:r w:rsidRPr="0080172F">
        <w:rPr>
          <w:rFonts w:hint="cs"/>
          <w:rtl/>
        </w:rPr>
        <w:t>ך</w:t>
      </w:r>
    </w:p>
    <w:p w14:paraId="0E7641D3" w14:textId="77777777" w:rsidR="00037EE2" w:rsidRDefault="00037EE2" w:rsidP="00037EE2">
      <w:pPr>
        <w:spacing w:before="120" w:after="120"/>
        <w:ind w:right="-993"/>
        <w:rPr>
          <w:b/>
          <w:bCs/>
          <w:sz w:val="28"/>
          <w:szCs w:val="28"/>
          <w:rtl/>
        </w:rPr>
      </w:pPr>
    </w:p>
    <w:p w14:paraId="69C7EEC1" w14:textId="22F4C31F" w:rsidR="00037EE2" w:rsidRDefault="00037EE2" w:rsidP="00037EE2">
      <w:pPr>
        <w:spacing w:before="120" w:after="120"/>
        <w:ind w:right="-993"/>
        <w:rPr>
          <w:b/>
          <w:bCs/>
          <w:sz w:val="28"/>
          <w:szCs w:val="28"/>
          <w:rtl/>
        </w:rPr>
      </w:pPr>
    </w:p>
    <w:p w14:paraId="22EE32E3" w14:textId="77777777" w:rsidR="00037EE2" w:rsidRPr="00DC5D75" w:rsidRDefault="00037EE2" w:rsidP="00037EE2">
      <w:pPr>
        <w:spacing w:before="120" w:after="120"/>
        <w:ind w:right="-993"/>
        <w:rPr>
          <w:b/>
          <w:bCs/>
          <w:sz w:val="28"/>
          <w:szCs w:val="28"/>
        </w:rPr>
      </w:pPr>
    </w:p>
    <w:p w14:paraId="361F45AD" w14:textId="77777777" w:rsidR="00037EE2" w:rsidRPr="00033EC2" w:rsidRDefault="00037EE2" w:rsidP="00037EE2">
      <w:pPr>
        <w:spacing w:line="240" w:lineRule="auto"/>
        <w:ind w:right="-851"/>
        <w:jc w:val="right"/>
        <w:rPr>
          <w:bCs/>
          <w:sz w:val="32"/>
          <w:szCs w:val="32"/>
          <w:u w:val="thick"/>
          <w:rtl/>
        </w:rPr>
      </w:pPr>
      <w:r w:rsidRPr="00033EC2">
        <w:rPr>
          <w:rFonts w:hint="cs"/>
          <w:bCs/>
          <w:sz w:val="32"/>
          <w:szCs w:val="32"/>
          <w:u w:val="thick"/>
          <w:rtl/>
        </w:rPr>
        <w:lastRenderedPageBreak/>
        <w:t>טופס מספר 5</w:t>
      </w:r>
      <w:r>
        <w:rPr>
          <w:rFonts w:hint="cs"/>
          <w:bCs/>
          <w:sz w:val="32"/>
          <w:szCs w:val="32"/>
          <w:u w:val="thick"/>
          <w:rtl/>
        </w:rPr>
        <w:t>א'</w:t>
      </w:r>
      <w:r w:rsidRPr="00033EC2">
        <w:rPr>
          <w:rFonts w:hint="cs"/>
          <w:bCs/>
          <w:sz w:val="32"/>
          <w:szCs w:val="32"/>
          <w:u w:val="thick"/>
          <w:rtl/>
        </w:rPr>
        <w:t xml:space="preserve">  </w:t>
      </w:r>
    </w:p>
    <w:p w14:paraId="68C0C88D" w14:textId="77777777" w:rsidR="00037EE2" w:rsidRPr="00C20E03" w:rsidRDefault="00037EE2" w:rsidP="00037EE2">
      <w:pPr>
        <w:spacing w:before="120" w:after="120"/>
        <w:jc w:val="center"/>
        <w:rPr>
          <w:b/>
          <w:bCs/>
          <w:sz w:val="40"/>
          <w:szCs w:val="40"/>
          <w:u w:val="single"/>
          <w:rtl/>
        </w:rPr>
      </w:pPr>
      <w:r w:rsidRPr="00C20E03">
        <w:rPr>
          <w:b/>
          <w:bCs/>
          <w:sz w:val="40"/>
          <w:szCs w:val="40"/>
          <w:u w:val="single"/>
          <w:rtl/>
        </w:rPr>
        <w:t>טופס מספר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5א </w:t>
      </w:r>
      <w:r w:rsidRPr="00C20E03">
        <w:rPr>
          <w:b/>
          <w:bCs/>
          <w:sz w:val="40"/>
          <w:szCs w:val="40"/>
          <w:u w:val="single"/>
          <w:rtl/>
        </w:rPr>
        <w:t>– אישור רואה חשבון</w:t>
      </w:r>
    </w:p>
    <w:p w14:paraId="46DAA6BC" w14:textId="77777777" w:rsidR="00037EE2" w:rsidRPr="00C20E03" w:rsidRDefault="00037EE2" w:rsidP="00037EE2">
      <w:pPr>
        <w:spacing w:before="120" w:after="120"/>
        <w:rPr>
          <w:b/>
          <w:bCs/>
          <w:i/>
          <w:iCs/>
          <w:rtl/>
        </w:rPr>
      </w:pPr>
      <w:r w:rsidRPr="00C20E03">
        <w:rPr>
          <w:b/>
          <w:bCs/>
          <w:i/>
          <w:iCs/>
          <w:rtl/>
        </w:rPr>
        <w:t>• טופס זה יחתם ע"י רו"ח.</w:t>
      </w:r>
    </w:p>
    <w:p w14:paraId="4D3B4826" w14:textId="77777777" w:rsidR="00037EE2" w:rsidRPr="00C20E03" w:rsidRDefault="00037EE2" w:rsidP="00037EE2">
      <w:pPr>
        <w:spacing w:before="120" w:after="120"/>
        <w:rPr>
          <w:b/>
          <w:bCs/>
          <w:i/>
          <w:iCs/>
          <w:rtl/>
        </w:rPr>
      </w:pPr>
      <w:r w:rsidRPr="00C20E03">
        <w:rPr>
          <w:b/>
          <w:bCs/>
          <w:i/>
          <w:iCs/>
          <w:rtl/>
        </w:rPr>
        <w:t>• ניתן להגיש טופס זה על גבי דף לוגו של משרד רואה החשבון</w:t>
      </w:r>
      <w:r w:rsidRPr="00C20E03">
        <w:rPr>
          <w:rFonts w:hint="cs"/>
          <w:b/>
          <w:bCs/>
          <w:i/>
          <w:iCs/>
          <w:rtl/>
        </w:rPr>
        <w:t>.</w:t>
      </w:r>
    </w:p>
    <w:p w14:paraId="764BA913" w14:textId="77777777" w:rsidR="00037EE2" w:rsidRPr="00C20E03" w:rsidRDefault="00037EE2" w:rsidP="00037EE2">
      <w:pPr>
        <w:spacing w:before="120" w:after="120"/>
        <w:rPr>
          <w:rFonts w:ascii="David" w:eastAsia="Calibri" w:hAnsi="David"/>
          <w:rtl/>
        </w:rPr>
      </w:pPr>
      <w:r w:rsidRPr="00C20E03">
        <w:rPr>
          <w:rFonts w:ascii="David" w:eastAsia="Calibri" w:hAnsi="David" w:hint="cs"/>
          <w:rtl/>
        </w:rPr>
        <w:t>אנו רואי החשבון של המציע</w:t>
      </w:r>
      <w:r w:rsidRPr="00C20E03">
        <w:rPr>
          <w:rFonts w:ascii="David" w:eastAsia="Calibri" w:hAnsi="David" w:hint="cs"/>
        </w:rPr>
        <w:t xml:space="preserve">: __________________________________________________ </w:t>
      </w:r>
    </w:p>
    <w:p w14:paraId="4FA244D9" w14:textId="77777777" w:rsidR="00037EE2" w:rsidRPr="00C20E03" w:rsidRDefault="00037EE2" w:rsidP="00037EE2">
      <w:pPr>
        <w:spacing w:before="120" w:after="120"/>
        <w:rPr>
          <w:rFonts w:ascii="David" w:eastAsia="Calibri" w:hAnsi="David"/>
          <w:rtl/>
        </w:rPr>
      </w:pPr>
      <w:r w:rsidRPr="00C20E03">
        <w:rPr>
          <w:rFonts w:ascii="David" w:eastAsia="Calibri" w:hAnsi="David" w:hint="cs"/>
          <w:rtl/>
        </w:rPr>
        <w:t xml:space="preserve">מספר חברה של המציע: ______________________ (להלן " </w:t>
      </w:r>
      <w:r w:rsidRPr="00C20E03">
        <w:rPr>
          <w:rFonts w:ascii="David" w:eastAsia="Calibri" w:hAnsi="David" w:hint="cs"/>
          <w:b/>
          <w:bCs/>
          <w:rtl/>
        </w:rPr>
        <w:t>המציע</w:t>
      </w:r>
      <w:r w:rsidRPr="00C20E03">
        <w:rPr>
          <w:rFonts w:ascii="David" w:eastAsia="Calibri" w:hAnsi="David" w:hint="cs"/>
          <w:rtl/>
        </w:rPr>
        <w:t>")</w:t>
      </w:r>
      <w:r w:rsidRPr="00C20E03">
        <w:rPr>
          <w:rFonts w:ascii="David" w:eastAsia="Calibri" w:hAnsi="David" w:hint="cs"/>
        </w:rPr>
        <w:t xml:space="preserve"> </w:t>
      </w:r>
    </w:p>
    <w:p w14:paraId="1F3817EB" w14:textId="77777777" w:rsidR="00037EE2" w:rsidRPr="00C20E03" w:rsidRDefault="00037EE2" w:rsidP="00037EE2">
      <w:pPr>
        <w:spacing w:before="120" w:after="120"/>
        <w:rPr>
          <w:rFonts w:ascii="David" w:hAnsi="David"/>
          <w:sz w:val="28"/>
          <w:szCs w:val="28"/>
          <w:rtl/>
        </w:rPr>
      </w:pPr>
      <w:r w:rsidRPr="00C20E03">
        <w:rPr>
          <w:rFonts w:ascii="David" w:eastAsia="Calibri" w:hAnsi="David" w:hint="cs"/>
          <w:rtl/>
        </w:rPr>
        <w:t>מאשרים כדלקמן</w:t>
      </w:r>
      <w:r w:rsidRPr="00C20E03">
        <w:rPr>
          <w:rFonts w:ascii="David" w:eastAsia="Calibri" w:hAnsi="David" w:hint="cs"/>
        </w:rPr>
        <w:t>:</w:t>
      </w:r>
    </w:p>
    <w:p w14:paraId="45FA591A" w14:textId="77777777" w:rsidR="00037EE2" w:rsidRDefault="00037EE2" w:rsidP="00037EE2">
      <w:pPr>
        <w:spacing w:before="120" w:after="120"/>
        <w:rPr>
          <w:rtl/>
        </w:rPr>
      </w:pPr>
      <w:r w:rsidRPr="00C20E03">
        <w:rPr>
          <w:rFonts w:ascii="David" w:hAnsi="David" w:hint="cs"/>
          <w:rtl/>
        </w:rPr>
        <w:t xml:space="preserve">ביקרנו את תשובת המציע בתצהירו בטופס 5 לחוברת ההצעה במכרז </w:t>
      </w:r>
      <w:r w:rsidRPr="00C20E03">
        <w:rPr>
          <w:rFonts w:ascii="David" w:hAnsi="David"/>
        </w:rPr>
        <w:t xml:space="preserve">" </w:t>
      </w:r>
      <w:r w:rsidRPr="00C20E03">
        <w:rPr>
          <w:rFonts w:ascii="David" w:hAnsi="David"/>
          <w:rtl/>
        </w:rPr>
        <w:t>תצהיר המציע לעניין עמידה בתנאי הסף</w:t>
      </w:r>
      <w:r w:rsidRPr="00C20E03">
        <w:rPr>
          <w:rFonts w:ascii="David" w:hAnsi="David" w:hint="cs"/>
          <w:rtl/>
        </w:rPr>
        <w:t>"</w:t>
      </w:r>
      <w:r w:rsidRPr="00C20E03">
        <w:rPr>
          <w:rFonts w:ascii="David" w:hAnsi="David"/>
          <w:rtl/>
        </w:rPr>
        <w:t>, ואשר לפיה הצהיר המציע כי</w:t>
      </w:r>
      <w:r w:rsidRPr="00C20E03">
        <w:rPr>
          <w:rFonts w:ascii="David" w:hAnsi="David"/>
          <w:b/>
          <w:rtl/>
          <w:lang w:eastAsia="he-IL"/>
        </w:rPr>
        <w:t xml:space="preserve"> </w:t>
      </w:r>
      <w:r>
        <w:rPr>
          <w:rFonts w:ascii="David" w:hAnsi="David" w:hint="cs"/>
          <w:rtl/>
        </w:rPr>
        <w:t xml:space="preserve">הוא </w:t>
      </w:r>
      <w:r w:rsidRPr="0019749C">
        <w:rPr>
          <w:rFonts w:ascii="David" w:hAnsi="David"/>
          <w:rtl/>
        </w:rPr>
        <w:t xml:space="preserve">בעל מחזור כספי בהכנת תרגום ו/או תמלול לשידור בטלוויזיה בישראל  בהיקף של </w:t>
      </w:r>
      <w:r>
        <w:rPr>
          <w:rFonts w:ascii="David" w:hAnsi="David" w:hint="cs"/>
          <w:rtl/>
        </w:rPr>
        <w:t>1,000</w:t>
      </w:r>
      <w:r w:rsidRPr="0019749C">
        <w:rPr>
          <w:rFonts w:ascii="David" w:hAnsi="David"/>
          <w:rtl/>
        </w:rPr>
        <w:t>,000 ₪ לשנה לפחות</w:t>
      </w:r>
      <w:r>
        <w:rPr>
          <w:rFonts w:ascii="David" w:hAnsi="David" w:hint="cs"/>
          <w:rtl/>
        </w:rPr>
        <w:t xml:space="preserve"> (ללא מע"מ) </w:t>
      </w:r>
      <w:r w:rsidRPr="0019749C">
        <w:rPr>
          <w:rFonts w:ascii="David" w:hAnsi="David"/>
          <w:rtl/>
        </w:rPr>
        <w:t xml:space="preserve">בשנת 2021. </w:t>
      </w:r>
    </w:p>
    <w:p w14:paraId="30392645" w14:textId="77777777" w:rsidR="00037EE2" w:rsidRPr="00C20E03" w:rsidRDefault="00037EE2" w:rsidP="00037EE2">
      <w:pPr>
        <w:spacing w:before="120" w:after="120"/>
        <w:rPr>
          <w:rtl/>
        </w:rPr>
      </w:pPr>
      <w:r w:rsidRPr="00C20E03">
        <w:rPr>
          <w:rtl/>
        </w:rPr>
        <w:t>ביקרנו את הדוחות הכספיים החתומים והמאושרים האחרונים של המציע. אנו אחראים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לחוות דעה על ההצהרה בהתבסס על ביקורתנו. הרינו לאשר כי ערכנו את ביקורתנו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בהתאם לתקני ביקורת מקובלים בישראל ונקטנו את אותם נהלי ביקורת אשר ראינו אותם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כדר ושים לפי הנסיבות. הביקורת בוצעה במטרה להשיג מידה סבירה של בטחון שאין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בהצהרה הנ"ל הצגה מוטעית מהותית. ביקורת כוללת בדיקה מדגמית של ראיות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התומכות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בסכומים ובמי דע שבהצהרה. הביקורת כוללת גם בחינה של כללי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החשבונאות שיושמו ושל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האומדנים המשמעותיים שנעשו על ידי ההנהלה של התאגיד וכן הערכת נאותות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ההצגה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בהצהרה בכללותה. אנו סבורים שביקורתנו מספקת בסיס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נאות לחוות דעתנו.</w:t>
      </w:r>
    </w:p>
    <w:p w14:paraId="1B7DE728" w14:textId="77777777" w:rsidR="00037EE2" w:rsidRPr="00C20E03" w:rsidRDefault="00037EE2" w:rsidP="00037EE2">
      <w:pPr>
        <w:spacing w:before="120" w:after="120"/>
        <w:rPr>
          <w:rtl/>
        </w:rPr>
      </w:pPr>
      <w:r w:rsidRPr="00C20E03">
        <w:rPr>
          <w:rtl/>
        </w:rPr>
        <w:t>לדעתנו – תצהיר המצי</w:t>
      </w:r>
      <w:r w:rsidRPr="00C20E03">
        <w:rPr>
          <w:rFonts w:hint="cs"/>
          <w:rtl/>
        </w:rPr>
        <w:t>ע</w:t>
      </w:r>
      <w:r w:rsidRPr="00C20E03">
        <w:rPr>
          <w:rtl/>
        </w:rPr>
        <w:t xml:space="preserve"> ב</w:t>
      </w:r>
      <w:r w:rsidRPr="00C20E03">
        <w:rPr>
          <w:rFonts w:hint="cs"/>
          <w:rtl/>
        </w:rPr>
        <w:t>תשובתו האמורה ב</w:t>
      </w:r>
      <w:r w:rsidRPr="00C20E03">
        <w:rPr>
          <w:rtl/>
        </w:rPr>
        <w:t>טופס מספר 5,</w:t>
      </w:r>
      <w:r>
        <w:rPr>
          <w:rFonts w:hint="cs"/>
          <w:rtl/>
        </w:rPr>
        <w:t xml:space="preserve"> </w:t>
      </w:r>
      <w:r w:rsidRPr="00C20E03">
        <w:rPr>
          <w:rtl/>
        </w:rPr>
        <w:t>כאמור לעיל,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משק</w:t>
      </w:r>
      <w:r w:rsidRPr="00C20E03">
        <w:rPr>
          <w:rFonts w:hint="cs"/>
          <w:rtl/>
        </w:rPr>
        <w:t>ף</w:t>
      </w:r>
      <w:r w:rsidRPr="00C20E03">
        <w:rPr>
          <w:rtl/>
        </w:rPr>
        <w:t xml:space="preserve"> באופן נאות מכל הבחינות המהותיות את המפורט בה וזאת בהתאם לרשומות</w:t>
      </w:r>
      <w:r w:rsidRPr="00C20E03">
        <w:rPr>
          <w:rFonts w:hint="cs"/>
          <w:rtl/>
        </w:rPr>
        <w:t xml:space="preserve"> </w:t>
      </w:r>
      <w:r w:rsidRPr="00C20E03">
        <w:rPr>
          <w:rtl/>
        </w:rPr>
        <w:t>עליהם התבססה.</w:t>
      </w:r>
    </w:p>
    <w:p w14:paraId="4819A4F3" w14:textId="77777777" w:rsidR="00037EE2" w:rsidRPr="00C20E03" w:rsidRDefault="00037EE2" w:rsidP="00037EE2">
      <w:pPr>
        <w:spacing w:before="120" w:after="120"/>
        <w:rPr>
          <w:b/>
          <w:bCs/>
          <w:i/>
          <w:iCs/>
          <w:rtl/>
        </w:rPr>
      </w:pPr>
    </w:p>
    <w:p w14:paraId="1AD9D9B1" w14:textId="77777777" w:rsidR="00037EE2" w:rsidRPr="00C20E03" w:rsidRDefault="00037EE2" w:rsidP="00037EE2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David" w:hAnsi="David"/>
          <w:rtl/>
          <w:lang w:eastAsia="he-IL"/>
        </w:rPr>
      </w:pPr>
      <w:r w:rsidRPr="00C20E03">
        <w:rPr>
          <w:rFonts w:ascii="David" w:hAnsi="David"/>
          <w:rtl/>
          <w:lang w:eastAsia="he-IL"/>
        </w:rPr>
        <w:t>בכבוד רב,</w:t>
      </w:r>
    </w:p>
    <w:p w14:paraId="328125DB" w14:textId="77777777" w:rsidR="00037EE2" w:rsidRPr="00C20E03" w:rsidRDefault="00037EE2" w:rsidP="00037EE2">
      <w:pPr>
        <w:overflowPunct w:val="0"/>
        <w:autoSpaceDE w:val="0"/>
        <w:autoSpaceDN w:val="0"/>
        <w:adjustRightInd w:val="0"/>
        <w:spacing w:before="120" w:after="120"/>
        <w:ind w:left="392"/>
        <w:textAlignment w:val="baseline"/>
        <w:rPr>
          <w:rFonts w:ascii="David" w:hAnsi="David"/>
          <w:rtl/>
          <w:lang w:eastAsia="he-IL"/>
        </w:rPr>
      </w:pPr>
    </w:p>
    <w:p w14:paraId="1F961222" w14:textId="77777777" w:rsidR="00037EE2" w:rsidRPr="00C20E03" w:rsidRDefault="00037EE2" w:rsidP="00037EE2">
      <w:pPr>
        <w:overflowPunct w:val="0"/>
        <w:autoSpaceDE w:val="0"/>
        <w:autoSpaceDN w:val="0"/>
        <w:adjustRightInd w:val="0"/>
        <w:spacing w:before="120" w:after="120"/>
        <w:ind w:left="392"/>
        <w:textAlignment w:val="baseline"/>
        <w:rPr>
          <w:rFonts w:ascii="David" w:hAnsi="David"/>
          <w:rtl/>
          <w:lang w:eastAsia="he-IL"/>
        </w:rPr>
      </w:pPr>
      <w:r w:rsidRPr="00C20E03">
        <w:rPr>
          <w:rFonts w:ascii="David" w:hAnsi="David"/>
          <w:rtl/>
          <w:lang w:eastAsia="he-IL"/>
        </w:rPr>
        <w:t>שם רואה חשבון:___________</w:t>
      </w:r>
      <w:r w:rsidRPr="00C20E03">
        <w:rPr>
          <w:rFonts w:ascii="David" w:hAnsi="David"/>
          <w:rtl/>
          <w:lang w:eastAsia="he-IL"/>
        </w:rPr>
        <w:tab/>
      </w:r>
      <w:r w:rsidRPr="00C20E03">
        <w:rPr>
          <w:rFonts w:ascii="David" w:hAnsi="David"/>
          <w:rtl/>
          <w:lang w:eastAsia="he-IL"/>
        </w:rPr>
        <w:tab/>
        <w:t>כתובת:_________________</w:t>
      </w:r>
    </w:p>
    <w:p w14:paraId="5B427871" w14:textId="77777777" w:rsidR="00037EE2" w:rsidRPr="00C20E03" w:rsidRDefault="00037EE2" w:rsidP="00037EE2">
      <w:pPr>
        <w:overflowPunct w:val="0"/>
        <w:autoSpaceDE w:val="0"/>
        <w:autoSpaceDN w:val="0"/>
        <w:adjustRightInd w:val="0"/>
        <w:spacing w:before="120" w:after="120"/>
        <w:ind w:left="392"/>
        <w:textAlignment w:val="baseline"/>
        <w:rPr>
          <w:rFonts w:ascii="David" w:hAnsi="David"/>
          <w:rtl/>
          <w:lang w:eastAsia="he-IL"/>
        </w:rPr>
      </w:pPr>
    </w:p>
    <w:p w14:paraId="20137BF1" w14:textId="77777777" w:rsidR="00037EE2" w:rsidRPr="00C20E03" w:rsidRDefault="00037EE2" w:rsidP="00037EE2">
      <w:pPr>
        <w:spacing w:before="120" w:after="120"/>
        <w:rPr>
          <w:b/>
          <w:bCs/>
          <w:sz w:val="28"/>
          <w:szCs w:val="28"/>
          <w:rtl/>
        </w:rPr>
      </w:pPr>
      <w:r w:rsidRPr="00C20E03">
        <w:rPr>
          <w:rFonts w:ascii="David" w:hAnsi="David" w:hint="cs"/>
          <w:rtl/>
          <w:lang w:eastAsia="he-IL"/>
        </w:rPr>
        <w:t xml:space="preserve">        </w:t>
      </w:r>
      <w:r w:rsidRPr="00C20E03">
        <w:rPr>
          <w:rFonts w:ascii="David" w:hAnsi="David"/>
          <w:rtl/>
          <w:lang w:eastAsia="he-IL"/>
        </w:rPr>
        <w:t>תאריך:_________________</w:t>
      </w:r>
      <w:r w:rsidRPr="00C20E03">
        <w:rPr>
          <w:rFonts w:ascii="David" w:hAnsi="David"/>
          <w:rtl/>
          <w:lang w:eastAsia="he-IL"/>
        </w:rPr>
        <w:tab/>
      </w:r>
      <w:r w:rsidRPr="00C20E03">
        <w:rPr>
          <w:rFonts w:ascii="David" w:hAnsi="David"/>
          <w:rtl/>
          <w:lang w:eastAsia="he-IL"/>
        </w:rPr>
        <w:tab/>
        <w:t>חתימה:_________________</w:t>
      </w:r>
      <w:r w:rsidRPr="00C20E03">
        <w:rPr>
          <w:b/>
          <w:bCs/>
          <w:sz w:val="28"/>
          <w:szCs w:val="28"/>
          <w:rtl/>
        </w:rPr>
        <w:br w:type="page"/>
      </w:r>
    </w:p>
    <w:p w14:paraId="26868DD1" w14:textId="77777777" w:rsidR="00037EE2" w:rsidRPr="009A665C" w:rsidRDefault="00037EE2" w:rsidP="00037EE2">
      <w:pPr>
        <w:spacing w:before="120" w:after="120"/>
        <w:ind w:right="-993"/>
        <w:jc w:val="right"/>
        <w:rPr>
          <w:bCs/>
          <w:sz w:val="36"/>
          <w:szCs w:val="36"/>
          <w:u w:val="single"/>
          <w:rtl/>
        </w:rPr>
      </w:pPr>
      <w:r w:rsidRPr="009A665C">
        <w:rPr>
          <w:rFonts w:hint="cs"/>
          <w:bCs/>
          <w:sz w:val="36"/>
          <w:szCs w:val="36"/>
          <w:u w:val="single"/>
          <w:rtl/>
        </w:rPr>
        <w:lastRenderedPageBreak/>
        <w:t xml:space="preserve">טופס מספר 6 </w:t>
      </w:r>
    </w:p>
    <w:p w14:paraId="12FB466C" w14:textId="77777777" w:rsidR="00037EE2" w:rsidRPr="009A665C" w:rsidRDefault="00037EE2" w:rsidP="00037EE2">
      <w:pPr>
        <w:spacing w:before="120" w:after="120"/>
        <w:ind w:right="-993"/>
        <w:jc w:val="center"/>
        <w:rPr>
          <w:bCs/>
          <w:sz w:val="36"/>
          <w:szCs w:val="36"/>
          <w:u w:val="single"/>
          <w:rtl/>
        </w:rPr>
      </w:pPr>
      <w:r w:rsidRPr="009A665C">
        <w:rPr>
          <w:rFonts w:hint="cs"/>
          <w:bCs/>
          <w:sz w:val="36"/>
          <w:szCs w:val="36"/>
          <w:u w:val="single"/>
          <w:rtl/>
        </w:rPr>
        <w:t xml:space="preserve">תצהיר המציע לצורך בחינת תנאי האיכות </w:t>
      </w:r>
    </w:p>
    <w:p w14:paraId="4CC95940" w14:textId="77777777" w:rsidR="00037EE2" w:rsidRPr="00DC5D75" w:rsidRDefault="00037EE2" w:rsidP="00037EE2">
      <w:pPr>
        <w:numPr>
          <w:ilvl w:val="0"/>
          <w:numId w:val="7"/>
        </w:numPr>
        <w:spacing w:line="360" w:lineRule="auto"/>
        <w:ind w:left="233" w:right="-992" w:hanging="284"/>
        <w:rPr>
          <w:rFonts w:ascii="David" w:hAnsi="David"/>
          <w:b/>
          <w:bCs/>
          <w:i/>
          <w:iCs/>
        </w:rPr>
      </w:pPr>
      <w:r w:rsidRPr="00DC5D75">
        <w:rPr>
          <w:rFonts w:ascii="David" w:hAnsi="David" w:hint="cs"/>
          <w:b/>
          <w:bCs/>
          <w:i/>
          <w:iCs/>
          <w:rtl/>
        </w:rPr>
        <w:t xml:space="preserve">טופס זה </w:t>
      </w:r>
      <w:r w:rsidRPr="00DC5D75">
        <w:rPr>
          <w:rFonts w:ascii="David" w:hAnsi="David"/>
          <w:b/>
          <w:bCs/>
          <w:i/>
          <w:iCs/>
          <w:rtl/>
        </w:rPr>
        <w:t>י</w:t>
      </w:r>
      <w:r w:rsidRPr="00DC5D75">
        <w:rPr>
          <w:rFonts w:ascii="David" w:hAnsi="David" w:hint="cs"/>
          <w:b/>
          <w:bCs/>
          <w:i/>
          <w:iCs/>
          <w:rtl/>
        </w:rPr>
        <w:t>מולא וי</w:t>
      </w:r>
      <w:r w:rsidRPr="00DC5D75">
        <w:rPr>
          <w:rFonts w:ascii="David" w:hAnsi="David"/>
          <w:b/>
          <w:bCs/>
          <w:i/>
          <w:iCs/>
          <w:rtl/>
        </w:rPr>
        <w:t xml:space="preserve">יחתם </w:t>
      </w:r>
      <w:r w:rsidRPr="00DC5D75">
        <w:rPr>
          <w:rFonts w:ascii="David" w:hAnsi="David" w:hint="cs"/>
          <w:b/>
          <w:bCs/>
          <w:i/>
          <w:iCs/>
          <w:rtl/>
        </w:rPr>
        <w:t>על ידי המורשה והמוסמך לחתום בשם המציע בחתימה שתאושר על ידי עו"ד.</w:t>
      </w:r>
    </w:p>
    <w:p w14:paraId="6371D90B" w14:textId="77777777" w:rsidR="00037EE2" w:rsidRPr="00DC5D75" w:rsidRDefault="00037EE2" w:rsidP="00037EE2">
      <w:pPr>
        <w:numPr>
          <w:ilvl w:val="0"/>
          <w:numId w:val="7"/>
        </w:numPr>
        <w:spacing w:line="360" w:lineRule="auto"/>
        <w:ind w:left="233" w:right="-992" w:hanging="284"/>
        <w:rPr>
          <w:rFonts w:ascii="David" w:hAnsi="David"/>
          <w:b/>
          <w:bCs/>
          <w:i/>
          <w:iCs/>
          <w:rtl/>
        </w:rPr>
      </w:pPr>
      <w:r w:rsidRPr="00DC5D75">
        <w:rPr>
          <w:rFonts w:ascii="David" w:hAnsi="David" w:hint="cs"/>
          <w:b/>
          <w:bCs/>
          <w:i/>
          <w:iCs/>
          <w:rtl/>
        </w:rPr>
        <w:t xml:space="preserve">יש לחתום בראשי תיבות על כל העמודים, וחתימה מלאה ומחייבת בסוף הטופס.  </w:t>
      </w:r>
    </w:p>
    <w:p w14:paraId="21A0714F" w14:textId="77777777" w:rsidR="00037EE2" w:rsidRPr="00DC5D75" w:rsidRDefault="00037EE2" w:rsidP="00037EE2">
      <w:pPr>
        <w:numPr>
          <w:ilvl w:val="0"/>
          <w:numId w:val="7"/>
        </w:numPr>
        <w:spacing w:line="360" w:lineRule="auto"/>
        <w:ind w:left="233" w:right="-992" w:hanging="284"/>
        <w:rPr>
          <w:b/>
          <w:bCs/>
          <w:i/>
          <w:iCs/>
        </w:rPr>
      </w:pPr>
      <w:r w:rsidRPr="00DC5D75">
        <w:rPr>
          <w:rFonts w:hint="cs"/>
          <w:b/>
          <w:bCs/>
          <w:i/>
          <w:iCs/>
          <w:rtl/>
        </w:rPr>
        <w:t xml:space="preserve">מובהר כי מילוי פרט שאינו נכון ו/או גילוי מידע חלקי שיש בו כדי להטעות עלול להביא לפסילת ההצעה. </w:t>
      </w:r>
    </w:p>
    <w:p w14:paraId="2327B646" w14:textId="77777777" w:rsidR="00037EE2" w:rsidRPr="00DC5D75" w:rsidRDefault="00037EE2" w:rsidP="00037EE2">
      <w:pPr>
        <w:pStyle w:val="af"/>
        <w:numPr>
          <w:ilvl w:val="0"/>
          <w:numId w:val="7"/>
        </w:numPr>
        <w:spacing w:before="0" w:after="0"/>
        <w:ind w:left="233" w:right="-992" w:hanging="284"/>
        <w:rPr>
          <w:b/>
          <w:bCs/>
          <w:i/>
          <w:iCs/>
          <w:rtl/>
        </w:rPr>
      </w:pPr>
      <w:r w:rsidRPr="00DC5D75">
        <w:rPr>
          <w:rFonts w:hint="eastAsia"/>
          <w:b/>
          <w:bCs/>
          <w:i/>
          <w:iCs/>
          <w:rtl/>
        </w:rPr>
        <w:t>אין</w:t>
      </w:r>
      <w:r w:rsidRPr="00DC5D75">
        <w:rPr>
          <w:b/>
          <w:bCs/>
          <w:i/>
          <w:iCs/>
          <w:rtl/>
        </w:rPr>
        <w:t xml:space="preserve"> </w:t>
      </w:r>
      <w:r w:rsidRPr="00DC5D75">
        <w:rPr>
          <w:rFonts w:hint="eastAsia"/>
          <w:b/>
          <w:bCs/>
          <w:i/>
          <w:iCs/>
          <w:rtl/>
        </w:rPr>
        <w:t>לשנות</w:t>
      </w:r>
      <w:r w:rsidRPr="00DC5D75">
        <w:rPr>
          <w:rFonts w:hint="cs"/>
          <w:b/>
          <w:bCs/>
          <w:i/>
          <w:iCs/>
          <w:rtl/>
        </w:rPr>
        <w:t xml:space="preserve"> ו/או למחוק שאלות</w:t>
      </w:r>
      <w:r w:rsidRPr="00DC5D75">
        <w:rPr>
          <w:b/>
          <w:bCs/>
          <w:i/>
          <w:iCs/>
          <w:rtl/>
        </w:rPr>
        <w:t xml:space="preserve"> </w:t>
      </w:r>
      <w:r w:rsidRPr="00DC5D75">
        <w:rPr>
          <w:rFonts w:hint="eastAsia"/>
          <w:b/>
          <w:bCs/>
          <w:i/>
          <w:iCs/>
          <w:rtl/>
        </w:rPr>
        <w:t>מטופס</w:t>
      </w:r>
      <w:r w:rsidRPr="00DC5D75">
        <w:rPr>
          <w:b/>
          <w:bCs/>
          <w:i/>
          <w:iCs/>
          <w:rtl/>
        </w:rPr>
        <w:t xml:space="preserve"> </w:t>
      </w:r>
      <w:r w:rsidRPr="00DC5D75">
        <w:rPr>
          <w:rFonts w:hint="eastAsia"/>
          <w:b/>
          <w:bCs/>
          <w:i/>
          <w:iCs/>
          <w:rtl/>
        </w:rPr>
        <w:t>זה</w:t>
      </w:r>
      <w:r w:rsidRPr="00DC5D75">
        <w:rPr>
          <w:b/>
          <w:bCs/>
          <w:i/>
          <w:iCs/>
          <w:rtl/>
        </w:rPr>
        <w:t xml:space="preserve"> </w:t>
      </w:r>
      <w:r w:rsidRPr="00DC5D75">
        <w:rPr>
          <w:rFonts w:hint="eastAsia"/>
          <w:b/>
          <w:bCs/>
          <w:i/>
          <w:iCs/>
          <w:rtl/>
        </w:rPr>
        <w:t>פרט</w:t>
      </w:r>
      <w:r w:rsidRPr="00DC5D75">
        <w:rPr>
          <w:b/>
          <w:bCs/>
          <w:i/>
          <w:iCs/>
          <w:rtl/>
        </w:rPr>
        <w:t xml:space="preserve"> </w:t>
      </w:r>
      <w:r w:rsidRPr="00DC5D75">
        <w:rPr>
          <w:rFonts w:hint="eastAsia"/>
          <w:b/>
          <w:bCs/>
          <w:i/>
          <w:iCs/>
          <w:rtl/>
        </w:rPr>
        <w:t>למילוי</w:t>
      </w:r>
      <w:r w:rsidRPr="00DC5D75">
        <w:rPr>
          <w:b/>
          <w:bCs/>
          <w:i/>
          <w:iCs/>
          <w:rtl/>
        </w:rPr>
        <w:t xml:space="preserve"> </w:t>
      </w:r>
      <w:r w:rsidRPr="00DC5D75">
        <w:rPr>
          <w:rFonts w:hint="eastAsia"/>
          <w:b/>
          <w:bCs/>
          <w:i/>
          <w:iCs/>
          <w:rtl/>
        </w:rPr>
        <w:t>הפרט</w:t>
      </w:r>
      <w:r w:rsidRPr="00DC5D75">
        <w:rPr>
          <w:rFonts w:hint="cs"/>
          <w:b/>
          <w:bCs/>
          <w:i/>
          <w:iCs/>
          <w:rtl/>
        </w:rPr>
        <w:t xml:space="preserve">ים. </w:t>
      </w:r>
    </w:p>
    <w:p w14:paraId="45885559" w14:textId="77777777" w:rsidR="00037EE2" w:rsidRPr="002C4081" w:rsidRDefault="00037EE2" w:rsidP="00037EE2">
      <w:pPr>
        <w:spacing w:before="120" w:after="120"/>
        <w:ind w:right="-993"/>
        <w:rPr>
          <w:rFonts w:ascii="David" w:hAnsi="David"/>
          <w:rtl/>
        </w:rPr>
      </w:pPr>
      <w:r w:rsidRPr="002C4081">
        <w:rPr>
          <w:rFonts w:ascii="David" w:hAnsi="David"/>
          <w:rtl/>
        </w:rPr>
        <w:t>אני, הח"מ ............................. נושא/ת ת"ז מס'  ..........................  המוסמ</w:t>
      </w:r>
      <w:r w:rsidRPr="002C4081">
        <w:rPr>
          <w:rFonts w:ascii="David" w:hAnsi="David" w:hint="cs"/>
          <w:rtl/>
        </w:rPr>
        <w:t xml:space="preserve">ך והמורשה לתת </w:t>
      </w:r>
      <w:r w:rsidRPr="002C4081">
        <w:rPr>
          <w:rFonts w:ascii="David" w:hAnsi="David"/>
          <w:rtl/>
        </w:rPr>
        <w:t>תצהיר זה בשם ה</w:t>
      </w:r>
      <w:r w:rsidRPr="002C4081">
        <w:rPr>
          <w:rFonts w:ascii="David" w:hAnsi="David" w:hint="cs"/>
          <w:rtl/>
        </w:rPr>
        <w:t xml:space="preserve">מציע </w:t>
      </w:r>
      <w:r w:rsidRPr="002C4081">
        <w:rPr>
          <w:rFonts w:ascii="David" w:hAnsi="David"/>
          <w:rtl/>
        </w:rPr>
        <w:t>_______________________ מספר תאגיד</w:t>
      </w:r>
      <w:r w:rsidRPr="002C4081">
        <w:rPr>
          <w:rFonts w:ascii="David" w:hAnsi="David"/>
        </w:rPr>
        <w:t xml:space="preserve"> </w:t>
      </w:r>
      <w:r w:rsidRPr="002C4081">
        <w:rPr>
          <w:rFonts w:ascii="David" w:hAnsi="David"/>
          <w:rtl/>
        </w:rPr>
        <w:t>___________________  (להלן: "</w:t>
      </w:r>
      <w:r w:rsidRPr="002376E5">
        <w:rPr>
          <w:rFonts w:ascii="David" w:hAnsi="David"/>
          <w:b/>
          <w:bCs/>
          <w:rtl/>
        </w:rPr>
        <w:t>המציע</w:t>
      </w:r>
      <w:r w:rsidRPr="002C4081">
        <w:rPr>
          <w:rFonts w:ascii="David" w:hAnsi="David"/>
          <w:rtl/>
        </w:rPr>
        <w:t>") נותן/ת הצהרתי זאת להוכחת עמידת המציע בתנאי הסף במכרז כדלקמן:</w:t>
      </w:r>
    </w:p>
    <w:p w14:paraId="1A3F20D5" w14:textId="77777777" w:rsidR="00037EE2" w:rsidRPr="00DC5D75" w:rsidRDefault="00037EE2" w:rsidP="00037EE2">
      <w:pPr>
        <w:numPr>
          <w:ilvl w:val="0"/>
          <w:numId w:val="11"/>
        </w:numPr>
        <w:spacing w:before="120" w:after="120" w:line="360" w:lineRule="auto"/>
        <w:ind w:right="-993"/>
      </w:pPr>
      <w:r w:rsidRPr="00DC5D75">
        <w:rPr>
          <w:rtl/>
        </w:rPr>
        <w:t xml:space="preserve">הנני מכהן/ת בתפקיד </w:t>
      </w:r>
      <w:r w:rsidRPr="00DC5D75">
        <w:rPr>
          <w:rFonts w:hint="cs"/>
          <w:rtl/>
        </w:rPr>
        <w:t>..................</w:t>
      </w:r>
      <w:r w:rsidRPr="00DC5D75">
        <w:rPr>
          <w:rtl/>
        </w:rPr>
        <w:t xml:space="preserve"> במציע. </w:t>
      </w:r>
    </w:p>
    <w:p w14:paraId="02DB5BA2" w14:textId="77777777" w:rsidR="00037EE2" w:rsidRPr="00DC5D75" w:rsidRDefault="00037EE2" w:rsidP="00037EE2">
      <w:pPr>
        <w:numPr>
          <w:ilvl w:val="0"/>
          <w:numId w:val="11"/>
        </w:numPr>
        <w:spacing w:before="120" w:after="120" w:line="360" w:lineRule="auto"/>
        <w:ind w:right="-993"/>
      </w:pPr>
      <w:r w:rsidRPr="00DC5D75">
        <w:rPr>
          <w:rtl/>
        </w:rPr>
        <w:t xml:space="preserve">העובדות המפורטות בתצהיר זה ידועות לי </w:t>
      </w:r>
      <w:r w:rsidRPr="00DC5D75">
        <w:rPr>
          <w:rFonts w:hint="cs"/>
          <w:rtl/>
        </w:rPr>
        <w:t xml:space="preserve">בידיעה אישית בין היתר </w:t>
      </w:r>
      <w:r w:rsidRPr="00DC5D75">
        <w:rPr>
          <w:rtl/>
        </w:rPr>
        <w:t>מתוקף תפקידי האמור, ממסמכים שבהם עיינתי ומחקירה ודרישה שביצעתי</w:t>
      </w:r>
      <w:r w:rsidRPr="00DC5D75">
        <w:rPr>
          <w:rFonts w:hint="cs"/>
          <w:rtl/>
        </w:rPr>
        <w:t>.</w:t>
      </w:r>
    </w:p>
    <w:p w14:paraId="3456F792" w14:textId="77777777" w:rsidR="00037EE2" w:rsidRPr="00DC5D75" w:rsidRDefault="00037EE2" w:rsidP="00037EE2">
      <w:pPr>
        <w:spacing w:before="120" w:after="120"/>
        <w:ind w:right="-993"/>
        <w:rPr>
          <w:rtl/>
        </w:rPr>
      </w:pPr>
      <w:r w:rsidRPr="00DC5D75">
        <w:rPr>
          <w:rFonts w:hint="cs"/>
          <w:rtl/>
        </w:rPr>
        <w:t>ולהלן תצהירי:</w:t>
      </w:r>
    </w:p>
    <w:p w14:paraId="07646BD8" w14:textId="2722F1E7" w:rsidR="00037EE2" w:rsidRDefault="00037EE2" w:rsidP="00037EE2">
      <w:pPr>
        <w:spacing w:before="120" w:after="120"/>
        <w:ind w:right="-993"/>
        <w:rPr>
          <w:rtl/>
        </w:rPr>
      </w:pPr>
      <w:r w:rsidRPr="00DC5D75">
        <w:rPr>
          <w:rFonts w:hint="cs"/>
          <w:rtl/>
        </w:rPr>
        <w:t xml:space="preserve">כל הסעיפים המוזכרים להלן הנן מתוך </w:t>
      </w:r>
      <w:r w:rsidRPr="00DC5D75">
        <w:rPr>
          <w:rtl/>
        </w:rPr>
        <w:t xml:space="preserve">מסמך א' </w:t>
      </w:r>
      <w:r>
        <w:rPr>
          <w:rFonts w:hint="cs"/>
          <w:rtl/>
        </w:rPr>
        <w:t>-</w:t>
      </w:r>
      <w:r w:rsidRPr="00DC5D75">
        <w:rPr>
          <w:rtl/>
        </w:rPr>
        <w:t xml:space="preserve"> ה</w:t>
      </w:r>
      <w:r w:rsidRPr="00DC5D75">
        <w:rPr>
          <w:rFonts w:hint="cs"/>
          <w:rtl/>
        </w:rPr>
        <w:t xml:space="preserve">הזמנה במכרז. </w:t>
      </w:r>
      <w:r w:rsidRPr="00DC5D75">
        <w:rPr>
          <w:rtl/>
        </w:rPr>
        <w:t xml:space="preserve"> </w:t>
      </w:r>
      <w:r w:rsidRPr="00B35114">
        <w:rPr>
          <w:rFonts w:hint="cs"/>
          <w:rtl/>
        </w:rPr>
        <w:t xml:space="preserve"> </w:t>
      </w:r>
    </w:p>
    <w:p w14:paraId="02A6F0AE" w14:textId="77777777" w:rsidR="00037EE2" w:rsidRPr="00B35114" w:rsidRDefault="00037EE2" w:rsidP="00037EE2">
      <w:pPr>
        <w:spacing w:before="120" w:after="120"/>
        <w:ind w:right="-993"/>
        <w:rPr>
          <w:rtl/>
        </w:rPr>
      </w:pPr>
    </w:p>
    <w:p w14:paraId="3289F2BE" w14:textId="77777777" w:rsidR="00037EE2" w:rsidRPr="002C4081" w:rsidRDefault="00037EE2" w:rsidP="00037EE2">
      <w:pPr>
        <w:spacing w:before="120" w:after="120"/>
        <w:ind w:left="-902" w:right="-993" w:firstLine="902"/>
        <w:rPr>
          <w:b/>
          <w:bCs/>
          <w:sz w:val="32"/>
          <w:szCs w:val="32"/>
          <w:u w:val="single"/>
          <w:rtl/>
        </w:rPr>
      </w:pPr>
      <w:r w:rsidRPr="002C4081">
        <w:rPr>
          <w:rFonts w:hint="eastAsia"/>
          <w:b/>
          <w:bCs/>
          <w:sz w:val="32"/>
          <w:szCs w:val="32"/>
          <w:u w:val="single"/>
          <w:rtl/>
        </w:rPr>
        <w:t>רכיב</w:t>
      </w:r>
      <w:r w:rsidRPr="002C4081">
        <w:rPr>
          <w:b/>
          <w:bCs/>
          <w:sz w:val="32"/>
          <w:szCs w:val="32"/>
          <w:u w:val="single"/>
          <w:rtl/>
        </w:rPr>
        <w:t xml:space="preserve"> </w:t>
      </w:r>
      <w:r w:rsidRPr="00B74094">
        <w:rPr>
          <w:rFonts w:hint="cs"/>
          <w:b/>
          <w:bCs/>
          <w:sz w:val="32"/>
          <w:szCs w:val="32"/>
          <w:u w:val="single"/>
          <w:rtl/>
        </w:rPr>
        <w:t>א</w:t>
      </w:r>
      <w:r w:rsidRPr="002C4081">
        <w:rPr>
          <w:b/>
          <w:bCs/>
          <w:sz w:val="32"/>
          <w:szCs w:val="32"/>
          <w:u w:val="single"/>
          <w:rtl/>
        </w:rPr>
        <w:t xml:space="preserve">' </w:t>
      </w:r>
      <w:r>
        <w:rPr>
          <w:rFonts w:hint="cs"/>
          <w:b/>
          <w:bCs/>
          <w:sz w:val="32"/>
          <w:szCs w:val="32"/>
          <w:u w:val="single"/>
          <w:rtl/>
        </w:rPr>
        <w:t>-</w:t>
      </w:r>
      <w:r w:rsidRPr="002C4081">
        <w:rPr>
          <w:b/>
          <w:bCs/>
          <w:sz w:val="32"/>
          <w:szCs w:val="32"/>
          <w:u w:val="single"/>
          <w:rtl/>
        </w:rPr>
        <w:t xml:space="preserve"> </w:t>
      </w:r>
      <w:r w:rsidRPr="00B74094">
        <w:rPr>
          <w:rFonts w:hint="cs"/>
          <w:b/>
          <w:bCs/>
          <w:sz w:val="32"/>
          <w:szCs w:val="32"/>
          <w:u w:val="single"/>
          <w:rtl/>
        </w:rPr>
        <w:t xml:space="preserve">דוגמאות </w:t>
      </w:r>
      <w:r>
        <w:rPr>
          <w:rFonts w:hint="cs"/>
          <w:b/>
          <w:bCs/>
          <w:sz w:val="32"/>
          <w:szCs w:val="32"/>
          <w:u w:val="single"/>
          <w:rtl/>
        </w:rPr>
        <w:t>לכתוביות באמצעות תרגום ו</w:t>
      </w:r>
      <w:r w:rsidRPr="00B74094">
        <w:rPr>
          <w:rFonts w:hint="cs"/>
          <w:b/>
          <w:bCs/>
          <w:sz w:val="32"/>
          <w:szCs w:val="32"/>
          <w:u w:val="single"/>
          <w:rtl/>
        </w:rPr>
        <w:t>תמלול ל</w:t>
      </w:r>
      <w:r>
        <w:rPr>
          <w:rFonts w:hint="cs"/>
          <w:b/>
          <w:bCs/>
          <w:sz w:val="32"/>
          <w:szCs w:val="32"/>
          <w:u w:val="single"/>
          <w:rtl/>
        </w:rPr>
        <w:t>שפה העברית</w:t>
      </w:r>
    </w:p>
    <w:p w14:paraId="7132427B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 w:rsidRPr="00AF3A47">
        <w:rPr>
          <w:rFonts w:eastAsia="Calibri" w:hint="cs"/>
          <w:b/>
          <w:bCs/>
          <w:u w:val="double"/>
          <w:rtl/>
        </w:rPr>
        <w:t xml:space="preserve">דוגמה 1 </w:t>
      </w:r>
      <w:r w:rsidRPr="00AF3A47">
        <w:rPr>
          <w:rFonts w:eastAsia="Calibri"/>
          <w:b/>
          <w:bCs/>
          <w:u w:val="double"/>
          <w:rtl/>
        </w:rPr>
        <w:t>–</w:t>
      </w:r>
      <w:r w:rsidRPr="00AF3A47">
        <w:rPr>
          <w:rFonts w:eastAsia="Calibri" w:hint="cs"/>
          <w:b/>
          <w:bCs/>
          <w:u w:val="double"/>
          <w:rtl/>
        </w:rPr>
        <w:t xml:space="preserve"> </w:t>
      </w:r>
      <w:r>
        <w:rPr>
          <w:rFonts w:eastAsia="Calibri" w:hint="cs"/>
          <w:b/>
          <w:bCs/>
          <w:u w:val="double"/>
          <w:rtl/>
        </w:rPr>
        <w:t xml:space="preserve">קובץ וידאו של </w:t>
      </w:r>
      <w:r w:rsidRPr="00AF3A47">
        <w:rPr>
          <w:rFonts w:eastAsia="Calibri"/>
          <w:b/>
          <w:bCs/>
          <w:u w:val="double"/>
          <w:rtl/>
        </w:rPr>
        <w:t xml:space="preserve">כתוביות </w:t>
      </w:r>
      <w:r>
        <w:rPr>
          <w:rFonts w:eastAsia="Calibri" w:hint="cs"/>
          <w:b/>
          <w:bCs/>
          <w:u w:val="double"/>
          <w:rtl/>
        </w:rPr>
        <w:t xml:space="preserve">בשפה העברית </w:t>
      </w:r>
      <w:r w:rsidRPr="00AF3A47">
        <w:rPr>
          <w:rFonts w:eastAsia="Calibri"/>
          <w:b/>
          <w:bCs/>
          <w:u w:val="double"/>
          <w:rtl/>
        </w:rPr>
        <w:t xml:space="preserve">שהוכנו באמצעות תרגום לתוכן </w:t>
      </w:r>
      <w:r w:rsidRPr="00A10CF5">
        <w:rPr>
          <w:rFonts w:eastAsia="Calibri" w:hint="cs"/>
          <w:b/>
          <w:bCs/>
          <w:u w:val="double"/>
          <w:rtl/>
        </w:rPr>
        <w:t xml:space="preserve">אקטואליה חדשותית או </w:t>
      </w:r>
      <w:proofErr w:type="spellStart"/>
      <w:r w:rsidRPr="00A10CF5">
        <w:rPr>
          <w:rFonts w:eastAsia="Calibri" w:hint="cs"/>
          <w:b/>
          <w:bCs/>
          <w:u w:val="double"/>
          <w:rtl/>
        </w:rPr>
        <w:t>מגזינית</w:t>
      </w:r>
      <w:proofErr w:type="spellEnd"/>
      <w:r w:rsidRPr="00A10CF5">
        <w:rPr>
          <w:rFonts w:eastAsia="Calibri" w:hint="cs"/>
          <w:b/>
          <w:bCs/>
          <w:u w:val="double"/>
          <w:rtl/>
        </w:rPr>
        <w:t>:</w:t>
      </w:r>
    </w:p>
    <w:p w14:paraId="302D5242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כותרת הקובץ:</w:t>
      </w:r>
      <w:r>
        <w:rPr>
          <w:rFonts w:eastAsia="Calibri" w:hint="cs"/>
        </w:rPr>
        <w:t xml:space="preserve"> </w:t>
      </w:r>
      <w:r>
        <w:rPr>
          <w:rFonts w:eastAsia="Calibri" w:hint="cs"/>
          <w:rtl/>
        </w:rPr>
        <w:t>_________________________________________________</w:t>
      </w:r>
    </w:p>
    <w:p w14:paraId="55B98544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לסמן </w:t>
      </w:r>
      <w:r>
        <w:rPr>
          <w:rFonts w:eastAsia="Calibri" w:hint="cs"/>
        </w:rPr>
        <w:t>V</w:t>
      </w:r>
      <w:r>
        <w:rPr>
          <w:rFonts w:eastAsia="Calibri" w:hint="cs"/>
          <w:rtl/>
        </w:rPr>
        <w:t xml:space="preserve"> במשבצת המתאימה: </w:t>
      </w:r>
    </w:p>
    <w:p w14:paraId="493A72FF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r w:rsidRPr="00AF3A47">
        <w:rPr>
          <w:rFonts w:eastAsia="Calibri"/>
          <w:rtl/>
        </w:rPr>
        <w:tab/>
      </w:r>
      <w:r>
        <w:rPr>
          <w:rFonts w:eastAsia="Calibri" w:hint="cs"/>
          <w:rtl/>
        </w:rPr>
        <w:t>בשפה העברית</w:t>
      </w:r>
    </w:p>
    <w:p w14:paraId="625A6CB0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אורך </w:t>
      </w:r>
      <w:r>
        <w:rPr>
          <w:rFonts w:ascii="David" w:hAnsi="David" w:hint="cs"/>
          <w:rtl/>
        </w:rPr>
        <w:t>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 xml:space="preserve">עד 15 </w:t>
      </w:r>
      <w:r w:rsidRPr="00AF3A47">
        <w:rPr>
          <w:rFonts w:ascii="David" w:hAnsi="David"/>
          <w:rtl/>
        </w:rPr>
        <w:t>דקות</w:t>
      </w:r>
    </w:p>
    <w:p w14:paraId="420883CA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אורך 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ש</w:t>
      </w:r>
      <w:r w:rsidRPr="00AF3A47">
        <w:rPr>
          <w:rFonts w:ascii="David" w:hAnsi="David"/>
          <w:rtl/>
        </w:rPr>
        <w:t>ש</w:t>
      </w:r>
      <w:r>
        <w:rPr>
          <w:rFonts w:ascii="David" w:hAnsi="David" w:hint="cs"/>
          <w:rtl/>
        </w:rPr>
        <w:t>ו</w:t>
      </w:r>
      <w:r w:rsidRPr="00AF3A47">
        <w:rPr>
          <w:rFonts w:ascii="David" w:hAnsi="David"/>
          <w:rtl/>
        </w:rPr>
        <w:t>דר בפועל</w:t>
      </w:r>
    </w:p>
    <w:p w14:paraId="5BB4ACC8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לצרף את הקובץ לדיסק און קי ובנוסף: </w:t>
      </w:r>
    </w:p>
    <w:p w14:paraId="3D554AAD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הקישור לקובץ</w:t>
      </w:r>
    </w:p>
    <w:p w14:paraId="0C1E9668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C7CD92B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bookmarkStart w:id="1" w:name="_Hlk113427262"/>
      <w:r w:rsidRPr="00AF3A47">
        <w:rPr>
          <w:rFonts w:eastAsia="Calibri" w:hint="cs"/>
          <w:b/>
          <w:bCs/>
          <w:u w:val="double"/>
          <w:rtl/>
        </w:rPr>
        <w:t xml:space="preserve">דוגמה </w:t>
      </w:r>
      <w:r>
        <w:rPr>
          <w:rFonts w:eastAsia="Calibri" w:hint="cs"/>
          <w:b/>
          <w:bCs/>
          <w:u w:val="double"/>
          <w:rtl/>
        </w:rPr>
        <w:t xml:space="preserve">2 </w:t>
      </w:r>
      <w:r w:rsidRPr="00AF3A47">
        <w:rPr>
          <w:rFonts w:eastAsia="Calibri"/>
          <w:b/>
          <w:bCs/>
          <w:u w:val="double"/>
          <w:rtl/>
        </w:rPr>
        <w:t>–</w:t>
      </w:r>
      <w:r w:rsidRPr="00AF3A47">
        <w:rPr>
          <w:rFonts w:eastAsia="Calibri" w:hint="cs"/>
          <w:b/>
          <w:bCs/>
          <w:u w:val="double"/>
          <w:rtl/>
        </w:rPr>
        <w:t xml:space="preserve"> </w:t>
      </w:r>
      <w:r>
        <w:rPr>
          <w:rFonts w:eastAsia="Calibri" w:hint="cs"/>
          <w:b/>
          <w:bCs/>
          <w:u w:val="double"/>
          <w:rtl/>
        </w:rPr>
        <w:t xml:space="preserve">קובץ וידאו של </w:t>
      </w:r>
      <w:r w:rsidRPr="00AF3A47">
        <w:rPr>
          <w:rFonts w:eastAsia="Calibri"/>
          <w:b/>
          <w:bCs/>
          <w:u w:val="double"/>
          <w:rtl/>
        </w:rPr>
        <w:t xml:space="preserve">כתוביות </w:t>
      </w:r>
      <w:r>
        <w:rPr>
          <w:rFonts w:eastAsia="Calibri" w:hint="cs"/>
          <w:b/>
          <w:bCs/>
          <w:u w:val="double"/>
          <w:rtl/>
        </w:rPr>
        <w:t xml:space="preserve">בשפה העברית </w:t>
      </w:r>
      <w:r w:rsidRPr="00AF3A47">
        <w:rPr>
          <w:rFonts w:eastAsia="Calibri"/>
          <w:b/>
          <w:bCs/>
          <w:u w:val="double"/>
          <w:rtl/>
        </w:rPr>
        <w:t xml:space="preserve">שהוכנו באמצעות תרגום לתוכן </w:t>
      </w:r>
      <w:r w:rsidRPr="00A10CF5">
        <w:rPr>
          <w:rFonts w:eastAsia="Calibri" w:hint="cs"/>
          <w:b/>
          <w:bCs/>
          <w:u w:val="double"/>
          <w:rtl/>
        </w:rPr>
        <w:t xml:space="preserve">אקטואליה חדשותית או </w:t>
      </w:r>
      <w:proofErr w:type="spellStart"/>
      <w:r w:rsidRPr="00A10CF5">
        <w:rPr>
          <w:rFonts w:eastAsia="Calibri" w:hint="cs"/>
          <w:b/>
          <w:bCs/>
          <w:u w:val="double"/>
          <w:rtl/>
        </w:rPr>
        <w:t>מגזינית</w:t>
      </w:r>
      <w:proofErr w:type="spellEnd"/>
      <w:r>
        <w:rPr>
          <w:rFonts w:eastAsia="Calibri" w:hint="cs"/>
          <w:rtl/>
        </w:rPr>
        <w:t>:</w:t>
      </w:r>
    </w:p>
    <w:p w14:paraId="2CA401BE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כותרת הקובץ:</w:t>
      </w:r>
      <w:r>
        <w:rPr>
          <w:rFonts w:eastAsia="Calibri" w:hint="cs"/>
        </w:rPr>
        <w:t xml:space="preserve"> </w:t>
      </w:r>
      <w:r>
        <w:rPr>
          <w:rFonts w:eastAsia="Calibri" w:hint="cs"/>
          <w:rtl/>
        </w:rPr>
        <w:t>_________________________________________________</w:t>
      </w:r>
    </w:p>
    <w:p w14:paraId="2AE39590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לסמן </w:t>
      </w:r>
      <w:r>
        <w:rPr>
          <w:rFonts w:eastAsia="Calibri" w:hint="cs"/>
        </w:rPr>
        <w:t>V</w:t>
      </w:r>
      <w:r>
        <w:rPr>
          <w:rFonts w:eastAsia="Calibri" w:hint="cs"/>
          <w:rtl/>
        </w:rPr>
        <w:t xml:space="preserve"> במשבצת המתאימה: </w:t>
      </w:r>
    </w:p>
    <w:p w14:paraId="77ED9059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r w:rsidRPr="00AF3A47">
        <w:rPr>
          <w:rFonts w:eastAsia="Calibri"/>
          <w:rtl/>
        </w:rPr>
        <w:tab/>
      </w:r>
      <w:r>
        <w:rPr>
          <w:rFonts w:eastAsia="Calibri" w:hint="cs"/>
          <w:rtl/>
        </w:rPr>
        <w:t>בשפה העברית</w:t>
      </w:r>
    </w:p>
    <w:p w14:paraId="6FC79AC5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אורך </w:t>
      </w:r>
      <w:r>
        <w:rPr>
          <w:rFonts w:ascii="David" w:hAnsi="David" w:hint="cs"/>
          <w:rtl/>
        </w:rPr>
        <w:t>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עד 15</w:t>
      </w:r>
      <w:r w:rsidRPr="00AF3A47">
        <w:rPr>
          <w:rFonts w:ascii="David" w:hAnsi="David"/>
          <w:rtl/>
        </w:rPr>
        <w:t xml:space="preserve"> דקות</w:t>
      </w:r>
    </w:p>
    <w:p w14:paraId="57895BE5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אורך 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ש</w:t>
      </w:r>
      <w:r w:rsidRPr="00AF3A47">
        <w:rPr>
          <w:rFonts w:ascii="David" w:hAnsi="David"/>
          <w:rtl/>
        </w:rPr>
        <w:t>שודר בפועל</w:t>
      </w:r>
    </w:p>
    <w:p w14:paraId="4B97426C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לצרף את הקובץ לדיסק און קי ובנוסף: </w:t>
      </w:r>
    </w:p>
    <w:p w14:paraId="04DC0819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lastRenderedPageBreak/>
        <w:t>הקישור לקובץ</w:t>
      </w:r>
    </w:p>
    <w:p w14:paraId="082F58EA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2B478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bookmarkStart w:id="2" w:name="_Hlk113427533"/>
      <w:bookmarkEnd w:id="1"/>
      <w:r w:rsidRPr="00AF3A47">
        <w:rPr>
          <w:rFonts w:eastAsia="Calibri" w:hint="cs"/>
          <w:b/>
          <w:bCs/>
          <w:u w:val="double"/>
          <w:rtl/>
        </w:rPr>
        <w:t xml:space="preserve">דוגמה </w:t>
      </w:r>
      <w:r>
        <w:rPr>
          <w:rFonts w:eastAsia="Calibri" w:hint="cs"/>
          <w:b/>
          <w:bCs/>
          <w:u w:val="double"/>
          <w:rtl/>
        </w:rPr>
        <w:t xml:space="preserve">3 </w:t>
      </w:r>
      <w:r w:rsidRPr="00AF3A47">
        <w:rPr>
          <w:rFonts w:eastAsia="Calibri"/>
          <w:b/>
          <w:bCs/>
          <w:u w:val="double"/>
          <w:rtl/>
        </w:rPr>
        <w:t>–</w:t>
      </w:r>
      <w:r w:rsidRPr="00AF3A47">
        <w:rPr>
          <w:rFonts w:eastAsia="Calibri" w:hint="cs"/>
          <w:b/>
          <w:bCs/>
          <w:u w:val="double"/>
          <w:rtl/>
        </w:rPr>
        <w:t xml:space="preserve"> </w:t>
      </w:r>
      <w:r>
        <w:rPr>
          <w:rFonts w:eastAsia="Calibri" w:hint="cs"/>
          <w:b/>
          <w:bCs/>
          <w:u w:val="double"/>
          <w:rtl/>
        </w:rPr>
        <w:t xml:space="preserve">קובץ וידאו של </w:t>
      </w:r>
      <w:r w:rsidRPr="00AF3A47">
        <w:rPr>
          <w:rFonts w:eastAsia="Calibri"/>
          <w:b/>
          <w:bCs/>
          <w:u w:val="double"/>
          <w:rtl/>
        </w:rPr>
        <w:t xml:space="preserve">כתוביות </w:t>
      </w:r>
      <w:r>
        <w:rPr>
          <w:rFonts w:eastAsia="Calibri" w:hint="cs"/>
          <w:b/>
          <w:bCs/>
          <w:u w:val="double"/>
          <w:rtl/>
        </w:rPr>
        <w:t xml:space="preserve">בשפה העברית </w:t>
      </w:r>
      <w:r w:rsidRPr="00AF3A47">
        <w:rPr>
          <w:rFonts w:eastAsia="Calibri"/>
          <w:b/>
          <w:bCs/>
          <w:u w:val="double"/>
          <w:rtl/>
        </w:rPr>
        <w:t>שהוכנו באמצעות ת</w:t>
      </w:r>
      <w:r>
        <w:rPr>
          <w:rFonts w:eastAsia="Calibri" w:hint="cs"/>
          <w:b/>
          <w:bCs/>
          <w:u w:val="double"/>
          <w:rtl/>
        </w:rPr>
        <w:t>מלול</w:t>
      </w:r>
      <w:r w:rsidRPr="00AF3A47">
        <w:rPr>
          <w:rFonts w:eastAsia="Calibri"/>
          <w:b/>
          <w:bCs/>
          <w:u w:val="double"/>
          <w:rtl/>
        </w:rPr>
        <w:t xml:space="preserve"> לתוכן </w:t>
      </w:r>
      <w:r w:rsidRPr="00A10CF5">
        <w:rPr>
          <w:rFonts w:eastAsia="Calibri" w:hint="cs"/>
          <w:b/>
          <w:bCs/>
          <w:u w:val="double"/>
          <w:rtl/>
        </w:rPr>
        <w:t xml:space="preserve">אקטואליה חדשותית או </w:t>
      </w:r>
      <w:proofErr w:type="spellStart"/>
      <w:r w:rsidRPr="00A10CF5">
        <w:rPr>
          <w:rFonts w:eastAsia="Calibri" w:hint="cs"/>
          <w:b/>
          <w:bCs/>
          <w:u w:val="double"/>
          <w:rtl/>
        </w:rPr>
        <w:t>מגזינית</w:t>
      </w:r>
      <w:proofErr w:type="spellEnd"/>
      <w:r>
        <w:rPr>
          <w:rFonts w:eastAsia="Calibri" w:hint="cs"/>
          <w:rtl/>
        </w:rPr>
        <w:t>:</w:t>
      </w:r>
    </w:p>
    <w:p w14:paraId="1A82208F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כותרת הקובץ:</w:t>
      </w:r>
      <w:r>
        <w:rPr>
          <w:rFonts w:eastAsia="Calibri" w:hint="cs"/>
        </w:rPr>
        <w:t xml:space="preserve"> </w:t>
      </w:r>
      <w:r>
        <w:rPr>
          <w:rFonts w:eastAsia="Calibri" w:hint="cs"/>
          <w:rtl/>
        </w:rPr>
        <w:t>_________________________________________________</w:t>
      </w:r>
    </w:p>
    <w:p w14:paraId="0D27D3F0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לסמן </w:t>
      </w:r>
      <w:r>
        <w:rPr>
          <w:rFonts w:eastAsia="Calibri" w:hint="cs"/>
        </w:rPr>
        <w:t>V</w:t>
      </w:r>
      <w:r>
        <w:rPr>
          <w:rFonts w:eastAsia="Calibri" w:hint="cs"/>
          <w:rtl/>
        </w:rPr>
        <w:t xml:space="preserve"> במשבצת המתאימה: </w:t>
      </w:r>
    </w:p>
    <w:p w14:paraId="4BFA4453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r w:rsidRPr="00AF3A47">
        <w:rPr>
          <w:rFonts w:eastAsia="Calibri"/>
          <w:rtl/>
        </w:rPr>
        <w:tab/>
      </w:r>
      <w:r>
        <w:rPr>
          <w:rFonts w:eastAsia="Calibri" w:hint="cs"/>
          <w:rtl/>
        </w:rPr>
        <w:t>בשפה העברית</w:t>
      </w:r>
    </w:p>
    <w:p w14:paraId="5B1C0F73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אורך </w:t>
      </w:r>
      <w:r>
        <w:rPr>
          <w:rFonts w:ascii="David" w:hAnsi="David" w:hint="cs"/>
          <w:rtl/>
        </w:rPr>
        <w:t>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 xml:space="preserve">עד 15 </w:t>
      </w:r>
      <w:r w:rsidRPr="00AF3A47">
        <w:rPr>
          <w:rFonts w:ascii="David" w:hAnsi="David"/>
          <w:rtl/>
        </w:rPr>
        <w:t>דקות</w:t>
      </w:r>
    </w:p>
    <w:p w14:paraId="5E898CD0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אורך 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ש</w:t>
      </w:r>
      <w:r w:rsidRPr="00AF3A47">
        <w:rPr>
          <w:rFonts w:ascii="David" w:hAnsi="David"/>
          <w:rtl/>
        </w:rPr>
        <w:t>שודר בפועל</w:t>
      </w:r>
    </w:p>
    <w:p w14:paraId="5DEBDFD4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לצרף את הקובץ לדיסק און קי ובנוסף: </w:t>
      </w:r>
    </w:p>
    <w:p w14:paraId="3CF6A0CE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הקישור לקובץ</w:t>
      </w:r>
    </w:p>
    <w:p w14:paraId="5C83E20A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4A83865A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 w:rsidRPr="00AF3A47">
        <w:rPr>
          <w:rFonts w:eastAsia="Calibri" w:hint="cs"/>
          <w:b/>
          <w:bCs/>
          <w:u w:val="double"/>
          <w:rtl/>
        </w:rPr>
        <w:t xml:space="preserve">דוגמה </w:t>
      </w:r>
      <w:r>
        <w:rPr>
          <w:rFonts w:eastAsia="Calibri" w:hint="cs"/>
          <w:b/>
          <w:bCs/>
          <w:u w:val="double"/>
          <w:rtl/>
        </w:rPr>
        <w:t xml:space="preserve">4 </w:t>
      </w:r>
      <w:r w:rsidRPr="00AF3A47">
        <w:rPr>
          <w:rFonts w:eastAsia="Calibri"/>
          <w:b/>
          <w:bCs/>
          <w:u w:val="double"/>
          <w:rtl/>
        </w:rPr>
        <w:t>–</w:t>
      </w:r>
      <w:r w:rsidRPr="00AF3A47">
        <w:rPr>
          <w:rFonts w:eastAsia="Calibri" w:hint="cs"/>
          <w:b/>
          <w:bCs/>
          <w:u w:val="double"/>
          <w:rtl/>
        </w:rPr>
        <w:t xml:space="preserve"> </w:t>
      </w:r>
      <w:r>
        <w:rPr>
          <w:rFonts w:eastAsia="Calibri" w:hint="cs"/>
          <w:b/>
          <w:bCs/>
          <w:u w:val="double"/>
          <w:rtl/>
        </w:rPr>
        <w:t xml:space="preserve">קובץ וידאו של </w:t>
      </w:r>
      <w:r w:rsidRPr="00AF3A47">
        <w:rPr>
          <w:rFonts w:eastAsia="Calibri"/>
          <w:b/>
          <w:bCs/>
          <w:u w:val="double"/>
          <w:rtl/>
        </w:rPr>
        <w:t xml:space="preserve">כתוביות </w:t>
      </w:r>
      <w:r>
        <w:rPr>
          <w:rFonts w:eastAsia="Calibri" w:hint="cs"/>
          <w:b/>
          <w:bCs/>
          <w:u w:val="double"/>
          <w:rtl/>
        </w:rPr>
        <w:t xml:space="preserve">בשפה העברית </w:t>
      </w:r>
      <w:r w:rsidRPr="00AF3A47">
        <w:rPr>
          <w:rFonts w:eastAsia="Calibri"/>
          <w:b/>
          <w:bCs/>
          <w:u w:val="double"/>
          <w:rtl/>
        </w:rPr>
        <w:t>שהוכנו באמצעות ת</w:t>
      </w:r>
      <w:r>
        <w:rPr>
          <w:rFonts w:eastAsia="Calibri" w:hint="cs"/>
          <w:b/>
          <w:bCs/>
          <w:u w:val="double"/>
          <w:rtl/>
        </w:rPr>
        <w:t>מלול</w:t>
      </w:r>
      <w:r w:rsidRPr="00AF3A47">
        <w:rPr>
          <w:rFonts w:eastAsia="Calibri"/>
          <w:b/>
          <w:bCs/>
          <w:u w:val="double"/>
          <w:rtl/>
        </w:rPr>
        <w:t xml:space="preserve"> לתוכן </w:t>
      </w:r>
      <w:r w:rsidRPr="00A10CF5">
        <w:rPr>
          <w:rFonts w:eastAsia="Calibri" w:hint="cs"/>
          <w:b/>
          <w:bCs/>
          <w:u w:val="double"/>
          <w:rtl/>
        </w:rPr>
        <w:t xml:space="preserve">אקטואליה חדשותית או </w:t>
      </w:r>
      <w:proofErr w:type="spellStart"/>
      <w:r w:rsidRPr="00A10CF5">
        <w:rPr>
          <w:rFonts w:eastAsia="Calibri" w:hint="cs"/>
          <w:b/>
          <w:bCs/>
          <w:u w:val="double"/>
          <w:rtl/>
        </w:rPr>
        <w:t>מגזינית</w:t>
      </w:r>
      <w:proofErr w:type="spellEnd"/>
      <w:r>
        <w:rPr>
          <w:rFonts w:eastAsia="Calibri" w:hint="cs"/>
          <w:rtl/>
        </w:rPr>
        <w:t>:</w:t>
      </w:r>
    </w:p>
    <w:p w14:paraId="32C61A0A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כותרת הקובץ:</w:t>
      </w:r>
      <w:r>
        <w:rPr>
          <w:rFonts w:eastAsia="Calibri" w:hint="cs"/>
        </w:rPr>
        <w:t xml:space="preserve"> </w:t>
      </w:r>
      <w:r>
        <w:rPr>
          <w:rFonts w:eastAsia="Calibri" w:hint="cs"/>
          <w:rtl/>
        </w:rPr>
        <w:t>_________________________________________________</w:t>
      </w:r>
    </w:p>
    <w:p w14:paraId="74E1C852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לסמן </w:t>
      </w:r>
      <w:r>
        <w:rPr>
          <w:rFonts w:eastAsia="Calibri" w:hint="cs"/>
        </w:rPr>
        <w:t>V</w:t>
      </w:r>
      <w:r>
        <w:rPr>
          <w:rFonts w:eastAsia="Calibri" w:hint="cs"/>
          <w:rtl/>
        </w:rPr>
        <w:t xml:space="preserve"> במשבצת המתאימה: </w:t>
      </w:r>
    </w:p>
    <w:p w14:paraId="14CEF810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r w:rsidRPr="00AF3A47">
        <w:rPr>
          <w:rFonts w:eastAsia="Calibri"/>
          <w:rtl/>
        </w:rPr>
        <w:tab/>
      </w:r>
      <w:r>
        <w:rPr>
          <w:rFonts w:eastAsia="Calibri" w:hint="cs"/>
          <w:rtl/>
        </w:rPr>
        <w:t>בשפה העברית</w:t>
      </w:r>
    </w:p>
    <w:p w14:paraId="630F4478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אורך </w:t>
      </w:r>
      <w:r>
        <w:rPr>
          <w:rFonts w:ascii="David" w:hAnsi="David" w:hint="cs"/>
          <w:rtl/>
        </w:rPr>
        <w:t>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 xml:space="preserve">עד 15 </w:t>
      </w:r>
      <w:r w:rsidRPr="00AF3A47">
        <w:rPr>
          <w:rFonts w:ascii="David" w:hAnsi="David"/>
          <w:rtl/>
        </w:rPr>
        <w:t>דקות</w:t>
      </w:r>
    </w:p>
    <w:p w14:paraId="5BC29472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אורך 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ש</w:t>
      </w:r>
      <w:r w:rsidRPr="00AF3A47">
        <w:rPr>
          <w:rFonts w:ascii="David" w:hAnsi="David"/>
          <w:rtl/>
        </w:rPr>
        <w:t>שודר בפועל</w:t>
      </w:r>
    </w:p>
    <w:p w14:paraId="52C5C5FC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לצרף את הקובץ לדיסק און קי ובנוסף: </w:t>
      </w:r>
    </w:p>
    <w:p w14:paraId="084935F5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הקישור לקובץ</w:t>
      </w:r>
    </w:p>
    <w:p w14:paraId="7BA7B092" w14:textId="596BFACE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________________________________________________________________________________________________________________________________________________________</w:t>
      </w:r>
    </w:p>
    <w:p w14:paraId="1E81A880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</w:p>
    <w:p w14:paraId="6B2DD68F" w14:textId="77777777" w:rsidR="00037EE2" w:rsidRPr="002C4081" w:rsidRDefault="00037EE2" w:rsidP="00037EE2">
      <w:pPr>
        <w:spacing w:before="120" w:after="120"/>
        <w:ind w:left="-902" w:right="-993" w:firstLine="902"/>
        <w:rPr>
          <w:b/>
          <w:bCs/>
          <w:sz w:val="32"/>
          <w:szCs w:val="32"/>
          <w:u w:val="single"/>
          <w:rtl/>
        </w:rPr>
      </w:pPr>
      <w:r w:rsidRPr="002C4081">
        <w:rPr>
          <w:rFonts w:hint="eastAsia"/>
          <w:b/>
          <w:bCs/>
          <w:sz w:val="32"/>
          <w:szCs w:val="32"/>
          <w:u w:val="single"/>
          <w:rtl/>
        </w:rPr>
        <w:t>רכיב</w:t>
      </w:r>
      <w:r w:rsidRPr="002C4081">
        <w:rPr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ב</w:t>
      </w:r>
      <w:r w:rsidRPr="002C4081">
        <w:rPr>
          <w:b/>
          <w:bCs/>
          <w:sz w:val="32"/>
          <w:szCs w:val="32"/>
          <w:u w:val="single"/>
          <w:rtl/>
        </w:rPr>
        <w:t xml:space="preserve">' </w:t>
      </w:r>
      <w:r>
        <w:rPr>
          <w:rFonts w:hint="cs"/>
          <w:b/>
          <w:bCs/>
          <w:sz w:val="32"/>
          <w:szCs w:val="32"/>
          <w:u w:val="single"/>
          <w:rtl/>
        </w:rPr>
        <w:t>-</w:t>
      </w:r>
      <w:r w:rsidRPr="002C4081">
        <w:rPr>
          <w:b/>
          <w:bCs/>
          <w:sz w:val="32"/>
          <w:szCs w:val="32"/>
          <w:u w:val="single"/>
          <w:rtl/>
        </w:rPr>
        <w:t xml:space="preserve"> </w:t>
      </w:r>
      <w:r w:rsidRPr="000D294A">
        <w:rPr>
          <w:b/>
          <w:bCs/>
          <w:sz w:val="32"/>
          <w:szCs w:val="32"/>
          <w:u w:val="single"/>
          <w:rtl/>
        </w:rPr>
        <w:t>דוגמאות לכתוביות באמצעות תרגום ותמלול לשפה הע</w:t>
      </w:r>
      <w:r>
        <w:rPr>
          <w:rFonts w:hint="cs"/>
          <w:b/>
          <w:bCs/>
          <w:sz w:val="32"/>
          <w:szCs w:val="32"/>
          <w:u w:val="single"/>
          <w:rtl/>
        </w:rPr>
        <w:t>רבית</w:t>
      </w:r>
    </w:p>
    <w:p w14:paraId="588D2029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 w:rsidRPr="00AF3A47">
        <w:rPr>
          <w:rFonts w:eastAsia="Calibri" w:hint="cs"/>
          <w:b/>
          <w:bCs/>
          <w:u w:val="double"/>
          <w:rtl/>
        </w:rPr>
        <w:t xml:space="preserve">דוגמה 1 </w:t>
      </w:r>
      <w:r w:rsidRPr="00AF3A47">
        <w:rPr>
          <w:rFonts w:eastAsia="Calibri"/>
          <w:b/>
          <w:bCs/>
          <w:u w:val="double"/>
          <w:rtl/>
        </w:rPr>
        <w:t>–</w:t>
      </w:r>
      <w:r w:rsidRPr="00AF3A47">
        <w:rPr>
          <w:rFonts w:eastAsia="Calibri" w:hint="cs"/>
          <w:b/>
          <w:bCs/>
          <w:u w:val="double"/>
          <w:rtl/>
        </w:rPr>
        <w:t xml:space="preserve"> </w:t>
      </w:r>
      <w:r>
        <w:rPr>
          <w:rFonts w:eastAsia="Calibri" w:hint="cs"/>
          <w:b/>
          <w:bCs/>
          <w:u w:val="double"/>
          <w:rtl/>
        </w:rPr>
        <w:t xml:space="preserve">קובץ וידאו של </w:t>
      </w:r>
      <w:r w:rsidRPr="00AF3A47">
        <w:rPr>
          <w:rFonts w:eastAsia="Calibri"/>
          <w:b/>
          <w:bCs/>
          <w:u w:val="double"/>
          <w:rtl/>
        </w:rPr>
        <w:t xml:space="preserve">כתוביות </w:t>
      </w:r>
      <w:r>
        <w:rPr>
          <w:rFonts w:eastAsia="Calibri" w:hint="cs"/>
          <w:b/>
          <w:bCs/>
          <w:u w:val="double"/>
          <w:rtl/>
        </w:rPr>
        <w:t xml:space="preserve">בשפה הערבית </w:t>
      </w:r>
      <w:r w:rsidRPr="00AF3A47">
        <w:rPr>
          <w:rFonts w:eastAsia="Calibri"/>
          <w:b/>
          <w:bCs/>
          <w:u w:val="double"/>
          <w:rtl/>
        </w:rPr>
        <w:t xml:space="preserve">שהוכנו באמצעות תרגום לתוכן </w:t>
      </w:r>
      <w:r w:rsidRPr="00A10CF5">
        <w:rPr>
          <w:rFonts w:eastAsia="Calibri" w:hint="cs"/>
          <w:b/>
          <w:bCs/>
          <w:u w:val="double"/>
          <w:rtl/>
        </w:rPr>
        <w:t xml:space="preserve">אקטואליה חדשותית או </w:t>
      </w:r>
      <w:proofErr w:type="spellStart"/>
      <w:r w:rsidRPr="00A10CF5">
        <w:rPr>
          <w:rFonts w:eastAsia="Calibri" w:hint="cs"/>
          <w:b/>
          <w:bCs/>
          <w:u w:val="double"/>
          <w:rtl/>
        </w:rPr>
        <w:t>מגזינית</w:t>
      </w:r>
      <w:proofErr w:type="spellEnd"/>
      <w:r w:rsidRPr="00A10CF5">
        <w:rPr>
          <w:rFonts w:eastAsia="Calibri" w:hint="cs"/>
          <w:b/>
          <w:bCs/>
          <w:u w:val="double"/>
          <w:rtl/>
        </w:rPr>
        <w:t>:</w:t>
      </w:r>
    </w:p>
    <w:p w14:paraId="3917BA9C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כותרת הקובץ:</w:t>
      </w:r>
      <w:r>
        <w:rPr>
          <w:rFonts w:eastAsia="Calibri" w:hint="cs"/>
        </w:rPr>
        <w:t xml:space="preserve"> </w:t>
      </w:r>
      <w:r>
        <w:rPr>
          <w:rFonts w:eastAsia="Calibri" w:hint="cs"/>
          <w:rtl/>
        </w:rPr>
        <w:t>_________________________________________________</w:t>
      </w:r>
    </w:p>
    <w:p w14:paraId="5E5EB3DC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לסמן </w:t>
      </w:r>
      <w:r>
        <w:rPr>
          <w:rFonts w:eastAsia="Calibri" w:hint="cs"/>
        </w:rPr>
        <w:t>V</w:t>
      </w:r>
      <w:r>
        <w:rPr>
          <w:rFonts w:eastAsia="Calibri" w:hint="cs"/>
          <w:rtl/>
        </w:rPr>
        <w:t xml:space="preserve"> במשבצת המתאימה: </w:t>
      </w:r>
    </w:p>
    <w:p w14:paraId="7226D9CF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r w:rsidRPr="00AF3A47">
        <w:rPr>
          <w:rFonts w:eastAsia="Calibri"/>
          <w:rtl/>
        </w:rPr>
        <w:tab/>
      </w:r>
      <w:r>
        <w:rPr>
          <w:rFonts w:eastAsia="Calibri" w:hint="cs"/>
          <w:rtl/>
        </w:rPr>
        <w:t>בשפה הערבית</w:t>
      </w:r>
    </w:p>
    <w:p w14:paraId="577EC0B3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אורך </w:t>
      </w:r>
      <w:r>
        <w:rPr>
          <w:rFonts w:ascii="David" w:hAnsi="David" w:hint="cs"/>
          <w:rtl/>
        </w:rPr>
        <w:t>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 xml:space="preserve">עד 15 </w:t>
      </w:r>
      <w:r w:rsidRPr="00AF3A47">
        <w:rPr>
          <w:rFonts w:ascii="David" w:hAnsi="David"/>
          <w:rtl/>
        </w:rPr>
        <w:t>דקות</w:t>
      </w:r>
    </w:p>
    <w:p w14:paraId="34B37F73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אורך 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ש</w:t>
      </w:r>
      <w:r w:rsidRPr="00AF3A47">
        <w:rPr>
          <w:rFonts w:ascii="David" w:hAnsi="David"/>
          <w:rtl/>
        </w:rPr>
        <w:t>ש</w:t>
      </w:r>
      <w:r>
        <w:rPr>
          <w:rFonts w:ascii="David" w:hAnsi="David" w:hint="cs"/>
          <w:rtl/>
        </w:rPr>
        <w:t>ו</w:t>
      </w:r>
      <w:r w:rsidRPr="00AF3A47">
        <w:rPr>
          <w:rFonts w:ascii="David" w:hAnsi="David"/>
          <w:rtl/>
        </w:rPr>
        <w:t>דר בפועל</w:t>
      </w:r>
    </w:p>
    <w:p w14:paraId="652D323F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לצרף את הקובץ לדיסק און קי ובנוסף: </w:t>
      </w:r>
    </w:p>
    <w:p w14:paraId="11ED8211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lastRenderedPageBreak/>
        <w:t>הקישור לקובץ</w:t>
      </w:r>
    </w:p>
    <w:p w14:paraId="5FA37E38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E2E2574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 w:rsidRPr="00AF3A47">
        <w:rPr>
          <w:rFonts w:eastAsia="Calibri" w:hint="cs"/>
          <w:b/>
          <w:bCs/>
          <w:u w:val="double"/>
          <w:rtl/>
        </w:rPr>
        <w:t xml:space="preserve">דוגמה </w:t>
      </w:r>
      <w:r>
        <w:rPr>
          <w:rFonts w:eastAsia="Calibri" w:hint="cs"/>
          <w:b/>
          <w:bCs/>
          <w:u w:val="double"/>
          <w:rtl/>
        </w:rPr>
        <w:t xml:space="preserve">2 </w:t>
      </w:r>
      <w:r w:rsidRPr="00AF3A47">
        <w:rPr>
          <w:rFonts w:eastAsia="Calibri"/>
          <w:b/>
          <w:bCs/>
          <w:u w:val="double"/>
          <w:rtl/>
        </w:rPr>
        <w:t>–</w:t>
      </w:r>
      <w:r w:rsidRPr="00AF3A47">
        <w:rPr>
          <w:rFonts w:eastAsia="Calibri" w:hint="cs"/>
          <w:b/>
          <w:bCs/>
          <w:u w:val="double"/>
          <w:rtl/>
        </w:rPr>
        <w:t xml:space="preserve"> </w:t>
      </w:r>
      <w:r>
        <w:rPr>
          <w:rFonts w:eastAsia="Calibri" w:hint="cs"/>
          <w:b/>
          <w:bCs/>
          <w:u w:val="double"/>
          <w:rtl/>
        </w:rPr>
        <w:t xml:space="preserve">קובץ וידאו של </w:t>
      </w:r>
      <w:r w:rsidRPr="00AF3A47">
        <w:rPr>
          <w:rFonts w:eastAsia="Calibri"/>
          <w:b/>
          <w:bCs/>
          <w:u w:val="double"/>
          <w:rtl/>
        </w:rPr>
        <w:t xml:space="preserve">כתוביות </w:t>
      </w:r>
      <w:r>
        <w:rPr>
          <w:rFonts w:eastAsia="Calibri" w:hint="cs"/>
          <w:b/>
          <w:bCs/>
          <w:u w:val="double"/>
          <w:rtl/>
        </w:rPr>
        <w:t xml:space="preserve">בשפה הערבית </w:t>
      </w:r>
      <w:r w:rsidRPr="00AF3A47">
        <w:rPr>
          <w:rFonts w:eastAsia="Calibri"/>
          <w:b/>
          <w:bCs/>
          <w:u w:val="double"/>
          <w:rtl/>
        </w:rPr>
        <w:t xml:space="preserve">שהוכנו באמצעות תרגום לתוכן </w:t>
      </w:r>
      <w:r w:rsidRPr="00A10CF5">
        <w:rPr>
          <w:rFonts w:eastAsia="Calibri" w:hint="cs"/>
          <w:b/>
          <w:bCs/>
          <w:u w:val="double"/>
          <w:rtl/>
        </w:rPr>
        <w:t xml:space="preserve">אקטואליה חדשותית או </w:t>
      </w:r>
      <w:proofErr w:type="spellStart"/>
      <w:r w:rsidRPr="00A10CF5">
        <w:rPr>
          <w:rFonts w:eastAsia="Calibri" w:hint="cs"/>
          <w:b/>
          <w:bCs/>
          <w:u w:val="double"/>
          <w:rtl/>
        </w:rPr>
        <w:t>מגזינית</w:t>
      </w:r>
      <w:proofErr w:type="spellEnd"/>
      <w:r>
        <w:rPr>
          <w:rFonts w:eastAsia="Calibri" w:hint="cs"/>
          <w:rtl/>
        </w:rPr>
        <w:t>:</w:t>
      </w:r>
    </w:p>
    <w:p w14:paraId="6B5F9753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כותרת הקובץ:</w:t>
      </w:r>
      <w:r>
        <w:rPr>
          <w:rFonts w:eastAsia="Calibri" w:hint="cs"/>
        </w:rPr>
        <w:t xml:space="preserve"> </w:t>
      </w:r>
      <w:r>
        <w:rPr>
          <w:rFonts w:eastAsia="Calibri" w:hint="cs"/>
          <w:rtl/>
        </w:rPr>
        <w:t>_________________________________________________</w:t>
      </w:r>
    </w:p>
    <w:p w14:paraId="4D3D303B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לסמן </w:t>
      </w:r>
      <w:r>
        <w:rPr>
          <w:rFonts w:eastAsia="Calibri" w:hint="cs"/>
        </w:rPr>
        <w:t>V</w:t>
      </w:r>
      <w:r>
        <w:rPr>
          <w:rFonts w:eastAsia="Calibri" w:hint="cs"/>
          <w:rtl/>
        </w:rPr>
        <w:t xml:space="preserve"> במשבצת המתאימה: </w:t>
      </w:r>
    </w:p>
    <w:p w14:paraId="3F70229F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r w:rsidRPr="00AF3A47">
        <w:rPr>
          <w:rFonts w:eastAsia="Calibri"/>
          <w:rtl/>
        </w:rPr>
        <w:tab/>
      </w:r>
      <w:r>
        <w:rPr>
          <w:rFonts w:eastAsia="Calibri" w:hint="cs"/>
          <w:rtl/>
        </w:rPr>
        <w:t>בשפה הערבית</w:t>
      </w:r>
    </w:p>
    <w:p w14:paraId="4BED09C6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אורך </w:t>
      </w:r>
      <w:r>
        <w:rPr>
          <w:rFonts w:ascii="David" w:hAnsi="David" w:hint="cs"/>
          <w:rtl/>
        </w:rPr>
        <w:t>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עד 15</w:t>
      </w:r>
      <w:r w:rsidRPr="00AF3A47">
        <w:rPr>
          <w:rFonts w:ascii="David" w:hAnsi="David"/>
          <w:rtl/>
        </w:rPr>
        <w:t xml:space="preserve"> דקות</w:t>
      </w:r>
    </w:p>
    <w:p w14:paraId="5F9CCCDD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אורך 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ש</w:t>
      </w:r>
      <w:r w:rsidRPr="00AF3A47">
        <w:rPr>
          <w:rFonts w:ascii="David" w:hAnsi="David"/>
          <w:rtl/>
        </w:rPr>
        <w:t>שודר בפועל</w:t>
      </w:r>
    </w:p>
    <w:p w14:paraId="1D6C359F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לצרף את הקובץ לדיסק און קי ובנוסף: </w:t>
      </w:r>
    </w:p>
    <w:p w14:paraId="5B51C77D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הקישור לקובץ</w:t>
      </w:r>
    </w:p>
    <w:p w14:paraId="6B5EDF1F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A2AADD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 w:rsidRPr="00AF3A47">
        <w:rPr>
          <w:rFonts w:eastAsia="Calibri" w:hint="cs"/>
          <w:b/>
          <w:bCs/>
          <w:u w:val="double"/>
          <w:rtl/>
        </w:rPr>
        <w:t xml:space="preserve">דוגמה </w:t>
      </w:r>
      <w:r>
        <w:rPr>
          <w:rFonts w:eastAsia="Calibri" w:hint="cs"/>
          <w:b/>
          <w:bCs/>
          <w:u w:val="double"/>
          <w:rtl/>
        </w:rPr>
        <w:t xml:space="preserve">3 </w:t>
      </w:r>
      <w:r w:rsidRPr="00AF3A47">
        <w:rPr>
          <w:rFonts w:eastAsia="Calibri"/>
          <w:b/>
          <w:bCs/>
          <w:u w:val="double"/>
          <w:rtl/>
        </w:rPr>
        <w:t>–</w:t>
      </w:r>
      <w:r w:rsidRPr="00AF3A47">
        <w:rPr>
          <w:rFonts w:eastAsia="Calibri" w:hint="cs"/>
          <w:b/>
          <w:bCs/>
          <w:u w:val="double"/>
          <w:rtl/>
        </w:rPr>
        <w:t xml:space="preserve"> </w:t>
      </w:r>
      <w:r>
        <w:rPr>
          <w:rFonts w:eastAsia="Calibri" w:hint="cs"/>
          <w:b/>
          <w:bCs/>
          <w:u w:val="double"/>
          <w:rtl/>
        </w:rPr>
        <w:t xml:space="preserve">קובץ וידאו של </w:t>
      </w:r>
      <w:r w:rsidRPr="00AF3A47">
        <w:rPr>
          <w:rFonts w:eastAsia="Calibri"/>
          <w:b/>
          <w:bCs/>
          <w:u w:val="double"/>
          <w:rtl/>
        </w:rPr>
        <w:t xml:space="preserve">כתוביות </w:t>
      </w:r>
      <w:r>
        <w:rPr>
          <w:rFonts w:eastAsia="Calibri" w:hint="cs"/>
          <w:b/>
          <w:bCs/>
          <w:u w:val="double"/>
          <w:rtl/>
        </w:rPr>
        <w:t xml:space="preserve">בשפה הערבית </w:t>
      </w:r>
      <w:r w:rsidRPr="00AF3A47">
        <w:rPr>
          <w:rFonts w:eastAsia="Calibri"/>
          <w:b/>
          <w:bCs/>
          <w:u w:val="double"/>
          <w:rtl/>
        </w:rPr>
        <w:t>שהוכנו באמצעות ת</w:t>
      </w:r>
      <w:r>
        <w:rPr>
          <w:rFonts w:eastAsia="Calibri" w:hint="cs"/>
          <w:b/>
          <w:bCs/>
          <w:u w:val="double"/>
          <w:rtl/>
        </w:rPr>
        <w:t>מלול</w:t>
      </w:r>
      <w:r w:rsidRPr="00AF3A47">
        <w:rPr>
          <w:rFonts w:eastAsia="Calibri"/>
          <w:b/>
          <w:bCs/>
          <w:u w:val="double"/>
          <w:rtl/>
        </w:rPr>
        <w:t xml:space="preserve"> לתוכן </w:t>
      </w:r>
      <w:r w:rsidRPr="00A10CF5">
        <w:rPr>
          <w:rFonts w:eastAsia="Calibri" w:hint="cs"/>
          <w:b/>
          <w:bCs/>
          <w:u w:val="double"/>
          <w:rtl/>
        </w:rPr>
        <w:t xml:space="preserve">אקטואליה חדשותית או </w:t>
      </w:r>
      <w:proofErr w:type="spellStart"/>
      <w:r w:rsidRPr="00A10CF5">
        <w:rPr>
          <w:rFonts w:eastAsia="Calibri" w:hint="cs"/>
          <w:b/>
          <w:bCs/>
          <w:u w:val="double"/>
          <w:rtl/>
        </w:rPr>
        <w:t>מגזינית</w:t>
      </w:r>
      <w:proofErr w:type="spellEnd"/>
      <w:r>
        <w:rPr>
          <w:rFonts w:eastAsia="Calibri" w:hint="cs"/>
          <w:rtl/>
        </w:rPr>
        <w:t>:</w:t>
      </w:r>
    </w:p>
    <w:p w14:paraId="4881AAD7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כותרת הקובץ:</w:t>
      </w:r>
      <w:r>
        <w:rPr>
          <w:rFonts w:eastAsia="Calibri" w:hint="cs"/>
        </w:rPr>
        <w:t xml:space="preserve"> </w:t>
      </w:r>
      <w:r>
        <w:rPr>
          <w:rFonts w:eastAsia="Calibri" w:hint="cs"/>
          <w:rtl/>
        </w:rPr>
        <w:t>_________________________________________________</w:t>
      </w:r>
    </w:p>
    <w:p w14:paraId="3183C9AE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לסמן </w:t>
      </w:r>
      <w:r>
        <w:rPr>
          <w:rFonts w:eastAsia="Calibri" w:hint="cs"/>
        </w:rPr>
        <w:t>V</w:t>
      </w:r>
      <w:r>
        <w:rPr>
          <w:rFonts w:eastAsia="Calibri" w:hint="cs"/>
          <w:rtl/>
        </w:rPr>
        <w:t xml:space="preserve"> במשבצת המתאימה: </w:t>
      </w:r>
    </w:p>
    <w:p w14:paraId="27DCEE4E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r w:rsidRPr="00AF3A47">
        <w:rPr>
          <w:rFonts w:eastAsia="Calibri"/>
          <w:rtl/>
        </w:rPr>
        <w:tab/>
      </w:r>
      <w:r>
        <w:rPr>
          <w:rFonts w:eastAsia="Calibri" w:hint="cs"/>
          <w:rtl/>
        </w:rPr>
        <w:t>בשפה הערבית</w:t>
      </w:r>
    </w:p>
    <w:p w14:paraId="61AEF4DC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אורך </w:t>
      </w:r>
      <w:r>
        <w:rPr>
          <w:rFonts w:ascii="David" w:hAnsi="David" w:hint="cs"/>
          <w:rtl/>
        </w:rPr>
        <w:t>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 xml:space="preserve">עד 15 </w:t>
      </w:r>
      <w:r w:rsidRPr="00AF3A47">
        <w:rPr>
          <w:rFonts w:ascii="David" w:hAnsi="David"/>
          <w:rtl/>
        </w:rPr>
        <w:t>דקות</w:t>
      </w:r>
    </w:p>
    <w:p w14:paraId="0FF4838D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אורך 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ש</w:t>
      </w:r>
      <w:r w:rsidRPr="00AF3A47">
        <w:rPr>
          <w:rFonts w:ascii="David" w:hAnsi="David"/>
          <w:rtl/>
        </w:rPr>
        <w:t>שודר בפועל</w:t>
      </w:r>
    </w:p>
    <w:p w14:paraId="326773B8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לצרף את הקובץ לדיסק און קי ובנוסף: </w:t>
      </w:r>
    </w:p>
    <w:p w14:paraId="45CF15DC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הקישור לקובץ</w:t>
      </w:r>
    </w:p>
    <w:p w14:paraId="348685B8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4B3CB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 w:rsidRPr="00AF3A47">
        <w:rPr>
          <w:rFonts w:eastAsia="Calibri" w:hint="cs"/>
          <w:b/>
          <w:bCs/>
          <w:u w:val="double"/>
          <w:rtl/>
        </w:rPr>
        <w:t xml:space="preserve">דוגמה </w:t>
      </w:r>
      <w:r>
        <w:rPr>
          <w:rFonts w:eastAsia="Calibri" w:hint="cs"/>
          <w:b/>
          <w:bCs/>
          <w:u w:val="double"/>
          <w:rtl/>
        </w:rPr>
        <w:t xml:space="preserve">4 </w:t>
      </w:r>
      <w:r w:rsidRPr="00AF3A47">
        <w:rPr>
          <w:rFonts w:eastAsia="Calibri"/>
          <w:b/>
          <w:bCs/>
          <w:u w:val="double"/>
          <w:rtl/>
        </w:rPr>
        <w:t>–</w:t>
      </w:r>
      <w:r w:rsidRPr="00AF3A47">
        <w:rPr>
          <w:rFonts w:eastAsia="Calibri" w:hint="cs"/>
          <w:b/>
          <w:bCs/>
          <w:u w:val="double"/>
          <w:rtl/>
        </w:rPr>
        <w:t xml:space="preserve"> </w:t>
      </w:r>
      <w:r>
        <w:rPr>
          <w:rFonts w:eastAsia="Calibri" w:hint="cs"/>
          <w:b/>
          <w:bCs/>
          <w:u w:val="double"/>
          <w:rtl/>
        </w:rPr>
        <w:t xml:space="preserve">קובץ וידאו של </w:t>
      </w:r>
      <w:r w:rsidRPr="00AF3A47">
        <w:rPr>
          <w:rFonts w:eastAsia="Calibri"/>
          <w:b/>
          <w:bCs/>
          <w:u w:val="double"/>
          <w:rtl/>
        </w:rPr>
        <w:t xml:space="preserve">כתוביות </w:t>
      </w:r>
      <w:r>
        <w:rPr>
          <w:rFonts w:eastAsia="Calibri" w:hint="cs"/>
          <w:b/>
          <w:bCs/>
          <w:u w:val="double"/>
          <w:rtl/>
        </w:rPr>
        <w:t xml:space="preserve">בשפה הערבית </w:t>
      </w:r>
      <w:r w:rsidRPr="00AF3A47">
        <w:rPr>
          <w:rFonts w:eastAsia="Calibri"/>
          <w:b/>
          <w:bCs/>
          <w:u w:val="double"/>
          <w:rtl/>
        </w:rPr>
        <w:t>שהוכנו באמצעות ת</w:t>
      </w:r>
      <w:r>
        <w:rPr>
          <w:rFonts w:eastAsia="Calibri" w:hint="cs"/>
          <w:b/>
          <w:bCs/>
          <w:u w:val="double"/>
          <w:rtl/>
        </w:rPr>
        <w:t>מלול</w:t>
      </w:r>
      <w:r w:rsidRPr="00AF3A47">
        <w:rPr>
          <w:rFonts w:eastAsia="Calibri"/>
          <w:b/>
          <w:bCs/>
          <w:u w:val="double"/>
          <w:rtl/>
        </w:rPr>
        <w:t xml:space="preserve"> לתוכן </w:t>
      </w:r>
      <w:r w:rsidRPr="00A10CF5">
        <w:rPr>
          <w:rFonts w:eastAsia="Calibri" w:hint="cs"/>
          <w:b/>
          <w:bCs/>
          <w:u w:val="double"/>
          <w:rtl/>
        </w:rPr>
        <w:t xml:space="preserve">אקטואליה חדשותית או </w:t>
      </w:r>
      <w:proofErr w:type="spellStart"/>
      <w:r w:rsidRPr="00A10CF5">
        <w:rPr>
          <w:rFonts w:eastAsia="Calibri" w:hint="cs"/>
          <w:b/>
          <w:bCs/>
          <w:u w:val="double"/>
          <w:rtl/>
        </w:rPr>
        <w:t>מגזינית</w:t>
      </w:r>
      <w:proofErr w:type="spellEnd"/>
      <w:r>
        <w:rPr>
          <w:rFonts w:eastAsia="Calibri" w:hint="cs"/>
          <w:rtl/>
        </w:rPr>
        <w:t>:</w:t>
      </w:r>
    </w:p>
    <w:p w14:paraId="40324551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כותרת הקובץ:</w:t>
      </w:r>
      <w:r>
        <w:rPr>
          <w:rFonts w:eastAsia="Calibri" w:hint="cs"/>
        </w:rPr>
        <w:t xml:space="preserve"> </w:t>
      </w:r>
      <w:r>
        <w:rPr>
          <w:rFonts w:eastAsia="Calibri" w:hint="cs"/>
          <w:rtl/>
        </w:rPr>
        <w:t>_________________________________________________</w:t>
      </w:r>
    </w:p>
    <w:p w14:paraId="639A14B5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לסמן </w:t>
      </w:r>
      <w:r>
        <w:rPr>
          <w:rFonts w:eastAsia="Calibri" w:hint="cs"/>
        </w:rPr>
        <w:t>V</w:t>
      </w:r>
      <w:r>
        <w:rPr>
          <w:rFonts w:eastAsia="Calibri" w:hint="cs"/>
          <w:rtl/>
        </w:rPr>
        <w:t xml:space="preserve"> במשבצת המתאימה: </w:t>
      </w:r>
    </w:p>
    <w:p w14:paraId="29194D41" w14:textId="77777777" w:rsidR="00037EE2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</w:rPr>
      </w:pPr>
      <w:r w:rsidRPr="00AF3A47">
        <w:rPr>
          <w:rFonts w:eastAsia="Calibri"/>
          <w:rtl/>
        </w:rPr>
        <w:tab/>
      </w:r>
      <w:r>
        <w:rPr>
          <w:rFonts w:eastAsia="Calibri" w:hint="cs"/>
          <w:rtl/>
        </w:rPr>
        <w:t>בשפה הערבית</w:t>
      </w:r>
    </w:p>
    <w:p w14:paraId="4AB586DC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אורך </w:t>
      </w:r>
      <w:r>
        <w:rPr>
          <w:rFonts w:ascii="David" w:hAnsi="David" w:hint="cs"/>
          <w:rtl/>
        </w:rPr>
        <w:t>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 xml:space="preserve">עד 15 </w:t>
      </w:r>
      <w:r w:rsidRPr="00AF3A47">
        <w:rPr>
          <w:rFonts w:ascii="David" w:hAnsi="David"/>
          <w:rtl/>
        </w:rPr>
        <w:t>דקות</w:t>
      </w:r>
    </w:p>
    <w:p w14:paraId="3103945E" w14:textId="77777777" w:rsidR="00037EE2" w:rsidRPr="00AF3A47" w:rsidRDefault="00037EE2" w:rsidP="00037EE2">
      <w:pPr>
        <w:numPr>
          <w:ilvl w:val="1"/>
          <w:numId w:val="8"/>
        </w:numPr>
        <w:tabs>
          <w:tab w:val="clear" w:pos="1417"/>
          <w:tab w:val="num" w:pos="686"/>
        </w:tabs>
        <w:spacing w:before="120" w:after="120"/>
        <w:ind w:left="697"/>
        <w:rPr>
          <w:rFonts w:ascii="David" w:hAnsi="David"/>
          <w:rtl/>
        </w:rPr>
      </w:pPr>
      <w:r w:rsidRPr="00AF3A4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אורך ה</w:t>
      </w:r>
      <w:r w:rsidRPr="00AF3A47">
        <w:rPr>
          <w:rFonts w:ascii="David" w:hAnsi="David"/>
          <w:rtl/>
        </w:rPr>
        <w:t xml:space="preserve">קובץ </w:t>
      </w:r>
      <w:r>
        <w:rPr>
          <w:rFonts w:ascii="David" w:hAnsi="David" w:hint="cs"/>
          <w:rtl/>
        </w:rPr>
        <w:t>ש</w:t>
      </w:r>
      <w:r w:rsidRPr="00AF3A47">
        <w:rPr>
          <w:rFonts w:ascii="David" w:hAnsi="David"/>
          <w:rtl/>
        </w:rPr>
        <w:t>שודר בפועל</w:t>
      </w:r>
    </w:p>
    <w:p w14:paraId="715FA9F2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 xml:space="preserve">יש לצרף את הקובץ לדיסק און קי ובנוסף: </w:t>
      </w:r>
    </w:p>
    <w:p w14:paraId="4A2181FE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</w:p>
    <w:p w14:paraId="7E0793E8" w14:textId="4D9AE3C9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lastRenderedPageBreak/>
        <w:t>הקישור לקובץ</w:t>
      </w:r>
    </w:p>
    <w:p w14:paraId="03C23A2C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eastAsia="Calibri"/>
          <w:rtl/>
        </w:rPr>
      </w:pPr>
      <w:r>
        <w:rPr>
          <w:rFonts w:eastAsia="Calibri" w:hint="cs"/>
          <w:rtl/>
        </w:rPr>
        <w:t>________________________________________________________________________________________________________________________________________________________</w:t>
      </w:r>
    </w:p>
    <w:p w14:paraId="4D3E6C72" w14:textId="77777777" w:rsidR="00037EE2" w:rsidRDefault="00037EE2" w:rsidP="00037EE2">
      <w:pPr>
        <w:overflowPunct w:val="0"/>
        <w:autoSpaceDE w:val="0"/>
        <w:autoSpaceDN w:val="0"/>
        <w:adjustRightInd w:val="0"/>
        <w:spacing w:before="120" w:after="120"/>
        <w:ind w:right="-993"/>
        <w:textAlignment w:val="baseline"/>
        <w:rPr>
          <w:rFonts w:ascii="David" w:hAnsi="David"/>
          <w:u w:val="single"/>
          <w:rtl/>
        </w:rPr>
      </w:pPr>
    </w:p>
    <w:p w14:paraId="6ED32FAC" w14:textId="77777777" w:rsidR="00037EE2" w:rsidRPr="00B35114" w:rsidRDefault="00037EE2" w:rsidP="00037EE2">
      <w:pPr>
        <w:spacing w:before="120" w:after="120"/>
        <w:ind w:left="-902" w:right="-993"/>
        <w:rPr>
          <w:rFonts w:ascii="David" w:hAnsi="David"/>
          <w:u w:val="single"/>
        </w:rPr>
      </w:pPr>
      <w:r w:rsidRPr="002C4081">
        <w:rPr>
          <w:rFonts w:hint="eastAsia"/>
          <w:b/>
          <w:bCs/>
          <w:sz w:val="32"/>
          <w:szCs w:val="32"/>
          <w:u w:val="single"/>
          <w:rtl/>
        </w:rPr>
        <w:t>רכיב</w:t>
      </w:r>
      <w:r w:rsidRPr="002C4081">
        <w:rPr>
          <w:b/>
          <w:bCs/>
          <w:sz w:val="32"/>
          <w:szCs w:val="32"/>
          <w:u w:val="single"/>
          <w:rtl/>
        </w:rPr>
        <w:t xml:space="preserve"> </w:t>
      </w:r>
      <w:r w:rsidRPr="002C4081">
        <w:rPr>
          <w:rFonts w:hint="cs"/>
          <w:b/>
          <w:bCs/>
          <w:sz w:val="32"/>
          <w:szCs w:val="32"/>
          <w:u w:val="single"/>
          <w:rtl/>
        </w:rPr>
        <w:t>ג</w:t>
      </w:r>
      <w:r w:rsidRPr="002C4081">
        <w:rPr>
          <w:b/>
          <w:bCs/>
          <w:sz w:val="32"/>
          <w:szCs w:val="32"/>
          <w:u w:val="single"/>
          <w:rtl/>
        </w:rPr>
        <w:t xml:space="preserve">': </w:t>
      </w:r>
      <w:r w:rsidRPr="00B35114">
        <w:rPr>
          <w:rFonts w:hint="eastAsia"/>
          <w:b/>
          <w:bCs/>
          <w:sz w:val="32"/>
          <w:szCs w:val="32"/>
          <w:u w:val="single"/>
          <w:rtl/>
        </w:rPr>
        <w:t>ניסיון</w:t>
      </w:r>
      <w:r w:rsidRPr="00B35114">
        <w:rPr>
          <w:b/>
          <w:bCs/>
          <w:sz w:val="32"/>
          <w:szCs w:val="32"/>
          <w:u w:val="single"/>
          <w:rtl/>
        </w:rPr>
        <w:t xml:space="preserve"> </w:t>
      </w:r>
      <w:r w:rsidRPr="00B35114">
        <w:rPr>
          <w:rFonts w:hint="eastAsia"/>
          <w:b/>
          <w:bCs/>
          <w:sz w:val="32"/>
          <w:szCs w:val="32"/>
          <w:u w:val="single"/>
          <w:rtl/>
        </w:rPr>
        <w:t>המציע</w:t>
      </w:r>
      <w:r w:rsidRPr="00B35114">
        <w:rPr>
          <w:rFonts w:ascii="David" w:hAnsi="David"/>
          <w:u w:val="single"/>
          <w:rtl/>
        </w:rPr>
        <w:t xml:space="preserve">: </w:t>
      </w:r>
    </w:p>
    <w:tbl>
      <w:tblPr>
        <w:tblStyle w:val="af1"/>
        <w:bidiVisual/>
        <w:tblW w:w="9804" w:type="dxa"/>
        <w:tblInd w:w="1685" w:type="dxa"/>
        <w:tblLayout w:type="fixed"/>
        <w:tblLook w:val="04A0" w:firstRow="1" w:lastRow="0" w:firstColumn="1" w:lastColumn="0" w:noHBand="0" w:noVBand="1"/>
      </w:tblPr>
      <w:tblGrid>
        <w:gridCol w:w="1596"/>
        <w:gridCol w:w="992"/>
        <w:gridCol w:w="1134"/>
        <w:gridCol w:w="1134"/>
        <w:gridCol w:w="1134"/>
        <w:gridCol w:w="1848"/>
        <w:gridCol w:w="1966"/>
      </w:tblGrid>
      <w:tr w:rsidR="00037EE2" w14:paraId="525175A7" w14:textId="77777777" w:rsidTr="00802463">
        <w:trPr>
          <w:cantSplit/>
          <w:trHeight w:val="475"/>
          <w:tblHeader/>
        </w:trPr>
        <w:tc>
          <w:tcPr>
            <w:tcW w:w="1596" w:type="dxa"/>
            <w:shd w:val="pct5" w:color="auto" w:fill="auto"/>
            <w:vAlign w:val="center"/>
          </w:tcPr>
          <w:p w14:paraId="36D8C6A8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ש</w:t>
            </w:r>
            <w:r w:rsidRPr="00B86CDF">
              <w:rPr>
                <w:rFonts w:ascii="David" w:hAnsi="David" w:hint="cs"/>
                <w:b/>
                <w:bCs/>
                <w:rtl/>
              </w:rPr>
              <w:t xml:space="preserve">ם הלקוח לו סופקו שירותי הכנת כתוביות </w:t>
            </w:r>
            <w:r w:rsidRPr="00B86CDF">
              <w:rPr>
                <w:rFonts w:ascii="David" w:hAnsi="David" w:hint="cs"/>
                <w:b/>
                <w:bCs/>
                <w:u w:val="single"/>
                <w:rtl/>
              </w:rPr>
              <w:t xml:space="preserve">לשפה </w:t>
            </w:r>
            <w:r>
              <w:rPr>
                <w:rFonts w:ascii="David" w:hAnsi="David" w:hint="cs"/>
                <w:b/>
                <w:bCs/>
                <w:u w:val="single"/>
                <w:rtl/>
              </w:rPr>
              <w:t>העברית ובשפה הערבית</w:t>
            </w:r>
            <w:r w:rsidRPr="00B86CDF">
              <w:rPr>
                <w:rFonts w:ascii="David" w:hAnsi="David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3549E789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היקף שעות תרגום</w:t>
            </w:r>
            <w:r>
              <w:rPr>
                <w:rFonts w:ascii="David" w:hAnsi="David" w:hint="cs"/>
                <w:b/>
                <w:bCs/>
                <w:rtl/>
              </w:rPr>
              <w:t xml:space="preserve"> ו/או תמלול </w:t>
            </w:r>
            <w:r w:rsidRPr="00B86CDF">
              <w:rPr>
                <w:rFonts w:ascii="David" w:hAnsi="David" w:hint="cs"/>
                <w:b/>
                <w:bCs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rtl/>
              </w:rPr>
              <w:t xml:space="preserve">לשפה </w:t>
            </w:r>
            <w:proofErr w:type="spellStart"/>
            <w:r>
              <w:rPr>
                <w:rFonts w:ascii="David" w:hAnsi="David" w:hint="cs"/>
                <w:b/>
                <w:bCs/>
                <w:rtl/>
              </w:rPr>
              <w:t>העבריתבממוצע</w:t>
            </w:r>
            <w:proofErr w:type="spellEnd"/>
            <w:r>
              <w:rPr>
                <w:rFonts w:ascii="David" w:hAnsi="David" w:hint="cs"/>
                <w:b/>
                <w:bCs/>
                <w:rtl/>
              </w:rPr>
              <w:t xml:space="preserve"> לחודש 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6F4437B3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היקף שעות תרגום</w:t>
            </w:r>
            <w:r>
              <w:rPr>
                <w:rFonts w:ascii="David" w:hAnsi="David" w:hint="cs"/>
                <w:b/>
                <w:bCs/>
                <w:rtl/>
              </w:rPr>
              <w:t xml:space="preserve"> ו/או תמלול לשפה הערבית </w:t>
            </w:r>
          </w:p>
          <w:p w14:paraId="2719D26D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בממוצע לחודש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24AA77F1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מועד תחילה</w:t>
            </w:r>
          </w:p>
          <w:p w14:paraId="3AC811F2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וסיום</w:t>
            </w:r>
          </w:p>
          <w:p w14:paraId="28655000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B86CDF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יש לפרט ברמת דיוק של</w:t>
            </w:r>
          </w:p>
          <w:p w14:paraId="51BAD6BB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יום/חודש/שנה</w:t>
            </w:r>
          </w:p>
          <w:p w14:paraId="07CCAFC2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527F6790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האם הקבצים שודרו?</w:t>
            </w:r>
          </w:p>
          <w:p w14:paraId="7CB4E117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 xml:space="preserve">היכן שודרו </w:t>
            </w:r>
          </w:p>
        </w:tc>
        <w:tc>
          <w:tcPr>
            <w:tcW w:w="1848" w:type="dxa"/>
            <w:shd w:val="pct5" w:color="auto" w:fill="auto"/>
            <w:vAlign w:val="center"/>
          </w:tcPr>
          <w:p w14:paraId="422C3122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פרטים נוספים</w:t>
            </w:r>
          </w:p>
        </w:tc>
        <w:tc>
          <w:tcPr>
            <w:tcW w:w="1966" w:type="dxa"/>
            <w:shd w:val="pct5" w:color="auto" w:fill="auto"/>
            <w:vAlign w:val="center"/>
          </w:tcPr>
          <w:p w14:paraId="3465AFE8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>פרטי איש הקשר אצל הלקוח</w:t>
            </w:r>
            <w:r>
              <w:rPr>
                <w:rFonts w:ascii="David" w:hAnsi="David" w:hint="cs"/>
                <w:b/>
                <w:bCs/>
                <w:rtl/>
              </w:rPr>
              <w:t xml:space="preserve"> </w:t>
            </w:r>
          </w:p>
          <w:p w14:paraId="3C1A26DB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שם/תפקיד/ניד</w:t>
            </w:r>
          </w:p>
        </w:tc>
      </w:tr>
      <w:tr w:rsidR="00037EE2" w14:paraId="3E074BAF" w14:textId="77777777" w:rsidTr="00802463">
        <w:tc>
          <w:tcPr>
            <w:tcW w:w="1596" w:type="dxa"/>
          </w:tcPr>
          <w:p w14:paraId="1A1B5632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992" w:type="dxa"/>
          </w:tcPr>
          <w:p w14:paraId="25C67D6E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4AC6A074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41066486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2D4B2F1D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48" w:type="dxa"/>
          </w:tcPr>
          <w:p w14:paraId="385B3B7C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1F05D69F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3775DA46" w14:textId="77777777" w:rsidTr="00802463">
        <w:tc>
          <w:tcPr>
            <w:tcW w:w="1596" w:type="dxa"/>
          </w:tcPr>
          <w:p w14:paraId="38EF3BB6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992" w:type="dxa"/>
          </w:tcPr>
          <w:p w14:paraId="4CD2855D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43532F3B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6947BA3B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134" w:type="dxa"/>
          </w:tcPr>
          <w:p w14:paraId="7FC0546D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848" w:type="dxa"/>
          </w:tcPr>
          <w:p w14:paraId="1073E87D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49AAC5DF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060F927E" w14:textId="77777777" w:rsidTr="00802463">
        <w:tc>
          <w:tcPr>
            <w:tcW w:w="1596" w:type="dxa"/>
          </w:tcPr>
          <w:p w14:paraId="3F43763D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992" w:type="dxa"/>
          </w:tcPr>
          <w:p w14:paraId="1A1BCE97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37D134D2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6FE43E71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134" w:type="dxa"/>
          </w:tcPr>
          <w:p w14:paraId="223C734F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848" w:type="dxa"/>
          </w:tcPr>
          <w:p w14:paraId="042053BA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6738B89F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4D7EFF5F" w14:textId="77777777" w:rsidTr="00802463">
        <w:tc>
          <w:tcPr>
            <w:tcW w:w="1596" w:type="dxa"/>
          </w:tcPr>
          <w:p w14:paraId="1E73A060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992" w:type="dxa"/>
          </w:tcPr>
          <w:p w14:paraId="54DC49FB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220F0A7C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36120AE4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6D38B07B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48" w:type="dxa"/>
          </w:tcPr>
          <w:p w14:paraId="32D74EDA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08F8D7E4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20C2141B" w14:textId="77777777" w:rsidTr="00037EE2">
        <w:trPr>
          <w:trHeight w:val="463"/>
        </w:trPr>
        <w:tc>
          <w:tcPr>
            <w:tcW w:w="1596" w:type="dxa"/>
          </w:tcPr>
          <w:p w14:paraId="1C17CC89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992" w:type="dxa"/>
          </w:tcPr>
          <w:p w14:paraId="580E6242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3ADC6A8C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34F05E44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134" w:type="dxa"/>
          </w:tcPr>
          <w:p w14:paraId="045D35A4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848" w:type="dxa"/>
          </w:tcPr>
          <w:p w14:paraId="06DF8D61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493F6993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744E5BC6" w14:textId="77777777" w:rsidTr="00802463">
        <w:tc>
          <w:tcPr>
            <w:tcW w:w="1596" w:type="dxa"/>
          </w:tcPr>
          <w:p w14:paraId="508A1245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992" w:type="dxa"/>
          </w:tcPr>
          <w:p w14:paraId="5BEBBF53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7E17C052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7039FC94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134" w:type="dxa"/>
          </w:tcPr>
          <w:p w14:paraId="7B9B9E17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848" w:type="dxa"/>
          </w:tcPr>
          <w:p w14:paraId="1C0CE0F4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351EA936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</w:tbl>
    <w:p w14:paraId="5CFD2E0C" w14:textId="77777777" w:rsidR="00037EE2" w:rsidRDefault="00037EE2" w:rsidP="00037EE2">
      <w:pPr>
        <w:spacing w:after="120" w:line="300" w:lineRule="auto"/>
        <w:ind w:left="-52" w:right="-567" w:hanging="12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</w:t>
      </w:r>
    </w:p>
    <w:p w14:paraId="77DC7239" w14:textId="77777777" w:rsidR="00037EE2" w:rsidRDefault="00037EE2" w:rsidP="00037EE2">
      <w:pPr>
        <w:spacing w:before="120" w:after="120"/>
        <w:rPr>
          <w:rtl/>
        </w:rPr>
      </w:pPr>
    </w:p>
    <w:p w14:paraId="5F16FC2D" w14:textId="77777777" w:rsidR="00037EE2" w:rsidRDefault="00037EE2" w:rsidP="00037EE2">
      <w:pPr>
        <w:spacing w:before="120" w:after="120"/>
        <w:ind w:left="-902" w:right="-993"/>
        <w:rPr>
          <w:b/>
          <w:bCs/>
          <w:sz w:val="32"/>
          <w:szCs w:val="32"/>
          <w:u w:val="single"/>
          <w:rtl/>
        </w:rPr>
      </w:pPr>
      <w:r w:rsidRPr="00225D8B">
        <w:rPr>
          <w:rFonts w:hint="eastAsia"/>
          <w:b/>
          <w:bCs/>
          <w:sz w:val="32"/>
          <w:szCs w:val="32"/>
          <w:u w:val="single"/>
          <w:rtl/>
        </w:rPr>
        <w:t>רכיב</w:t>
      </w:r>
      <w:r w:rsidRPr="00225D8B">
        <w:rPr>
          <w:b/>
          <w:bCs/>
          <w:sz w:val="32"/>
          <w:szCs w:val="32"/>
          <w:u w:val="single"/>
          <w:rtl/>
        </w:rPr>
        <w:t xml:space="preserve"> </w:t>
      </w:r>
      <w:r w:rsidRPr="00225D8B">
        <w:rPr>
          <w:rFonts w:hint="eastAsia"/>
          <w:b/>
          <w:bCs/>
          <w:sz w:val="32"/>
          <w:szCs w:val="32"/>
          <w:u w:val="single"/>
          <w:rtl/>
        </w:rPr>
        <w:t>ה</w:t>
      </w:r>
      <w:r w:rsidRPr="00225D8B">
        <w:rPr>
          <w:b/>
          <w:bCs/>
          <w:sz w:val="32"/>
          <w:szCs w:val="32"/>
          <w:u w:val="single"/>
          <w:rtl/>
        </w:rPr>
        <w:t xml:space="preserve">' - </w:t>
      </w:r>
      <w:proofErr w:type="spellStart"/>
      <w:r w:rsidRPr="00225D8B">
        <w:rPr>
          <w:rFonts w:hint="eastAsia"/>
          <w:b/>
          <w:bCs/>
          <w:sz w:val="32"/>
          <w:szCs w:val="32"/>
          <w:u w:val="single"/>
          <w:rtl/>
        </w:rPr>
        <w:t>חוו</w:t>
      </w:r>
      <w:r w:rsidRPr="00225D8B">
        <w:rPr>
          <w:b/>
          <w:bCs/>
          <w:sz w:val="32"/>
          <w:szCs w:val="32"/>
          <w:u w:val="single"/>
          <w:rtl/>
        </w:rPr>
        <w:t>"ד</w:t>
      </w:r>
      <w:proofErr w:type="spellEnd"/>
      <w:r w:rsidRPr="00225D8B">
        <w:rPr>
          <w:b/>
          <w:bCs/>
          <w:sz w:val="32"/>
          <w:szCs w:val="32"/>
          <w:u w:val="single"/>
          <w:rtl/>
        </w:rPr>
        <w:t xml:space="preserve"> לקוחות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רשימת ממליצים</w:t>
      </w:r>
    </w:p>
    <w:p w14:paraId="0FD533C6" w14:textId="77777777" w:rsidR="00037EE2" w:rsidRDefault="00037EE2" w:rsidP="00037EE2">
      <w:pPr>
        <w:spacing w:before="120" w:after="120"/>
        <w:ind w:right="-993"/>
      </w:pPr>
      <w:r>
        <w:rPr>
          <w:rFonts w:hint="cs"/>
          <w:rtl/>
        </w:rPr>
        <w:t xml:space="preserve">להלן רשימת הממליצים. יש לכלול בטבלה זאת, גם לקוחות אשר הוזכרו בטבלאות שלעיל, או בטופס 5: </w:t>
      </w:r>
    </w:p>
    <w:p w14:paraId="012FFC37" w14:textId="77777777" w:rsidR="00037EE2" w:rsidRDefault="00037EE2" w:rsidP="00037EE2">
      <w:pPr>
        <w:pStyle w:val="af"/>
        <w:spacing w:before="120" w:after="120" w:line="360" w:lineRule="auto"/>
        <w:ind w:left="-193"/>
        <w:rPr>
          <w:rFonts w:ascii="David" w:hAnsi="David"/>
        </w:rPr>
      </w:pPr>
    </w:p>
    <w:tbl>
      <w:tblPr>
        <w:tblStyle w:val="af1"/>
        <w:bidiVisual/>
        <w:tblW w:w="8510" w:type="dxa"/>
        <w:tblInd w:w="1685" w:type="dxa"/>
        <w:tblLayout w:type="fixed"/>
        <w:tblLook w:val="04A0" w:firstRow="1" w:lastRow="0" w:firstColumn="1" w:lastColumn="0" w:noHBand="0" w:noVBand="1"/>
      </w:tblPr>
      <w:tblGrid>
        <w:gridCol w:w="1596"/>
        <w:gridCol w:w="1134"/>
        <w:gridCol w:w="1848"/>
        <w:gridCol w:w="1966"/>
        <w:gridCol w:w="1966"/>
      </w:tblGrid>
      <w:tr w:rsidR="00037EE2" w14:paraId="10FF2B50" w14:textId="77777777" w:rsidTr="00802463">
        <w:trPr>
          <w:cantSplit/>
          <w:trHeight w:val="475"/>
          <w:tblHeader/>
        </w:trPr>
        <w:tc>
          <w:tcPr>
            <w:tcW w:w="1596" w:type="dxa"/>
            <w:shd w:val="pct5" w:color="auto" w:fill="auto"/>
            <w:vAlign w:val="center"/>
          </w:tcPr>
          <w:p w14:paraId="28EB6FD2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 w:rsidRPr="00B86CDF">
              <w:rPr>
                <w:rFonts w:ascii="David" w:hAnsi="David" w:hint="cs"/>
                <w:b/>
                <w:bCs/>
                <w:rtl/>
              </w:rPr>
              <w:t xml:space="preserve">שם הלקוח לו סופקו שירותי הכנת כתוביות </w:t>
            </w:r>
            <w:r w:rsidRPr="00B86CDF">
              <w:rPr>
                <w:rFonts w:ascii="David" w:hAnsi="David" w:hint="cs"/>
                <w:b/>
                <w:bCs/>
                <w:u w:val="single"/>
                <w:rtl/>
              </w:rPr>
              <w:t xml:space="preserve">לשפה </w:t>
            </w:r>
            <w:r>
              <w:rPr>
                <w:rFonts w:ascii="David" w:hAnsi="David" w:hint="cs"/>
                <w:b/>
                <w:bCs/>
                <w:u w:val="single"/>
                <w:rtl/>
              </w:rPr>
              <w:t>העברית</w:t>
            </w:r>
            <w:r w:rsidRPr="00B86CDF">
              <w:rPr>
                <w:rFonts w:ascii="David" w:hAnsi="David"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6B2D9AB6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שם איש הקשר</w:t>
            </w:r>
          </w:p>
        </w:tc>
        <w:tc>
          <w:tcPr>
            <w:tcW w:w="1848" w:type="dxa"/>
            <w:shd w:val="pct5" w:color="auto" w:fill="auto"/>
            <w:vAlign w:val="center"/>
          </w:tcPr>
          <w:p w14:paraId="4F953223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תפקיד איש הקשר</w:t>
            </w:r>
          </w:p>
        </w:tc>
        <w:tc>
          <w:tcPr>
            <w:tcW w:w="1966" w:type="dxa"/>
            <w:shd w:val="pct5" w:color="auto" w:fill="auto"/>
            <w:vAlign w:val="center"/>
          </w:tcPr>
          <w:p w14:paraId="29B14E3F" w14:textId="77777777" w:rsidR="00037EE2" w:rsidRPr="00B86CDF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דואר אלקטרוני של איש הקשר</w:t>
            </w:r>
          </w:p>
        </w:tc>
        <w:tc>
          <w:tcPr>
            <w:tcW w:w="1966" w:type="dxa"/>
            <w:shd w:val="pct5" w:color="auto" w:fill="auto"/>
            <w:vAlign w:val="center"/>
          </w:tcPr>
          <w:p w14:paraId="12137F16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jc w:val="center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מספר נייד של איש הקשר</w:t>
            </w:r>
          </w:p>
        </w:tc>
      </w:tr>
      <w:tr w:rsidR="00037EE2" w14:paraId="41344BF9" w14:textId="77777777" w:rsidTr="00802463">
        <w:tc>
          <w:tcPr>
            <w:tcW w:w="1596" w:type="dxa"/>
          </w:tcPr>
          <w:p w14:paraId="282D5802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6E960430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48" w:type="dxa"/>
          </w:tcPr>
          <w:p w14:paraId="0C2B9FE0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00A1005D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3B9794CD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138EDD6E" w14:textId="77777777" w:rsidTr="00802463">
        <w:tc>
          <w:tcPr>
            <w:tcW w:w="1596" w:type="dxa"/>
          </w:tcPr>
          <w:p w14:paraId="0E536A0C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311818FD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848" w:type="dxa"/>
          </w:tcPr>
          <w:p w14:paraId="04837875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42B0CC1D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13934370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31DD3CEA" w14:textId="77777777" w:rsidTr="00802463">
        <w:tc>
          <w:tcPr>
            <w:tcW w:w="1596" w:type="dxa"/>
          </w:tcPr>
          <w:p w14:paraId="6AD19236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04E305E0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848" w:type="dxa"/>
          </w:tcPr>
          <w:p w14:paraId="1465175A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053D9B49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277AECDA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537D69B4" w14:textId="77777777" w:rsidTr="00802463">
        <w:tc>
          <w:tcPr>
            <w:tcW w:w="1596" w:type="dxa"/>
          </w:tcPr>
          <w:p w14:paraId="0F76AF0F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572681F4" w14:textId="77777777" w:rsidR="00037EE2" w:rsidRDefault="00037EE2" w:rsidP="00802463">
            <w:pPr>
              <w:pStyle w:val="af"/>
              <w:spacing w:before="0" w:after="0" w:line="24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848" w:type="dxa"/>
          </w:tcPr>
          <w:p w14:paraId="7B544D9F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6C32C0C0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7219667B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4221C5DB" w14:textId="77777777" w:rsidTr="00802463">
        <w:tc>
          <w:tcPr>
            <w:tcW w:w="1596" w:type="dxa"/>
          </w:tcPr>
          <w:p w14:paraId="0D4D0353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5E852DF7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848" w:type="dxa"/>
          </w:tcPr>
          <w:p w14:paraId="36413A04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7F5B8AC2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75E73679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  <w:tr w:rsidR="00037EE2" w14:paraId="611C6AE5" w14:textId="77777777" w:rsidTr="00802463">
        <w:tc>
          <w:tcPr>
            <w:tcW w:w="1596" w:type="dxa"/>
          </w:tcPr>
          <w:p w14:paraId="24B02CD1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134" w:type="dxa"/>
          </w:tcPr>
          <w:p w14:paraId="15B401A1" w14:textId="77777777" w:rsidR="00037EE2" w:rsidRDefault="00037EE2" w:rsidP="00802463">
            <w:pPr>
              <w:spacing w:line="240" w:lineRule="auto"/>
              <w:rPr>
                <w:rtl/>
              </w:rPr>
            </w:pPr>
          </w:p>
        </w:tc>
        <w:tc>
          <w:tcPr>
            <w:tcW w:w="1848" w:type="dxa"/>
          </w:tcPr>
          <w:p w14:paraId="35AF3DB4" w14:textId="77777777" w:rsidR="00037EE2" w:rsidRDefault="00037EE2" w:rsidP="00802463">
            <w:pPr>
              <w:pStyle w:val="af"/>
              <w:spacing w:before="0" w:after="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1EDEEF6B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966" w:type="dxa"/>
          </w:tcPr>
          <w:p w14:paraId="6993AB38" w14:textId="77777777" w:rsidR="00037EE2" w:rsidRDefault="00037EE2" w:rsidP="00802463">
            <w:pPr>
              <w:pStyle w:val="af"/>
              <w:spacing w:before="120" w:after="120" w:line="360" w:lineRule="auto"/>
              <w:ind w:left="0"/>
              <w:rPr>
                <w:rFonts w:ascii="David" w:hAnsi="David"/>
                <w:rtl/>
              </w:rPr>
            </w:pPr>
          </w:p>
        </w:tc>
      </w:tr>
    </w:tbl>
    <w:p w14:paraId="1A3DAE15" w14:textId="77777777" w:rsidR="00037EE2" w:rsidRDefault="00037EE2" w:rsidP="00037EE2">
      <w:pPr>
        <w:spacing w:after="120" w:line="300" w:lineRule="auto"/>
        <w:ind w:left="-52" w:right="-567" w:hanging="120"/>
        <w:rPr>
          <w:u w:val="single"/>
          <w:rtl/>
        </w:rPr>
      </w:pPr>
    </w:p>
    <w:p w14:paraId="4B4C1BC4" w14:textId="77777777" w:rsidR="00037EE2" w:rsidRPr="00F41083" w:rsidRDefault="00037EE2" w:rsidP="00037EE2">
      <w:pPr>
        <w:spacing w:before="120" w:after="120"/>
        <w:ind w:left="-902" w:right="-993"/>
        <w:rPr>
          <w:rtl/>
        </w:rPr>
      </w:pPr>
    </w:p>
    <w:p w14:paraId="41D21AA0" w14:textId="77777777" w:rsidR="00037EE2" w:rsidRPr="00F41083" w:rsidRDefault="00037EE2" w:rsidP="00037EE2">
      <w:pPr>
        <w:spacing w:before="120" w:after="120"/>
        <w:ind w:left="-902" w:right="-993"/>
      </w:pPr>
      <w:r w:rsidRPr="00F41083">
        <w:rPr>
          <w:rFonts w:hint="cs"/>
          <w:rtl/>
        </w:rPr>
        <w:t>ה</w:t>
      </w:r>
      <w:r w:rsidRPr="00F41083">
        <w:rPr>
          <w:rtl/>
        </w:rPr>
        <w:t>נני מצהיר/ה כי זהו שמי, זו חתימתי ותוכן תצהירי אמת</w:t>
      </w:r>
      <w:r w:rsidRPr="00F41083">
        <w:rPr>
          <w:rFonts w:hint="cs"/>
          <w:rtl/>
        </w:rPr>
        <w:t xml:space="preserve"> </w:t>
      </w:r>
      <w:r w:rsidRPr="00F41083">
        <w:rPr>
          <w:rFonts w:hint="eastAsia"/>
          <w:rtl/>
        </w:rPr>
        <w:t>וכי</w:t>
      </w:r>
      <w:r w:rsidRPr="00F41083">
        <w:rPr>
          <w:rtl/>
        </w:rPr>
        <w:t xml:space="preserve"> </w:t>
      </w:r>
      <w:r w:rsidRPr="00F41083">
        <w:rPr>
          <w:rFonts w:hint="eastAsia"/>
          <w:rtl/>
        </w:rPr>
        <w:t>לא</w:t>
      </w:r>
      <w:r w:rsidRPr="00F41083">
        <w:rPr>
          <w:rtl/>
        </w:rPr>
        <w:t xml:space="preserve"> </w:t>
      </w:r>
      <w:r w:rsidRPr="00F41083">
        <w:rPr>
          <w:rFonts w:hint="eastAsia"/>
          <w:rtl/>
        </w:rPr>
        <w:t>שיניתי</w:t>
      </w:r>
      <w:r w:rsidRPr="00F41083">
        <w:rPr>
          <w:rtl/>
        </w:rPr>
        <w:t xml:space="preserve"> </w:t>
      </w:r>
      <w:r w:rsidRPr="00F41083">
        <w:rPr>
          <w:rFonts w:hint="eastAsia"/>
          <w:rtl/>
        </w:rPr>
        <w:t>את</w:t>
      </w:r>
      <w:r w:rsidRPr="00F41083">
        <w:rPr>
          <w:rtl/>
        </w:rPr>
        <w:t xml:space="preserve"> </w:t>
      </w:r>
      <w:r w:rsidRPr="00F41083">
        <w:rPr>
          <w:rFonts w:hint="eastAsia"/>
          <w:rtl/>
        </w:rPr>
        <w:t>הטופס</w:t>
      </w:r>
      <w:r w:rsidRPr="00F41083">
        <w:rPr>
          <w:rtl/>
        </w:rPr>
        <w:t xml:space="preserve"> </w:t>
      </w:r>
      <w:r w:rsidRPr="00F41083">
        <w:rPr>
          <w:rFonts w:hint="eastAsia"/>
          <w:rtl/>
        </w:rPr>
        <w:t>דנן</w:t>
      </w:r>
      <w:r w:rsidRPr="00F41083">
        <w:rPr>
          <w:rtl/>
        </w:rPr>
        <w:t xml:space="preserve"> </w:t>
      </w:r>
      <w:r w:rsidRPr="00F41083">
        <w:rPr>
          <w:rFonts w:hint="eastAsia"/>
          <w:rtl/>
        </w:rPr>
        <w:t>למעט</w:t>
      </w:r>
      <w:r w:rsidRPr="00F41083">
        <w:rPr>
          <w:rtl/>
        </w:rPr>
        <w:t xml:space="preserve"> </w:t>
      </w:r>
      <w:r w:rsidRPr="00F41083">
        <w:rPr>
          <w:rFonts w:hint="eastAsia"/>
          <w:rtl/>
        </w:rPr>
        <w:t>השלמת</w:t>
      </w:r>
      <w:r w:rsidRPr="00F41083">
        <w:rPr>
          <w:rtl/>
        </w:rPr>
        <w:t xml:space="preserve"> </w:t>
      </w:r>
      <w:r w:rsidRPr="00F41083">
        <w:rPr>
          <w:rFonts w:hint="eastAsia"/>
          <w:rtl/>
        </w:rPr>
        <w:t>הפרטים</w:t>
      </w:r>
      <w:r w:rsidRPr="00F41083">
        <w:rPr>
          <w:rtl/>
        </w:rPr>
        <w:t>.</w:t>
      </w:r>
    </w:p>
    <w:p w14:paraId="34543F99" w14:textId="77777777" w:rsidR="00037EE2" w:rsidRPr="009A665C" w:rsidRDefault="00037EE2" w:rsidP="00037EE2">
      <w:pPr>
        <w:spacing w:before="120" w:after="120"/>
        <w:ind w:right="-993"/>
        <w:rPr>
          <w:u w:val="single"/>
          <w:rtl/>
        </w:rPr>
      </w:pPr>
      <w:r w:rsidRPr="009A665C">
        <w:rPr>
          <w:u w:val="single"/>
          <w:rtl/>
        </w:rPr>
        <w:t>___________              _____________                          _____________</w:t>
      </w:r>
    </w:p>
    <w:p w14:paraId="1F189166" w14:textId="77777777" w:rsidR="00037EE2" w:rsidRPr="009A665C" w:rsidRDefault="00037EE2" w:rsidP="00037EE2">
      <w:pPr>
        <w:spacing w:before="120" w:after="120"/>
        <w:ind w:right="-993"/>
        <w:rPr>
          <w:u w:val="single"/>
          <w:rtl/>
        </w:rPr>
      </w:pPr>
      <w:r w:rsidRPr="009A665C">
        <w:rPr>
          <w:rFonts w:hint="cs"/>
          <w:u w:val="single"/>
          <w:rtl/>
        </w:rPr>
        <w:t xml:space="preserve">     </w:t>
      </w:r>
      <w:r w:rsidRPr="009A665C">
        <w:rPr>
          <w:u w:val="single"/>
          <w:rtl/>
        </w:rPr>
        <w:t xml:space="preserve">שם                     </w:t>
      </w:r>
      <w:r w:rsidRPr="009A665C">
        <w:rPr>
          <w:rFonts w:hint="cs"/>
          <w:u w:val="single"/>
          <w:rtl/>
        </w:rPr>
        <w:t xml:space="preserve">       </w:t>
      </w:r>
      <w:r w:rsidRPr="009A665C">
        <w:rPr>
          <w:u w:val="single"/>
          <w:rtl/>
        </w:rPr>
        <w:t xml:space="preserve">חותמת וחתימה                        </w:t>
      </w:r>
      <w:r w:rsidRPr="009A665C">
        <w:rPr>
          <w:rFonts w:hint="cs"/>
          <w:u w:val="single"/>
          <w:rtl/>
        </w:rPr>
        <w:t xml:space="preserve">                 </w:t>
      </w:r>
      <w:r w:rsidRPr="009A665C">
        <w:rPr>
          <w:u w:val="single"/>
          <w:rtl/>
        </w:rPr>
        <w:t>תארי</w:t>
      </w:r>
      <w:r w:rsidRPr="009A665C">
        <w:rPr>
          <w:rFonts w:hint="cs"/>
          <w:u w:val="single"/>
          <w:rtl/>
        </w:rPr>
        <w:t>ך</w:t>
      </w:r>
    </w:p>
    <w:p w14:paraId="0C8EAE1B" w14:textId="77777777" w:rsidR="00037EE2" w:rsidRPr="009A665C" w:rsidRDefault="00037EE2" w:rsidP="00037EE2">
      <w:pPr>
        <w:spacing w:before="120" w:after="120"/>
        <w:ind w:right="-993"/>
        <w:rPr>
          <w:u w:val="single"/>
        </w:rPr>
      </w:pPr>
    </w:p>
    <w:p w14:paraId="58B9F030" w14:textId="77777777" w:rsidR="00037EE2" w:rsidRDefault="00037EE2" w:rsidP="00037EE2">
      <w:pPr>
        <w:spacing w:before="120" w:after="120"/>
        <w:ind w:right="-993"/>
        <w:jc w:val="center"/>
        <w:rPr>
          <w:b/>
          <w:bCs/>
          <w:u w:val="single"/>
          <w:rtl/>
        </w:rPr>
      </w:pPr>
    </w:p>
    <w:p w14:paraId="70404BFC" w14:textId="77777777" w:rsidR="00037EE2" w:rsidRPr="009A665C" w:rsidRDefault="00037EE2" w:rsidP="00037EE2">
      <w:pPr>
        <w:spacing w:before="120" w:after="120"/>
        <w:ind w:right="-993"/>
        <w:jc w:val="center"/>
        <w:rPr>
          <w:b/>
          <w:bCs/>
          <w:u w:val="single"/>
          <w:rtl/>
        </w:rPr>
      </w:pPr>
      <w:r w:rsidRPr="009A665C">
        <w:rPr>
          <w:b/>
          <w:bCs/>
          <w:u w:val="single"/>
          <w:rtl/>
        </w:rPr>
        <w:t>אימות חתימה</w:t>
      </w:r>
      <w:r w:rsidRPr="009A665C">
        <w:rPr>
          <w:rFonts w:hint="cs"/>
          <w:b/>
          <w:bCs/>
          <w:u w:val="single"/>
          <w:rtl/>
        </w:rPr>
        <w:t xml:space="preserve"> ואישור זכויות חתימה בשם המציע - תאגיד</w:t>
      </w:r>
    </w:p>
    <w:p w14:paraId="6DAFE79F" w14:textId="77777777" w:rsidR="00037EE2" w:rsidRDefault="00037EE2" w:rsidP="00037EE2">
      <w:pPr>
        <w:spacing w:before="120" w:after="120"/>
        <w:ind w:right="-993"/>
        <w:rPr>
          <w:rtl/>
        </w:rPr>
      </w:pPr>
    </w:p>
    <w:p w14:paraId="1055C051" w14:textId="77777777" w:rsidR="00037EE2" w:rsidRPr="00B35114" w:rsidRDefault="00037EE2" w:rsidP="00037EE2">
      <w:pPr>
        <w:spacing w:before="120" w:after="120"/>
        <w:ind w:right="-993"/>
        <w:rPr>
          <w:rtl/>
        </w:rPr>
      </w:pPr>
      <w:r w:rsidRPr="00B35114">
        <w:rPr>
          <w:rtl/>
        </w:rPr>
        <w:t xml:space="preserve">אני הח"מ, עו"ד </w:t>
      </w:r>
      <w:r w:rsidRPr="00B35114">
        <w:rPr>
          <w:rFonts w:hint="cs"/>
          <w:rtl/>
        </w:rPr>
        <w:t xml:space="preserve">................................. </w:t>
      </w:r>
      <w:r w:rsidRPr="00B35114">
        <w:rPr>
          <w:rtl/>
        </w:rPr>
        <w:t>מ</w:t>
      </w:r>
      <w:r w:rsidRPr="00B35114">
        <w:rPr>
          <w:rFonts w:hint="cs"/>
          <w:rtl/>
        </w:rPr>
        <w:t xml:space="preserve">"ר ....................... </w:t>
      </w:r>
      <w:r w:rsidRPr="00B35114">
        <w:rPr>
          <w:rtl/>
        </w:rPr>
        <w:t xml:space="preserve">שכתובתי </w:t>
      </w:r>
      <w:r w:rsidRPr="00B35114">
        <w:rPr>
          <w:rFonts w:hint="cs"/>
          <w:rtl/>
        </w:rPr>
        <w:t>...............................,</w:t>
      </w:r>
      <w:r w:rsidRPr="00B35114">
        <w:rPr>
          <w:rtl/>
        </w:rPr>
        <w:t xml:space="preserve"> מאשר בזאת כי ביום </w:t>
      </w:r>
      <w:r w:rsidRPr="00B35114">
        <w:rPr>
          <w:rFonts w:hint="cs"/>
          <w:rtl/>
        </w:rPr>
        <w:t>.................</w:t>
      </w:r>
      <w:r w:rsidRPr="00B35114">
        <w:rPr>
          <w:rtl/>
        </w:rPr>
        <w:t xml:space="preserve"> הופיע/</w:t>
      </w:r>
      <w:r w:rsidRPr="00B35114">
        <w:rPr>
          <w:rFonts w:hint="cs"/>
          <w:rtl/>
        </w:rPr>
        <w:t>ו</w:t>
      </w:r>
      <w:r w:rsidRPr="00B35114">
        <w:rPr>
          <w:rtl/>
        </w:rPr>
        <w:t xml:space="preserve"> בפני במש</w:t>
      </w:r>
      <w:r w:rsidRPr="00B35114">
        <w:rPr>
          <w:rFonts w:hint="cs"/>
          <w:rtl/>
        </w:rPr>
        <w:t>רדי ה"ה ............................ נושא/ת</w:t>
      </w:r>
      <w:r w:rsidRPr="00B35114">
        <w:rPr>
          <w:rtl/>
        </w:rPr>
        <w:t xml:space="preserve"> ת</w:t>
      </w:r>
      <w:r w:rsidRPr="00B35114">
        <w:rPr>
          <w:rFonts w:hint="cs"/>
          <w:rtl/>
        </w:rPr>
        <w:t>"ז</w:t>
      </w:r>
      <w:r w:rsidRPr="00B35114">
        <w:rPr>
          <w:rtl/>
        </w:rPr>
        <w:t xml:space="preserve"> מס'</w:t>
      </w:r>
      <w:r w:rsidRPr="00B35114">
        <w:rPr>
          <w:rFonts w:hint="cs"/>
          <w:rtl/>
        </w:rPr>
        <w:t xml:space="preserve"> ......................... ו ............................. נושא/ת</w:t>
      </w:r>
      <w:r w:rsidRPr="00B35114">
        <w:rPr>
          <w:rtl/>
        </w:rPr>
        <w:t xml:space="preserve"> ת</w:t>
      </w:r>
      <w:r w:rsidRPr="00B35114">
        <w:rPr>
          <w:rFonts w:hint="cs"/>
          <w:rtl/>
        </w:rPr>
        <w:t>"ז</w:t>
      </w:r>
      <w:r w:rsidRPr="00B35114">
        <w:rPr>
          <w:rtl/>
        </w:rPr>
        <w:t xml:space="preserve"> מס'</w:t>
      </w:r>
      <w:r w:rsidRPr="00B35114">
        <w:rPr>
          <w:rFonts w:hint="cs"/>
          <w:rtl/>
        </w:rPr>
        <w:t xml:space="preserve"> ........................., </w:t>
      </w:r>
      <w:r w:rsidRPr="00B35114">
        <w:rPr>
          <w:rtl/>
        </w:rPr>
        <w:t xml:space="preserve"> </w:t>
      </w:r>
      <w:r w:rsidRPr="00B35114">
        <w:rPr>
          <w:rFonts w:hint="cs"/>
          <w:rtl/>
        </w:rPr>
        <w:t>המוסמך/ים לפי מסמכי היסוד של ........................... (להלן: "</w:t>
      </w:r>
      <w:r w:rsidRPr="00B35114">
        <w:rPr>
          <w:rFonts w:hint="eastAsia"/>
          <w:b/>
          <w:bCs/>
          <w:rtl/>
        </w:rPr>
        <w:t>המציע</w:t>
      </w:r>
      <w:r w:rsidRPr="00B35114">
        <w:rPr>
          <w:rFonts w:hint="cs"/>
          <w:rtl/>
        </w:rPr>
        <w:t>") ולפי דין לחייב בחתימתו/ם את המציע לעניין מכרז זה, ו</w:t>
      </w:r>
      <w:r w:rsidRPr="00B35114">
        <w:rPr>
          <w:rtl/>
        </w:rPr>
        <w:t>חתם/</w:t>
      </w:r>
      <w:r w:rsidRPr="00B35114">
        <w:rPr>
          <w:rFonts w:hint="cs"/>
          <w:rtl/>
        </w:rPr>
        <w:t>ו</w:t>
      </w:r>
      <w:r w:rsidRPr="00B35114">
        <w:rPr>
          <w:rtl/>
        </w:rPr>
        <w:t xml:space="preserve"> על </w:t>
      </w:r>
      <w:r w:rsidRPr="00B35114">
        <w:rPr>
          <w:rFonts w:hint="cs"/>
          <w:rtl/>
        </w:rPr>
        <w:t>מסמך זה</w:t>
      </w:r>
      <w:r w:rsidRPr="00B35114">
        <w:rPr>
          <w:rtl/>
        </w:rPr>
        <w:t xml:space="preserve"> בפני.</w:t>
      </w:r>
    </w:p>
    <w:p w14:paraId="44BF9926" w14:textId="77777777" w:rsidR="00037EE2" w:rsidRPr="00B35114" w:rsidRDefault="00037EE2" w:rsidP="00037EE2">
      <w:pPr>
        <w:spacing w:before="120" w:after="120"/>
        <w:ind w:right="-993"/>
        <w:rPr>
          <w:rtl/>
        </w:rPr>
      </w:pPr>
    </w:p>
    <w:p w14:paraId="056329B7" w14:textId="77777777" w:rsidR="00037EE2" w:rsidRPr="00B35114" w:rsidRDefault="00037EE2" w:rsidP="00037EE2">
      <w:pPr>
        <w:spacing w:before="120" w:after="120"/>
        <w:ind w:right="-993"/>
        <w:rPr>
          <w:rtl/>
        </w:rPr>
      </w:pPr>
      <w:r w:rsidRPr="00B35114">
        <w:rPr>
          <w:rtl/>
        </w:rPr>
        <w:t>___________              _____________                          _____________</w:t>
      </w:r>
    </w:p>
    <w:p w14:paraId="4843FBF7" w14:textId="77777777" w:rsidR="00037EE2" w:rsidRPr="00B35114" w:rsidRDefault="00037EE2" w:rsidP="00037EE2">
      <w:pPr>
        <w:spacing w:before="120" w:after="120"/>
        <w:ind w:right="-993"/>
      </w:pPr>
      <w:r w:rsidRPr="00B35114">
        <w:rPr>
          <w:rFonts w:hint="cs"/>
          <w:rtl/>
        </w:rPr>
        <w:t xml:space="preserve">     </w:t>
      </w:r>
      <w:r w:rsidRPr="00B35114">
        <w:rPr>
          <w:rtl/>
        </w:rPr>
        <w:t xml:space="preserve">שם                     </w:t>
      </w:r>
      <w:r w:rsidRPr="00B35114">
        <w:rPr>
          <w:rFonts w:hint="cs"/>
          <w:rtl/>
        </w:rPr>
        <w:t xml:space="preserve">       </w:t>
      </w:r>
      <w:r w:rsidRPr="00B35114">
        <w:rPr>
          <w:rtl/>
        </w:rPr>
        <w:t xml:space="preserve">חותמת וחתימה                        </w:t>
      </w:r>
      <w:r w:rsidRPr="00B35114">
        <w:rPr>
          <w:rFonts w:hint="cs"/>
          <w:rtl/>
        </w:rPr>
        <w:t xml:space="preserve">                 </w:t>
      </w:r>
      <w:r w:rsidRPr="00B35114">
        <w:rPr>
          <w:rtl/>
        </w:rPr>
        <w:t>תארי</w:t>
      </w:r>
      <w:r w:rsidRPr="00B35114">
        <w:rPr>
          <w:rFonts w:hint="cs"/>
          <w:rtl/>
        </w:rPr>
        <w:t>ך</w:t>
      </w:r>
    </w:p>
    <w:p w14:paraId="73260C31" w14:textId="77777777" w:rsidR="00037EE2" w:rsidRDefault="00037EE2" w:rsidP="00037EE2">
      <w:pPr>
        <w:spacing w:before="120" w:after="120" w:line="360" w:lineRule="auto"/>
        <w:contextualSpacing/>
        <w:rPr>
          <w:b/>
          <w:bCs/>
          <w:i/>
          <w:rtl/>
        </w:rPr>
      </w:pPr>
    </w:p>
    <w:p w14:paraId="15AEAF5C" w14:textId="77777777" w:rsidR="00037EE2" w:rsidRDefault="00037EE2" w:rsidP="00037EE2">
      <w:pPr>
        <w:spacing w:before="120" w:after="120" w:line="360" w:lineRule="auto"/>
        <w:contextualSpacing/>
        <w:rPr>
          <w:b/>
          <w:bCs/>
          <w:i/>
          <w:rtl/>
        </w:rPr>
      </w:pPr>
    </w:p>
    <w:p w14:paraId="698A2420" w14:textId="77777777" w:rsidR="00037EE2" w:rsidRDefault="00037EE2" w:rsidP="00037EE2">
      <w:pPr>
        <w:spacing w:before="120" w:after="120" w:line="360" w:lineRule="auto"/>
        <w:contextualSpacing/>
        <w:rPr>
          <w:b/>
          <w:bCs/>
          <w:i/>
          <w:rtl/>
        </w:rPr>
      </w:pPr>
    </w:p>
    <w:p w14:paraId="7398D94E" w14:textId="77777777" w:rsidR="00037EE2" w:rsidRDefault="00037EE2" w:rsidP="00037EE2">
      <w:pPr>
        <w:spacing w:before="120" w:after="120" w:line="360" w:lineRule="auto"/>
        <w:contextualSpacing/>
        <w:rPr>
          <w:b/>
          <w:bCs/>
          <w:i/>
          <w:rtl/>
        </w:rPr>
      </w:pPr>
    </w:p>
    <w:p w14:paraId="49D584F0" w14:textId="77777777" w:rsidR="00037EE2" w:rsidRDefault="00037EE2" w:rsidP="00037EE2">
      <w:pPr>
        <w:spacing w:before="120" w:after="120" w:line="360" w:lineRule="auto"/>
        <w:contextualSpacing/>
        <w:rPr>
          <w:b/>
          <w:bCs/>
          <w:i/>
          <w:rtl/>
        </w:rPr>
      </w:pPr>
    </w:p>
    <w:p w14:paraId="1F59D1EB" w14:textId="77777777" w:rsidR="00037EE2" w:rsidRDefault="00037EE2" w:rsidP="00037EE2">
      <w:pPr>
        <w:spacing w:before="120" w:after="120" w:line="360" w:lineRule="auto"/>
        <w:contextualSpacing/>
        <w:rPr>
          <w:b/>
          <w:bCs/>
          <w:i/>
          <w:rtl/>
        </w:rPr>
      </w:pPr>
    </w:p>
    <w:p w14:paraId="415457A4" w14:textId="3A398243" w:rsidR="007350F3" w:rsidRDefault="00376E3E" w:rsidP="001D579A">
      <w:pPr>
        <w:spacing w:before="120" w:after="120" w:line="360" w:lineRule="auto"/>
        <w:rPr>
          <w:rFonts w:ascii="David" w:hAnsi="David"/>
          <w:spacing w:val="0"/>
          <w:rtl/>
        </w:rPr>
      </w:pPr>
      <w:r>
        <w:rPr>
          <w:rFonts w:eastAsia="Calibri" w:hint="cs"/>
          <w:spacing w:val="0"/>
          <w:rtl/>
        </w:rPr>
        <w:t xml:space="preserve"> </w:t>
      </w:r>
    </w:p>
    <w:sectPr w:rsidR="007350F3" w:rsidSect="00C14BBF">
      <w:headerReference w:type="default" r:id="rId8"/>
      <w:headerReference w:type="first" r:id="rId9"/>
      <w:pgSz w:w="11906" w:h="16838" w:code="9"/>
      <w:pgMar w:top="1134" w:right="1134" w:bottom="851" w:left="1560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FC86" w14:textId="77777777" w:rsidR="00373817" w:rsidRDefault="00373817" w:rsidP="00332D1D">
      <w:r>
        <w:separator/>
      </w:r>
    </w:p>
  </w:endnote>
  <w:endnote w:type="continuationSeparator" w:id="0">
    <w:p w14:paraId="462F23BF" w14:textId="77777777" w:rsidR="00373817" w:rsidRDefault="00373817" w:rsidP="0033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altName w:val="Gisha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44CB" w14:textId="77777777" w:rsidR="00373817" w:rsidRDefault="00373817" w:rsidP="00332D1D">
      <w:r>
        <w:separator/>
      </w:r>
    </w:p>
  </w:footnote>
  <w:footnote w:type="continuationSeparator" w:id="0">
    <w:p w14:paraId="03CCC47A" w14:textId="77777777" w:rsidR="00373817" w:rsidRDefault="00373817" w:rsidP="0033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E60B" w14:textId="78C33800" w:rsidR="00D37840" w:rsidRDefault="00D37840" w:rsidP="00332D1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E34787">
      <w:rPr>
        <w:noProof/>
        <w:rtl/>
        <w:lang w:val="he-IL"/>
      </w:rPr>
      <w:t>4</w:t>
    </w:r>
    <w:r w:rsidRPr="00E34787">
      <w:rPr>
        <w:noProof/>
        <w:rtl/>
        <w:lang w:val="he-IL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7122" w14:textId="5D563F0B" w:rsidR="00D37840" w:rsidRDefault="00D37840">
    <w:pPr>
      <w:pStyle w:val="a8"/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50BD70D9" wp14:editId="505166A8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553325" cy="10684326"/>
          <wp:effectExtent l="0" t="0" r="0" b="317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405_paper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B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0111AC8"/>
    <w:multiLevelType w:val="multilevel"/>
    <w:tmpl w:val="EA322F7A"/>
    <w:lvl w:ilvl="0">
      <w:start w:val="1"/>
      <w:numFmt w:val="hebrew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default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default"/>
        <w:sz w:val="24"/>
      </w:rPr>
    </w:lvl>
  </w:abstractNum>
  <w:abstractNum w:abstractNumId="2" w15:restartNumberingAfterBreak="0">
    <w:nsid w:val="17431229"/>
    <w:multiLevelType w:val="multilevel"/>
    <w:tmpl w:val="B83C77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A625DFB"/>
    <w:multiLevelType w:val="multilevel"/>
    <w:tmpl w:val="9E5829D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162" w:hanging="432"/>
      </w:pPr>
      <w:rPr>
        <w:rFonts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pStyle w:val="4"/>
      <w:lvlText w:val="%1.%2.%3."/>
      <w:lvlJc w:val="left"/>
      <w:pPr>
        <w:ind w:left="4184" w:hanging="58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4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1440"/>
      </w:pPr>
      <w:rPr>
        <w:rFonts w:hint="default"/>
      </w:rPr>
    </w:lvl>
  </w:abstractNum>
  <w:abstractNum w:abstractNumId="4" w15:restartNumberingAfterBreak="0">
    <w:nsid w:val="1D574F6C"/>
    <w:multiLevelType w:val="hybridMultilevel"/>
    <w:tmpl w:val="440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F4E">
      <w:start w:val="3"/>
      <w:numFmt w:val="bullet"/>
      <w:lvlText w:val="•"/>
      <w:lvlJc w:val="left"/>
      <w:pPr>
        <w:ind w:left="1800" w:hanging="720"/>
      </w:pPr>
      <w:rPr>
        <w:rFonts w:ascii="David" w:eastAsia="Times New Roman" w:hAnsi="David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41AC3"/>
    <w:multiLevelType w:val="multilevel"/>
    <w:tmpl w:val="ADECE906"/>
    <w:styleLink w:val="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8"/>
        </w:tabs>
        <w:ind w:left="1418" w:hanging="698"/>
      </w:pPr>
      <w:rPr>
        <w:rFonts w:ascii="David" w:hAnsi="David" w:cs="David" w:hint="cs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2"/>
        </w:tabs>
        <w:ind w:left="2552" w:hanging="1134"/>
      </w:pPr>
      <w:rPr>
        <w:rFonts w:ascii="David" w:hAnsi="David" w:cs="David" w:hint="cs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6"/>
        </w:tabs>
        <w:ind w:left="3686" w:hanging="1134"/>
      </w:pPr>
      <w:rPr>
        <w:rFonts w:cs="David" w:hint="cs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9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30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5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hint="default"/>
        <w:sz w:val="24"/>
      </w:rPr>
    </w:lvl>
  </w:abstractNum>
  <w:abstractNum w:abstractNumId="6" w15:restartNumberingAfterBreak="0">
    <w:nsid w:val="613E4DB3"/>
    <w:multiLevelType w:val="multilevel"/>
    <w:tmpl w:val="05A6059E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720"/>
      </w:pPr>
      <w:rPr>
        <w:rFonts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default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default"/>
        <w:sz w:val="24"/>
      </w:rPr>
    </w:lvl>
  </w:abstractNum>
  <w:abstractNum w:abstractNumId="7" w15:restartNumberingAfterBreak="0">
    <w:nsid w:val="671A2912"/>
    <w:multiLevelType w:val="multilevel"/>
    <w:tmpl w:val="07B85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default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default"/>
        <w:sz w:val="24"/>
      </w:rPr>
    </w:lvl>
  </w:abstractNum>
  <w:abstractNum w:abstractNumId="8" w15:restartNumberingAfterBreak="0">
    <w:nsid w:val="70CA54B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384A37"/>
    <w:multiLevelType w:val="multilevel"/>
    <w:tmpl w:val="CC36AF12"/>
    <w:lvl w:ilvl="0">
      <w:start w:val="1"/>
      <w:numFmt w:val="decimal"/>
      <w:pStyle w:val="a1"/>
      <w:lvlText w:val="%1."/>
      <w:lvlJc w:val="center"/>
      <w:pPr>
        <w:tabs>
          <w:tab w:val="num" w:pos="648"/>
        </w:tabs>
        <w:ind w:hanging="72"/>
      </w:pPr>
      <w:rPr>
        <w:rFonts w:ascii="Arial" w:hAnsi="Arial" w:cs="Levenim MT"/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hanging="432"/>
      </w:pPr>
      <w:rPr>
        <w:rFonts w:ascii="Arial" w:hAnsi="Arial" w:cs="Levenim MT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hanging="504"/>
      </w:pPr>
      <w:rPr>
        <w:rFonts w:ascii="Arial" w:hAnsi="Arial" w:cs="Levenim MT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hanging="648"/>
      </w:pPr>
      <w:rPr>
        <w:rFonts w:ascii="Arial" w:hAnsi="Arial" w:cs="Levenim MT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hanging="792"/>
      </w:pPr>
      <w:rPr>
        <w:rFonts w:ascii="Arial" w:hAnsi="Arial" w:cs="Levenim M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hanging="936"/>
      </w:pPr>
      <w:rPr>
        <w:rFonts w:ascii="Arial" w:hAnsi="Arial" w:cs="Levenim M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hanging="1080"/>
      </w:pPr>
      <w:rPr>
        <w:rFonts w:ascii="Arial" w:hAnsi="Arial" w:cs="Levenim M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hanging="1224"/>
      </w:pPr>
      <w:rPr>
        <w:rFonts w:ascii="Arial" w:hAnsi="Arial" w:cs="Levenim M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hanging="1440"/>
      </w:pPr>
      <w:rPr>
        <w:rFonts w:ascii="Arial" w:hAnsi="Arial" w:cs="Levenim MT"/>
      </w:rPr>
    </w:lvl>
  </w:abstractNum>
  <w:abstractNum w:abstractNumId="10" w15:restartNumberingAfterBreak="0">
    <w:nsid w:val="7C673CBF"/>
    <w:multiLevelType w:val="multilevel"/>
    <w:tmpl w:val="334C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Cs w:val="0"/>
        <w:sz w:val="24"/>
        <w:szCs w:val="24"/>
      </w:rPr>
    </w:lvl>
    <w:lvl w:ilvl="1">
      <w:start w:val="1"/>
      <w:numFmt w:val="bullet"/>
      <w:lvlText w:val=""/>
      <w:lvlJc w:val="left"/>
      <w:pPr>
        <w:tabs>
          <w:tab w:val="num" w:pos="1417"/>
        </w:tabs>
        <w:ind w:left="1417" w:hanging="697"/>
      </w:pPr>
      <w:rPr>
        <w:rFonts w:ascii="Wingdings" w:hAnsi="Wingdings" w:cs="Wingdings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B0"/>
    <w:rsid w:val="000007D4"/>
    <w:rsid w:val="0000261B"/>
    <w:rsid w:val="00002A56"/>
    <w:rsid w:val="00003F1C"/>
    <w:rsid w:val="00004606"/>
    <w:rsid w:val="00006C9B"/>
    <w:rsid w:val="000078CF"/>
    <w:rsid w:val="00007999"/>
    <w:rsid w:val="0001194D"/>
    <w:rsid w:val="000126B2"/>
    <w:rsid w:val="000133BE"/>
    <w:rsid w:val="00013620"/>
    <w:rsid w:val="000137C0"/>
    <w:rsid w:val="00015FC7"/>
    <w:rsid w:val="0001791E"/>
    <w:rsid w:val="00020A22"/>
    <w:rsid w:val="00020D22"/>
    <w:rsid w:val="00021304"/>
    <w:rsid w:val="000238DD"/>
    <w:rsid w:val="000244FB"/>
    <w:rsid w:val="0002456A"/>
    <w:rsid w:val="00025255"/>
    <w:rsid w:val="0002755C"/>
    <w:rsid w:val="00027743"/>
    <w:rsid w:val="00030D9C"/>
    <w:rsid w:val="00033604"/>
    <w:rsid w:val="000344E5"/>
    <w:rsid w:val="0003568B"/>
    <w:rsid w:val="00037843"/>
    <w:rsid w:val="00037E0C"/>
    <w:rsid w:val="00037EE2"/>
    <w:rsid w:val="00042A79"/>
    <w:rsid w:val="00042ADE"/>
    <w:rsid w:val="00043257"/>
    <w:rsid w:val="00045DFE"/>
    <w:rsid w:val="00045F2E"/>
    <w:rsid w:val="000465F7"/>
    <w:rsid w:val="00047796"/>
    <w:rsid w:val="000506B0"/>
    <w:rsid w:val="00052765"/>
    <w:rsid w:val="000531E4"/>
    <w:rsid w:val="00053344"/>
    <w:rsid w:val="00053BFA"/>
    <w:rsid w:val="00055193"/>
    <w:rsid w:val="00056F9C"/>
    <w:rsid w:val="00062C46"/>
    <w:rsid w:val="0006365A"/>
    <w:rsid w:val="00063E2A"/>
    <w:rsid w:val="00064976"/>
    <w:rsid w:val="00064EB2"/>
    <w:rsid w:val="00065ACD"/>
    <w:rsid w:val="00065EAA"/>
    <w:rsid w:val="00073AD1"/>
    <w:rsid w:val="0007446F"/>
    <w:rsid w:val="000755FC"/>
    <w:rsid w:val="00076B9F"/>
    <w:rsid w:val="00076EBB"/>
    <w:rsid w:val="0008005E"/>
    <w:rsid w:val="00081D88"/>
    <w:rsid w:val="00082419"/>
    <w:rsid w:val="0008487A"/>
    <w:rsid w:val="00084F93"/>
    <w:rsid w:val="00086651"/>
    <w:rsid w:val="00087746"/>
    <w:rsid w:val="000915E1"/>
    <w:rsid w:val="00094B71"/>
    <w:rsid w:val="00095BBD"/>
    <w:rsid w:val="000A3647"/>
    <w:rsid w:val="000A428A"/>
    <w:rsid w:val="000A48A2"/>
    <w:rsid w:val="000A49DB"/>
    <w:rsid w:val="000A57A6"/>
    <w:rsid w:val="000A771C"/>
    <w:rsid w:val="000A7728"/>
    <w:rsid w:val="000A776B"/>
    <w:rsid w:val="000A7A38"/>
    <w:rsid w:val="000B309D"/>
    <w:rsid w:val="000B3203"/>
    <w:rsid w:val="000B37BF"/>
    <w:rsid w:val="000B5973"/>
    <w:rsid w:val="000B5C6E"/>
    <w:rsid w:val="000B6154"/>
    <w:rsid w:val="000B7909"/>
    <w:rsid w:val="000B7EA5"/>
    <w:rsid w:val="000C02A2"/>
    <w:rsid w:val="000C02BE"/>
    <w:rsid w:val="000C0352"/>
    <w:rsid w:val="000C1A37"/>
    <w:rsid w:val="000C1C9B"/>
    <w:rsid w:val="000C2300"/>
    <w:rsid w:val="000C2CBF"/>
    <w:rsid w:val="000C40B8"/>
    <w:rsid w:val="000C6556"/>
    <w:rsid w:val="000D03BF"/>
    <w:rsid w:val="000D0527"/>
    <w:rsid w:val="000D211D"/>
    <w:rsid w:val="000D242E"/>
    <w:rsid w:val="000D25FC"/>
    <w:rsid w:val="000D2C4C"/>
    <w:rsid w:val="000D2F52"/>
    <w:rsid w:val="000D3CC1"/>
    <w:rsid w:val="000D56CD"/>
    <w:rsid w:val="000D659A"/>
    <w:rsid w:val="000D7DC2"/>
    <w:rsid w:val="000D7E73"/>
    <w:rsid w:val="000E1CF8"/>
    <w:rsid w:val="000E2775"/>
    <w:rsid w:val="000E3EA7"/>
    <w:rsid w:val="000E7C0F"/>
    <w:rsid w:val="000F069F"/>
    <w:rsid w:val="000F17CB"/>
    <w:rsid w:val="000F259A"/>
    <w:rsid w:val="000F2999"/>
    <w:rsid w:val="000F299A"/>
    <w:rsid w:val="000F2B84"/>
    <w:rsid w:val="000F2F5C"/>
    <w:rsid w:val="000F4CBF"/>
    <w:rsid w:val="000F6D4A"/>
    <w:rsid w:val="00101ED6"/>
    <w:rsid w:val="0010234B"/>
    <w:rsid w:val="0010373D"/>
    <w:rsid w:val="0010496A"/>
    <w:rsid w:val="00104F62"/>
    <w:rsid w:val="001059AE"/>
    <w:rsid w:val="00105CD4"/>
    <w:rsid w:val="001062D9"/>
    <w:rsid w:val="00106F1F"/>
    <w:rsid w:val="001078E4"/>
    <w:rsid w:val="00107F46"/>
    <w:rsid w:val="00110760"/>
    <w:rsid w:val="001108A4"/>
    <w:rsid w:val="00110DB8"/>
    <w:rsid w:val="00116503"/>
    <w:rsid w:val="00121B42"/>
    <w:rsid w:val="001221E4"/>
    <w:rsid w:val="001222F6"/>
    <w:rsid w:val="001224A3"/>
    <w:rsid w:val="00123963"/>
    <w:rsid w:val="0012495E"/>
    <w:rsid w:val="00125341"/>
    <w:rsid w:val="0012560A"/>
    <w:rsid w:val="00125732"/>
    <w:rsid w:val="001306E1"/>
    <w:rsid w:val="001309B3"/>
    <w:rsid w:val="00130E9A"/>
    <w:rsid w:val="00133815"/>
    <w:rsid w:val="00134388"/>
    <w:rsid w:val="0013495E"/>
    <w:rsid w:val="00134B38"/>
    <w:rsid w:val="00136BE0"/>
    <w:rsid w:val="00137CDF"/>
    <w:rsid w:val="00140103"/>
    <w:rsid w:val="001427D4"/>
    <w:rsid w:val="00144EAE"/>
    <w:rsid w:val="00145255"/>
    <w:rsid w:val="00150355"/>
    <w:rsid w:val="0015042E"/>
    <w:rsid w:val="00153946"/>
    <w:rsid w:val="00161016"/>
    <w:rsid w:val="00161A4C"/>
    <w:rsid w:val="001621F4"/>
    <w:rsid w:val="001630F3"/>
    <w:rsid w:val="001632F9"/>
    <w:rsid w:val="001642E7"/>
    <w:rsid w:val="00164421"/>
    <w:rsid w:val="00164C1D"/>
    <w:rsid w:val="001700F2"/>
    <w:rsid w:val="00170E14"/>
    <w:rsid w:val="00173192"/>
    <w:rsid w:val="00174C47"/>
    <w:rsid w:val="00176197"/>
    <w:rsid w:val="00176AD9"/>
    <w:rsid w:val="00180019"/>
    <w:rsid w:val="0018015C"/>
    <w:rsid w:val="00182C6E"/>
    <w:rsid w:val="00182CFF"/>
    <w:rsid w:val="00183C7F"/>
    <w:rsid w:val="001873A9"/>
    <w:rsid w:val="00187D31"/>
    <w:rsid w:val="00190740"/>
    <w:rsid w:val="001933D1"/>
    <w:rsid w:val="001934BC"/>
    <w:rsid w:val="001954D8"/>
    <w:rsid w:val="00197091"/>
    <w:rsid w:val="00197823"/>
    <w:rsid w:val="001A0EA5"/>
    <w:rsid w:val="001A0F5B"/>
    <w:rsid w:val="001A26D8"/>
    <w:rsid w:val="001A3EE3"/>
    <w:rsid w:val="001A61DB"/>
    <w:rsid w:val="001A630C"/>
    <w:rsid w:val="001A6601"/>
    <w:rsid w:val="001A7130"/>
    <w:rsid w:val="001B09F6"/>
    <w:rsid w:val="001B17B0"/>
    <w:rsid w:val="001B3EDA"/>
    <w:rsid w:val="001B4C74"/>
    <w:rsid w:val="001B4CDF"/>
    <w:rsid w:val="001B4E10"/>
    <w:rsid w:val="001B58EF"/>
    <w:rsid w:val="001C07D1"/>
    <w:rsid w:val="001C09CE"/>
    <w:rsid w:val="001C0C34"/>
    <w:rsid w:val="001C2205"/>
    <w:rsid w:val="001C2A1D"/>
    <w:rsid w:val="001C3887"/>
    <w:rsid w:val="001C3A5C"/>
    <w:rsid w:val="001C5A97"/>
    <w:rsid w:val="001D10B0"/>
    <w:rsid w:val="001D2CDE"/>
    <w:rsid w:val="001D408D"/>
    <w:rsid w:val="001D45B9"/>
    <w:rsid w:val="001D4DE8"/>
    <w:rsid w:val="001D579A"/>
    <w:rsid w:val="001D5BE4"/>
    <w:rsid w:val="001D636E"/>
    <w:rsid w:val="001D64A4"/>
    <w:rsid w:val="001D7A29"/>
    <w:rsid w:val="001D7A58"/>
    <w:rsid w:val="001E2C29"/>
    <w:rsid w:val="001E2EF1"/>
    <w:rsid w:val="001E3027"/>
    <w:rsid w:val="001E31DA"/>
    <w:rsid w:val="001E4C7E"/>
    <w:rsid w:val="001E6473"/>
    <w:rsid w:val="001F2FF5"/>
    <w:rsid w:val="001F38EB"/>
    <w:rsid w:val="001F4384"/>
    <w:rsid w:val="001F5182"/>
    <w:rsid w:val="001F59B1"/>
    <w:rsid w:val="001F70CF"/>
    <w:rsid w:val="001F7602"/>
    <w:rsid w:val="00201241"/>
    <w:rsid w:val="002019FE"/>
    <w:rsid w:val="0020260C"/>
    <w:rsid w:val="00204E62"/>
    <w:rsid w:val="00204EA2"/>
    <w:rsid w:val="00205978"/>
    <w:rsid w:val="002070D1"/>
    <w:rsid w:val="002141A3"/>
    <w:rsid w:val="00214AFD"/>
    <w:rsid w:val="00214B05"/>
    <w:rsid w:val="0021679E"/>
    <w:rsid w:val="00217504"/>
    <w:rsid w:val="00220052"/>
    <w:rsid w:val="002202F5"/>
    <w:rsid w:val="00220D04"/>
    <w:rsid w:val="002241FA"/>
    <w:rsid w:val="00224676"/>
    <w:rsid w:val="00225530"/>
    <w:rsid w:val="0022684F"/>
    <w:rsid w:val="00231017"/>
    <w:rsid w:val="002317C9"/>
    <w:rsid w:val="00231816"/>
    <w:rsid w:val="002321CA"/>
    <w:rsid w:val="00232DEC"/>
    <w:rsid w:val="00233B0C"/>
    <w:rsid w:val="00237F29"/>
    <w:rsid w:val="00242A59"/>
    <w:rsid w:val="00244B06"/>
    <w:rsid w:val="00245178"/>
    <w:rsid w:val="002468E2"/>
    <w:rsid w:val="00246ADD"/>
    <w:rsid w:val="00246F9E"/>
    <w:rsid w:val="002514E4"/>
    <w:rsid w:val="00252773"/>
    <w:rsid w:val="002541CD"/>
    <w:rsid w:val="00255063"/>
    <w:rsid w:val="002552B3"/>
    <w:rsid w:val="00256BDB"/>
    <w:rsid w:val="002576A9"/>
    <w:rsid w:val="00260421"/>
    <w:rsid w:val="00260705"/>
    <w:rsid w:val="002607CB"/>
    <w:rsid w:val="00260B1E"/>
    <w:rsid w:val="002622DA"/>
    <w:rsid w:val="00264F34"/>
    <w:rsid w:val="00265026"/>
    <w:rsid w:val="0026572C"/>
    <w:rsid w:val="002662D1"/>
    <w:rsid w:val="00266678"/>
    <w:rsid w:val="002668CE"/>
    <w:rsid w:val="00267F7E"/>
    <w:rsid w:val="00272E6F"/>
    <w:rsid w:val="00274BB0"/>
    <w:rsid w:val="00275AD8"/>
    <w:rsid w:val="00277C94"/>
    <w:rsid w:val="00282C37"/>
    <w:rsid w:val="00284BF1"/>
    <w:rsid w:val="002873FD"/>
    <w:rsid w:val="00287A09"/>
    <w:rsid w:val="0029177A"/>
    <w:rsid w:val="00295230"/>
    <w:rsid w:val="002A4C4D"/>
    <w:rsid w:val="002A5E46"/>
    <w:rsid w:val="002B1261"/>
    <w:rsid w:val="002B3E63"/>
    <w:rsid w:val="002B64AA"/>
    <w:rsid w:val="002B76A6"/>
    <w:rsid w:val="002C0635"/>
    <w:rsid w:val="002C100F"/>
    <w:rsid w:val="002C18E7"/>
    <w:rsid w:val="002C457D"/>
    <w:rsid w:val="002C640A"/>
    <w:rsid w:val="002C6DD4"/>
    <w:rsid w:val="002C7AAF"/>
    <w:rsid w:val="002D077A"/>
    <w:rsid w:val="002D13F0"/>
    <w:rsid w:val="002D298B"/>
    <w:rsid w:val="002D483A"/>
    <w:rsid w:val="002E01E8"/>
    <w:rsid w:val="002E132F"/>
    <w:rsid w:val="002E1439"/>
    <w:rsid w:val="002E73F8"/>
    <w:rsid w:val="002E7856"/>
    <w:rsid w:val="002F003A"/>
    <w:rsid w:val="002F00BC"/>
    <w:rsid w:val="002F00DF"/>
    <w:rsid w:val="002F18B3"/>
    <w:rsid w:val="002F3CB0"/>
    <w:rsid w:val="002F3D24"/>
    <w:rsid w:val="002F57C1"/>
    <w:rsid w:val="002F5BF2"/>
    <w:rsid w:val="002F77C0"/>
    <w:rsid w:val="00304E0B"/>
    <w:rsid w:val="00306A8D"/>
    <w:rsid w:val="00307CA5"/>
    <w:rsid w:val="00310709"/>
    <w:rsid w:val="003119EF"/>
    <w:rsid w:val="00312882"/>
    <w:rsid w:val="00314D82"/>
    <w:rsid w:val="00315B3C"/>
    <w:rsid w:val="00315C92"/>
    <w:rsid w:val="003172BF"/>
    <w:rsid w:val="00320CD6"/>
    <w:rsid w:val="00323785"/>
    <w:rsid w:val="00324DF3"/>
    <w:rsid w:val="00326016"/>
    <w:rsid w:val="00331292"/>
    <w:rsid w:val="0033221C"/>
    <w:rsid w:val="00332ACA"/>
    <w:rsid w:val="00332C3E"/>
    <w:rsid w:val="00332D1D"/>
    <w:rsid w:val="00333A6D"/>
    <w:rsid w:val="00334976"/>
    <w:rsid w:val="00340690"/>
    <w:rsid w:val="00341569"/>
    <w:rsid w:val="00341B6D"/>
    <w:rsid w:val="003430A2"/>
    <w:rsid w:val="00346814"/>
    <w:rsid w:val="00346ADB"/>
    <w:rsid w:val="00347B7E"/>
    <w:rsid w:val="00351088"/>
    <w:rsid w:val="00352727"/>
    <w:rsid w:val="00355FE6"/>
    <w:rsid w:val="00357426"/>
    <w:rsid w:val="00362247"/>
    <w:rsid w:val="00363ABE"/>
    <w:rsid w:val="00363FFD"/>
    <w:rsid w:val="00364345"/>
    <w:rsid w:val="00367617"/>
    <w:rsid w:val="00370074"/>
    <w:rsid w:val="00370678"/>
    <w:rsid w:val="00371390"/>
    <w:rsid w:val="00373817"/>
    <w:rsid w:val="00374AD2"/>
    <w:rsid w:val="00376E3E"/>
    <w:rsid w:val="00377E7D"/>
    <w:rsid w:val="00380B49"/>
    <w:rsid w:val="00380FCB"/>
    <w:rsid w:val="00383BDB"/>
    <w:rsid w:val="00385636"/>
    <w:rsid w:val="00386A75"/>
    <w:rsid w:val="00387EAF"/>
    <w:rsid w:val="00390225"/>
    <w:rsid w:val="003918B1"/>
    <w:rsid w:val="0039210A"/>
    <w:rsid w:val="00394D18"/>
    <w:rsid w:val="003951B4"/>
    <w:rsid w:val="0039525F"/>
    <w:rsid w:val="003958B8"/>
    <w:rsid w:val="003A03F9"/>
    <w:rsid w:val="003A073D"/>
    <w:rsid w:val="003A0A5A"/>
    <w:rsid w:val="003A4F9D"/>
    <w:rsid w:val="003A55C7"/>
    <w:rsid w:val="003A59FE"/>
    <w:rsid w:val="003A5B9C"/>
    <w:rsid w:val="003A60C7"/>
    <w:rsid w:val="003B2671"/>
    <w:rsid w:val="003B4485"/>
    <w:rsid w:val="003B6145"/>
    <w:rsid w:val="003B6D02"/>
    <w:rsid w:val="003B76BF"/>
    <w:rsid w:val="003C0998"/>
    <w:rsid w:val="003C0C63"/>
    <w:rsid w:val="003C1211"/>
    <w:rsid w:val="003C22D4"/>
    <w:rsid w:val="003C5532"/>
    <w:rsid w:val="003C6BED"/>
    <w:rsid w:val="003D03E7"/>
    <w:rsid w:val="003D0A78"/>
    <w:rsid w:val="003D28D4"/>
    <w:rsid w:val="003D2B37"/>
    <w:rsid w:val="003D3257"/>
    <w:rsid w:val="003D3AAD"/>
    <w:rsid w:val="003D6435"/>
    <w:rsid w:val="003D6F21"/>
    <w:rsid w:val="003D7790"/>
    <w:rsid w:val="003D7CDE"/>
    <w:rsid w:val="003E28C2"/>
    <w:rsid w:val="003E3F53"/>
    <w:rsid w:val="003E756F"/>
    <w:rsid w:val="003E7A83"/>
    <w:rsid w:val="003F08FE"/>
    <w:rsid w:val="003F0FFD"/>
    <w:rsid w:val="003F168E"/>
    <w:rsid w:val="003F22F7"/>
    <w:rsid w:val="003F25B8"/>
    <w:rsid w:val="003F3D0B"/>
    <w:rsid w:val="003F4A6F"/>
    <w:rsid w:val="003F5F54"/>
    <w:rsid w:val="003F7A1F"/>
    <w:rsid w:val="004002FB"/>
    <w:rsid w:val="00401FEA"/>
    <w:rsid w:val="004020DD"/>
    <w:rsid w:val="00402549"/>
    <w:rsid w:val="00402FBD"/>
    <w:rsid w:val="00403F66"/>
    <w:rsid w:val="00404611"/>
    <w:rsid w:val="00404E39"/>
    <w:rsid w:val="00405AC0"/>
    <w:rsid w:val="00406235"/>
    <w:rsid w:val="00406CAC"/>
    <w:rsid w:val="00407B2A"/>
    <w:rsid w:val="0041164E"/>
    <w:rsid w:val="0041185F"/>
    <w:rsid w:val="0041293F"/>
    <w:rsid w:val="0041574C"/>
    <w:rsid w:val="0042092E"/>
    <w:rsid w:val="004231BE"/>
    <w:rsid w:val="00427283"/>
    <w:rsid w:val="004274E8"/>
    <w:rsid w:val="004300C2"/>
    <w:rsid w:val="004318D6"/>
    <w:rsid w:val="004325FE"/>
    <w:rsid w:val="00434B91"/>
    <w:rsid w:val="00435394"/>
    <w:rsid w:val="00436233"/>
    <w:rsid w:val="00440449"/>
    <w:rsid w:val="00440580"/>
    <w:rsid w:val="00440C4E"/>
    <w:rsid w:val="004426E0"/>
    <w:rsid w:val="0044274F"/>
    <w:rsid w:val="00445EFC"/>
    <w:rsid w:val="00446167"/>
    <w:rsid w:val="0045066D"/>
    <w:rsid w:val="0045074A"/>
    <w:rsid w:val="004528F1"/>
    <w:rsid w:val="00453A00"/>
    <w:rsid w:val="0045794E"/>
    <w:rsid w:val="00460D79"/>
    <w:rsid w:val="00461074"/>
    <w:rsid w:val="00461357"/>
    <w:rsid w:val="00463AEE"/>
    <w:rsid w:val="00463C03"/>
    <w:rsid w:val="00465B7A"/>
    <w:rsid w:val="0046727C"/>
    <w:rsid w:val="00467D45"/>
    <w:rsid w:val="00472FD3"/>
    <w:rsid w:val="00474B0F"/>
    <w:rsid w:val="00476127"/>
    <w:rsid w:val="004768B0"/>
    <w:rsid w:val="00481619"/>
    <w:rsid w:val="00482841"/>
    <w:rsid w:val="00482DD2"/>
    <w:rsid w:val="00483A2F"/>
    <w:rsid w:val="004846DE"/>
    <w:rsid w:val="004849C3"/>
    <w:rsid w:val="00484A79"/>
    <w:rsid w:val="00485664"/>
    <w:rsid w:val="004856C8"/>
    <w:rsid w:val="00486724"/>
    <w:rsid w:val="004867FD"/>
    <w:rsid w:val="00487895"/>
    <w:rsid w:val="00490EEB"/>
    <w:rsid w:val="00491631"/>
    <w:rsid w:val="00493A73"/>
    <w:rsid w:val="00494405"/>
    <w:rsid w:val="00495705"/>
    <w:rsid w:val="004A0952"/>
    <w:rsid w:val="004A19DC"/>
    <w:rsid w:val="004A1EBC"/>
    <w:rsid w:val="004A3016"/>
    <w:rsid w:val="004A37A6"/>
    <w:rsid w:val="004A55B8"/>
    <w:rsid w:val="004A6E10"/>
    <w:rsid w:val="004B00D3"/>
    <w:rsid w:val="004B215F"/>
    <w:rsid w:val="004B2B0F"/>
    <w:rsid w:val="004B6A58"/>
    <w:rsid w:val="004C048F"/>
    <w:rsid w:val="004C0983"/>
    <w:rsid w:val="004C1522"/>
    <w:rsid w:val="004C152A"/>
    <w:rsid w:val="004C1B5B"/>
    <w:rsid w:val="004C4165"/>
    <w:rsid w:val="004C6539"/>
    <w:rsid w:val="004D0F3C"/>
    <w:rsid w:val="004D2626"/>
    <w:rsid w:val="004D315A"/>
    <w:rsid w:val="004D4EA6"/>
    <w:rsid w:val="004D635D"/>
    <w:rsid w:val="004D75CB"/>
    <w:rsid w:val="004E0B6F"/>
    <w:rsid w:val="004E16E8"/>
    <w:rsid w:val="004E1FE9"/>
    <w:rsid w:val="004E2304"/>
    <w:rsid w:val="004E25B0"/>
    <w:rsid w:val="004E37E6"/>
    <w:rsid w:val="004E40EA"/>
    <w:rsid w:val="004E4B2C"/>
    <w:rsid w:val="004E5193"/>
    <w:rsid w:val="004E53F5"/>
    <w:rsid w:val="004E60DB"/>
    <w:rsid w:val="004F0384"/>
    <w:rsid w:val="004F2045"/>
    <w:rsid w:val="004F3BBA"/>
    <w:rsid w:val="004F4F42"/>
    <w:rsid w:val="004F5AC5"/>
    <w:rsid w:val="004F68A6"/>
    <w:rsid w:val="004F7C87"/>
    <w:rsid w:val="0050075E"/>
    <w:rsid w:val="00501223"/>
    <w:rsid w:val="005014E1"/>
    <w:rsid w:val="00503614"/>
    <w:rsid w:val="00505500"/>
    <w:rsid w:val="00506A37"/>
    <w:rsid w:val="00507205"/>
    <w:rsid w:val="00507C89"/>
    <w:rsid w:val="005114F1"/>
    <w:rsid w:val="00512759"/>
    <w:rsid w:val="00513096"/>
    <w:rsid w:val="005139E4"/>
    <w:rsid w:val="00517273"/>
    <w:rsid w:val="00520C4D"/>
    <w:rsid w:val="00521B0D"/>
    <w:rsid w:val="00523CB7"/>
    <w:rsid w:val="00523EC7"/>
    <w:rsid w:val="00524786"/>
    <w:rsid w:val="00524D95"/>
    <w:rsid w:val="00525049"/>
    <w:rsid w:val="0052662A"/>
    <w:rsid w:val="00527FCE"/>
    <w:rsid w:val="00530A02"/>
    <w:rsid w:val="00531ADB"/>
    <w:rsid w:val="005336F9"/>
    <w:rsid w:val="005357D1"/>
    <w:rsid w:val="005358D7"/>
    <w:rsid w:val="00537DC8"/>
    <w:rsid w:val="00542819"/>
    <w:rsid w:val="00542950"/>
    <w:rsid w:val="00542D46"/>
    <w:rsid w:val="005447D9"/>
    <w:rsid w:val="00544D40"/>
    <w:rsid w:val="00545BB2"/>
    <w:rsid w:val="00545D2B"/>
    <w:rsid w:val="00545F5E"/>
    <w:rsid w:val="00550034"/>
    <w:rsid w:val="005524B0"/>
    <w:rsid w:val="005532C7"/>
    <w:rsid w:val="0055408C"/>
    <w:rsid w:val="0055434C"/>
    <w:rsid w:val="00556708"/>
    <w:rsid w:val="00556D55"/>
    <w:rsid w:val="0055793D"/>
    <w:rsid w:val="0056221C"/>
    <w:rsid w:val="00563C21"/>
    <w:rsid w:val="0056458F"/>
    <w:rsid w:val="00565917"/>
    <w:rsid w:val="00567CA3"/>
    <w:rsid w:val="00573D5C"/>
    <w:rsid w:val="005749E1"/>
    <w:rsid w:val="00576735"/>
    <w:rsid w:val="00577224"/>
    <w:rsid w:val="00581556"/>
    <w:rsid w:val="00581F80"/>
    <w:rsid w:val="00583A01"/>
    <w:rsid w:val="00586D6D"/>
    <w:rsid w:val="00587923"/>
    <w:rsid w:val="00587B8F"/>
    <w:rsid w:val="00590ED7"/>
    <w:rsid w:val="005912EB"/>
    <w:rsid w:val="00591F75"/>
    <w:rsid w:val="005930A3"/>
    <w:rsid w:val="00593139"/>
    <w:rsid w:val="00593D1E"/>
    <w:rsid w:val="005947EB"/>
    <w:rsid w:val="005949BA"/>
    <w:rsid w:val="00594D45"/>
    <w:rsid w:val="00595E2D"/>
    <w:rsid w:val="005A0854"/>
    <w:rsid w:val="005A3C03"/>
    <w:rsid w:val="005B1330"/>
    <w:rsid w:val="005B154A"/>
    <w:rsid w:val="005B2441"/>
    <w:rsid w:val="005B3467"/>
    <w:rsid w:val="005B3706"/>
    <w:rsid w:val="005B4665"/>
    <w:rsid w:val="005B5121"/>
    <w:rsid w:val="005B5A14"/>
    <w:rsid w:val="005B61E0"/>
    <w:rsid w:val="005B688A"/>
    <w:rsid w:val="005B6B94"/>
    <w:rsid w:val="005B7A54"/>
    <w:rsid w:val="005B7B05"/>
    <w:rsid w:val="005B7DF3"/>
    <w:rsid w:val="005C0244"/>
    <w:rsid w:val="005C02CB"/>
    <w:rsid w:val="005C0BF5"/>
    <w:rsid w:val="005C2ED8"/>
    <w:rsid w:val="005C55FA"/>
    <w:rsid w:val="005C5934"/>
    <w:rsid w:val="005D4136"/>
    <w:rsid w:val="005D5F75"/>
    <w:rsid w:val="005D643C"/>
    <w:rsid w:val="005D79F2"/>
    <w:rsid w:val="005E07A9"/>
    <w:rsid w:val="005E1A0B"/>
    <w:rsid w:val="005E36A3"/>
    <w:rsid w:val="005E7ED2"/>
    <w:rsid w:val="005F1437"/>
    <w:rsid w:val="005F57D9"/>
    <w:rsid w:val="005F6820"/>
    <w:rsid w:val="005F6852"/>
    <w:rsid w:val="005F6C7F"/>
    <w:rsid w:val="005F7E36"/>
    <w:rsid w:val="00600861"/>
    <w:rsid w:val="006018DD"/>
    <w:rsid w:val="006064B1"/>
    <w:rsid w:val="00606F94"/>
    <w:rsid w:val="00610B2D"/>
    <w:rsid w:val="0061300B"/>
    <w:rsid w:val="00615E0C"/>
    <w:rsid w:val="006208B6"/>
    <w:rsid w:val="006210AE"/>
    <w:rsid w:val="006215FB"/>
    <w:rsid w:val="00622CC5"/>
    <w:rsid w:val="00623D3D"/>
    <w:rsid w:val="00624E3B"/>
    <w:rsid w:val="00625365"/>
    <w:rsid w:val="006266CD"/>
    <w:rsid w:val="00626877"/>
    <w:rsid w:val="00627181"/>
    <w:rsid w:val="00631A9B"/>
    <w:rsid w:val="006322F6"/>
    <w:rsid w:val="00633674"/>
    <w:rsid w:val="00633B73"/>
    <w:rsid w:val="00637872"/>
    <w:rsid w:val="00637F5A"/>
    <w:rsid w:val="00640C49"/>
    <w:rsid w:val="00643F20"/>
    <w:rsid w:val="00645620"/>
    <w:rsid w:val="00645D89"/>
    <w:rsid w:val="0064603D"/>
    <w:rsid w:val="00647F1B"/>
    <w:rsid w:val="00651989"/>
    <w:rsid w:val="006536EA"/>
    <w:rsid w:val="0065399F"/>
    <w:rsid w:val="00653AE6"/>
    <w:rsid w:val="00654EC7"/>
    <w:rsid w:val="00656A6E"/>
    <w:rsid w:val="006602EC"/>
    <w:rsid w:val="0066327A"/>
    <w:rsid w:val="0066613A"/>
    <w:rsid w:val="0066647D"/>
    <w:rsid w:val="00672020"/>
    <w:rsid w:val="00672420"/>
    <w:rsid w:val="0067365F"/>
    <w:rsid w:val="00673C5A"/>
    <w:rsid w:val="006740DB"/>
    <w:rsid w:val="0067552E"/>
    <w:rsid w:val="00675639"/>
    <w:rsid w:val="006758BA"/>
    <w:rsid w:val="00676059"/>
    <w:rsid w:val="00677880"/>
    <w:rsid w:val="006804B3"/>
    <w:rsid w:val="006813BC"/>
    <w:rsid w:val="006822C6"/>
    <w:rsid w:val="006830C6"/>
    <w:rsid w:val="00684805"/>
    <w:rsid w:val="006878B7"/>
    <w:rsid w:val="0069388E"/>
    <w:rsid w:val="006939FF"/>
    <w:rsid w:val="0069457B"/>
    <w:rsid w:val="006968DA"/>
    <w:rsid w:val="00696AF6"/>
    <w:rsid w:val="006A043D"/>
    <w:rsid w:val="006A1C3C"/>
    <w:rsid w:val="006A4175"/>
    <w:rsid w:val="006A495A"/>
    <w:rsid w:val="006A6641"/>
    <w:rsid w:val="006A6F56"/>
    <w:rsid w:val="006B01F3"/>
    <w:rsid w:val="006B078D"/>
    <w:rsid w:val="006B1CD4"/>
    <w:rsid w:val="006B491F"/>
    <w:rsid w:val="006B4D91"/>
    <w:rsid w:val="006B5D2B"/>
    <w:rsid w:val="006B68B2"/>
    <w:rsid w:val="006B733E"/>
    <w:rsid w:val="006C06B7"/>
    <w:rsid w:val="006C3D43"/>
    <w:rsid w:val="006C559D"/>
    <w:rsid w:val="006C75B9"/>
    <w:rsid w:val="006C7715"/>
    <w:rsid w:val="006D4DBE"/>
    <w:rsid w:val="006D7CF1"/>
    <w:rsid w:val="006E5DEE"/>
    <w:rsid w:val="006E6F28"/>
    <w:rsid w:val="006F0E49"/>
    <w:rsid w:val="006F23BB"/>
    <w:rsid w:val="006F2F39"/>
    <w:rsid w:val="006F435A"/>
    <w:rsid w:val="00703FE1"/>
    <w:rsid w:val="00704D27"/>
    <w:rsid w:val="0070678C"/>
    <w:rsid w:val="00706F54"/>
    <w:rsid w:val="007072D8"/>
    <w:rsid w:val="00707FB5"/>
    <w:rsid w:val="0071072E"/>
    <w:rsid w:val="00712E4E"/>
    <w:rsid w:val="007136CC"/>
    <w:rsid w:val="00713D9A"/>
    <w:rsid w:val="00716C33"/>
    <w:rsid w:val="007176E3"/>
    <w:rsid w:val="00724CC9"/>
    <w:rsid w:val="007261A1"/>
    <w:rsid w:val="007350F3"/>
    <w:rsid w:val="00736B13"/>
    <w:rsid w:val="00736D63"/>
    <w:rsid w:val="007372C6"/>
    <w:rsid w:val="007376C2"/>
    <w:rsid w:val="00737C1C"/>
    <w:rsid w:val="0074081D"/>
    <w:rsid w:val="007415A6"/>
    <w:rsid w:val="00741836"/>
    <w:rsid w:val="00742911"/>
    <w:rsid w:val="007432E2"/>
    <w:rsid w:val="00743B20"/>
    <w:rsid w:val="00745FBF"/>
    <w:rsid w:val="007465F7"/>
    <w:rsid w:val="00750973"/>
    <w:rsid w:val="00752A73"/>
    <w:rsid w:val="007544C9"/>
    <w:rsid w:val="0075476C"/>
    <w:rsid w:val="00760D3E"/>
    <w:rsid w:val="00761D54"/>
    <w:rsid w:val="0076238F"/>
    <w:rsid w:val="007647D9"/>
    <w:rsid w:val="00765B33"/>
    <w:rsid w:val="007708AC"/>
    <w:rsid w:val="00770BD1"/>
    <w:rsid w:val="00771F55"/>
    <w:rsid w:val="00772493"/>
    <w:rsid w:val="00772548"/>
    <w:rsid w:val="00773103"/>
    <w:rsid w:val="007751B1"/>
    <w:rsid w:val="007757BC"/>
    <w:rsid w:val="00775C82"/>
    <w:rsid w:val="00777979"/>
    <w:rsid w:val="00780DAB"/>
    <w:rsid w:val="00780EF2"/>
    <w:rsid w:val="00781625"/>
    <w:rsid w:val="00783924"/>
    <w:rsid w:val="007839A6"/>
    <w:rsid w:val="007856FE"/>
    <w:rsid w:val="00787F03"/>
    <w:rsid w:val="007905F9"/>
    <w:rsid w:val="007923E6"/>
    <w:rsid w:val="00792B3F"/>
    <w:rsid w:val="007940E9"/>
    <w:rsid w:val="00794F90"/>
    <w:rsid w:val="00795868"/>
    <w:rsid w:val="00795ACD"/>
    <w:rsid w:val="0079602C"/>
    <w:rsid w:val="00796D6F"/>
    <w:rsid w:val="00797080"/>
    <w:rsid w:val="007979DA"/>
    <w:rsid w:val="00797D6E"/>
    <w:rsid w:val="00797FB6"/>
    <w:rsid w:val="007A1128"/>
    <w:rsid w:val="007A275A"/>
    <w:rsid w:val="007A349C"/>
    <w:rsid w:val="007A500B"/>
    <w:rsid w:val="007A5841"/>
    <w:rsid w:val="007A61EC"/>
    <w:rsid w:val="007A6EF0"/>
    <w:rsid w:val="007A6F60"/>
    <w:rsid w:val="007A7910"/>
    <w:rsid w:val="007B0840"/>
    <w:rsid w:val="007B0F43"/>
    <w:rsid w:val="007B2A71"/>
    <w:rsid w:val="007B6651"/>
    <w:rsid w:val="007B6D3F"/>
    <w:rsid w:val="007C16B3"/>
    <w:rsid w:val="007C1DD6"/>
    <w:rsid w:val="007C1FAD"/>
    <w:rsid w:val="007C3C29"/>
    <w:rsid w:val="007C539D"/>
    <w:rsid w:val="007C664E"/>
    <w:rsid w:val="007C677C"/>
    <w:rsid w:val="007D1A31"/>
    <w:rsid w:val="007D1ED1"/>
    <w:rsid w:val="007D2A3B"/>
    <w:rsid w:val="007D69F1"/>
    <w:rsid w:val="007D764C"/>
    <w:rsid w:val="007E0865"/>
    <w:rsid w:val="007E1DA4"/>
    <w:rsid w:val="007E53AE"/>
    <w:rsid w:val="007E5526"/>
    <w:rsid w:val="007E688E"/>
    <w:rsid w:val="007E71D0"/>
    <w:rsid w:val="007E7893"/>
    <w:rsid w:val="007F00AE"/>
    <w:rsid w:val="007F1015"/>
    <w:rsid w:val="007F312D"/>
    <w:rsid w:val="00802D8E"/>
    <w:rsid w:val="00803649"/>
    <w:rsid w:val="00804DFA"/>
    <w:rsid w:val="008053AD"/>
    <w:rsid w:val="0080778F"/>
    <w:rsid w:val="008100AE"/>
    <w:rsid w:val="00812E91"/>
    <w:rsid w:val="00813B90"/>
    <w:rsid w:val="00820DF7"/>
    <w:rsid w:val="008219E1"/>
    <w:rsid w:val="008262C7"/>
    <w:rsid w:val="0082657E"/>
    <w:rsid w:val="00833217"/>
    <w:rsid w:val="00835C04"/>
    <w:rsid w:val="00835F95"/>
    <w:rsid w:val="00837326"/>
    <w:rsid w:val="00837431"/>
    <w:rsid w:val="00837B68"/>
    <w:rsid w:val="008433B6"/>
    <w:rsid w:val="008447A2"/>
    <w:rsid w:val="00845E24"/>
    <w:rsid w:val="0084632B"/>
    <w:rsid w:val="00846CB7"/>
    <w:rsid w:val="00846FF4"/>
    <w:rsid w:val="008504E4"/>
    <w:rsid w:val="00850A8A"/>
    <w:rsid w:val="00852DF5"/>
    <w:rsid w:val="008544B5"/>
    <w:rsid w:val="00860CCB"/>
    <w:rsid w:val="00860EAA"/>
    <w:rsid w:val="008626F5"/>
    <w:rsid w:val="00862965"/>
    <w:rsid w:val="00871978"/>
    <w:rsid w:val="00872688"/>
    <w:rsid w:val="008727DB"/>
    <w:rsid w:val="00872B18"/>
    <w:rsid w:val="00874726"/>
    <w:rsid w:val="00874848"/>
    <w:rsid w:val="00875B07"/>
    <w:rsid w:val="00875DB2"/>
    <w:rsid w:val="00877637"/>
    <w:rsid w:val="0088156E"/>
    <w:rsid w:val="008818C8"/>
    <w:rsid w:val="00882112"/>
    <w:rsid w:val="00883788"/>
    <w:rsid w:val="00884321"/>
    <w:rsid w:val="008847C7"/>
    <w:rsid w:val="00885BBE"/>
    <w:rsid w:val="008867BD"/>
    <w:rsid w:val="00894895"/>
    <w:rsid w:val="008960FD"/>
    <w:rsid w:val="008970DD"/>
    <w:rsid w:val="00897CFD"/>
    <w:rsid w:val="00897D05"/>
    <w:rsid w:val="00897E85"/>
    <w:rsid w:val="008A06F4"/>
    <w:rsid w:val="008A0965"/>
    <w:rsid w:val="008A0DFB"/>
    <w:rsid w:val="008A5706"/>
    <w:rsid w:val="008A76A4"/>
    <w:rsid w:val="008B10DD"/>
    <w:rsid w:val="008B14AE"/>
    <w:rsid w:val="008B1A74"/>
    <w:rsid w:val="008B2C51"/>
    <w:rsid w:val="008B3289"/>
    <w:rsid w:val="008B49E6"/>
    <w:rsid w:val="008B55A2"/>
    <w:rsid w:val="008B5DAC"/>
    <w:rsid w:val="008B7523"/>
    <w:rsid w:val="008C064D"/>
    <w:rsid w:val="008C1A06"/>
    <w:rsid w:val="008C203C"/>
    <w:rsid w:val="008C495D"/>
    <w:rsid w:val="008C574D"/>
    <w:rsid w:val="008C6677"/>
    <w:rsid w:val="008D2EDF"/>
    <w:rsid w:val="008D37F6"/>
    <w:rsid w:val="008D3B08"/>
    <w:rsid w:val="008D3B10"/>
    <w:rsid w:val="008D7354"/>
    <w:rsid w:val="008D7F54"/>
    <w:rsid w:val="008E1417"/>
    <w:rsid w:val="008E1C70"/>
    <w:rsid w:val="008E5765"/>
    <w:rsid w:val="008E5DA4"/>
    <w:rsid w:val="008F11D0"/>
    <w:rsid w:val="008F1A27"/>
    <w:rsid w:val="008F2315"/>
    <w:rsid w:val="008F272D"/>
    <w:rsid w:val="008F444E"/>
    <w:rsid w:val="008F7EA9"/>
    <w:rsid w:val="00900B3C"/>
    <w:rsid w:val="00901BC2"/>
    <w:rsid w:val="00902B04"/>
    <w:rsid w:val="0090368D"/>
    <w:rsid w:val="00903DDD"/>
    <w:rsid w:val="00904DFF"/>
    <w:rsid w:val="009069CC"/>
    <w:rsid w:val="00906EE2"/>
    <w:rsid w:val="0091064D"/>
    <w:rsid w:val="009108EE"/>
    <w:rsid w:val="00912F6B"/>
    <w:rsid w:val="0091305C"/>
    <w:rsid w:val="009134AB"/>
    <w:rsid w:val="00921448"/>
    <w:rsid w:val="00921D9C"/>
    <w:rsid w:val="00930C6B"/>
    <w:rsid w:val="009325F5"/>
    <w:rsid w:val="0094206D"/>
    <w:rsid w:val="009422E9"/>
    <w:rsid w:val="0094321D"/>
    <w:rsid w:val="0094420E"/>
    <w:rsid w:val="0094461E"/>
    <w:rsid w:val="009467ED"/>
    <w:rsid w:val="00946C89"/>
    <w:rsid w:val="0094798B"/>
    <w:rsid w:val="00950113"/>
    <w:rsid w:val="009505F0"/>
    <w:rsid w:val="00955666"/>
    <w:rsid w:val="00957CD6"/>
    <w:rsid w:val="009618AB"/>
    <w:rsid w:val="00962378"/>
    <w:rsid w:val="009623E7"/>
    <w:rsid w:val="00963754"/>
    <w:rsid w:val="00963C9A"/>
    <w:rsid w:val="00964C50"/>
    <w:rsid w:val="00964D31"/>
    <w:rsid w:val="00965428"/>
    <w:rsid w:val="00967411"/>
    <w:rsid w:val="0096759E"/>
    <w:rsid w:val="00967EE8"/>
    <w:rsid w:val="00970E8C"/>
    <w:rsid w:val="0097185F"/>
    <w:rsid w:val="009731DD"/>
    <w:rsid w:val="0097366A"/>
    <w:rsid w:val="009738E8"/>
    <w:rsid w:val="00973A80"/>
    <w:rsid w:val="009758BD"/>
    <w:rsid w:val="00976806"/>
    <w:rsid w:val="00977695"/>
    <w:rsid w:val="0098113E"/>
    <w:rsid w:val="00981D42"/>
    <w:rsid w:val="00982181"/>
    <w:rsid w:val="0098306E"/>
    <w:rsid w:val="009833F9"/>
    <w:rsid w:val="00983794"/>
    <w:rsid w:val="009853C6"/>
    <w:rsid w:val="009867CF"/>
    <w:rsid w:val="00987D12"/>
    <w:rsid w:val="009934BB"/>
    <w:rsid w:val="00993E00"/>
    <w:rsid w:val="00995A98"/>
    <w:rsid w:val="00996721"/>
    <w:rsid w:val="009A0ABC"/>
    <w:rsid w:val="009A1C03"/>
    <w:rsid w:val="009A527B"/>
    <w:rsid w:val="009A5834"/>
    <w:rsid w:val="009A7A2E"/>
    <w:rsid w:val="009B29C2"/>
    <w:rsid w:val="009B3118"/>
    <w:rsid w:val="009B3F85"/>
    <w:rsid w:val="009B4519"/>
    <w:rsid w:val="009B4F50"/>
    <w:rsid w:val="009B6F22"/>
    <w:rsid w:val="009B7E6F"/>
    <w:rsid w:val="009C0F85"/>
    <w:rsid w:val="009C175E"/>
    <w:rsid w:val="009C1876"/>
    <w:rsid w:val="009C2669"/>
    <w:rsid w:val="009C2EA5"/>
    <w:rsid w:val="009C5FB9"/>
    <w:rsid w:val="009C63BA"/>
    <w:rsid w:val="009C74EA"/>
    <w:rsid w:val="009D321E"/>
    <w:rsid w:val="009D5269"/>
    <w:rsid w:val="009D5E02"/>
    <w:rsid w:val="009D779C"/>
    <w:rsid w:val="009D7C67"/>
    <w:rsid w:val="009E1765"/>
    <w:rsid w:val="009E1E78"/>
    <w:rsid w:val="009E333C"/>
    <w:rsid w:val="009E33D4"/>
    <w:rsid w:val="009E47EA"/>
    <w:rsid w:val="009E4DED"/>
    <w:rsid w:val="009E5028"/>
    <w:rsid w:val="009E6923"/>
    <w:rsid w:val="009F184F"/>
    <w:rsid w:val="009F1D9F"/>
    <w:rsid w:val="009F2B74"/>
    <w:rsid w:val="009F373A"/>
    <w:rsid w:val="009F73BC"/>
    <w:rsid w:val="009F7E2D"/>
    <w:rsid w:val="00A010A4"/>
    <w:rsid w:val="00A0144E"/>
    <w:rsid w:val="00A01FD9"/>
    <w:rsid w:val="00A02412"/>
    <w:rsid w:val="00A0311A"/>
    <w:rsid w:val="00A0315E"/>
    <w:rsid w:val="00A03C46"/>
    <w:rsid w:val="00A041A6"/>
    <w:rsid w:val="00A05049"/>
    <w:rsid w:val="00A059FE"/>
    <w:rsid w:val="00A0740B"/>
    <w:rsid w:val="00A11BC9"/>
    <w:rsid w:val="00A120EE"/>
    <w:rsid w:val="00A12863"/>
    <w:rsid w:val="00A12CFF"/>
    <w:rsid w:val="00A12D59"/>
    <w:rsid w:val="00A149BF"/>
    <w:rsid w:val="00A160EC"/>
    <w:rsid w:val="00A2013E"/>
    <w:rsid w:val="00A20C3C"/>
    <w:rsid w:val="00A2202A"/>
    <w:rsid w:val="00A220BA"/>
    <w:rsid w:val="00A22AC2"/>
    <w:rsid w:val="00A22D67"/>
    <w:rsid w:val="00A2350C"/>
    <w:rsid w:val="00A23F1C"/>
    <w:rsid w:val="00A244E6"/>
    <w:rsid w:val="00A2463A"/>
    <w:rsid w:val="00A25712"/>
    <w:rsid w:val="00A2610B"/>
    <w:rsid w:val="00A3067D"/>
    <w:rsid w:val="00A30C95"/>
    <w:rsid w:val="00A30E0D"/>
    <w:rsid w:val="00A333EC"/>
    <w:rsid w:val="00A340F8"/>
    <w:rsid w:val="00A343A6"/>
    <w:rsid w:val="00A3506A"/>
    <w:rsid w:val="00A42D55"/>
    <w:rsid w:val="00A4528E"/>
    <w:rsid w:val="00A458F6"/>
    <w:rsid w:val="00A45B67"/>
    <w:rsid w:val="00A46F61"/>
    <w:rsid w:val="00A47720"/>
    <w:rsid w:val="00A52613"/>
    <w:rsid w:val="00A53CEB"/>
    <w:rsid w:val="00A5562F"/>
    <w:rsid w:val="00A556E5"/>
    <w:rsid w:val="00A61D25"/>
    <w:rsid w:val="00A66BB8"/>
    <w:rsid w:val="00A67555"/>
    <w:rsid w:val="00A67E22"/>
    <w:rsid w:val="00A70F5E"/>
    <w:rsid w:val="00A73C87"/>
    <w:rsid w:val="00A75BCC"/>
    <w:rsid w:val="00A7676A"/>
    <w:rsid w:val="00A77127"/>
    <w:rsid w:val="00A77168"/>
    <w:rsid w:val="00A77FFA"/>
    <w:rsid w:val="00A800CE"/>
    <w:rsid w:val="00A80F81"/>
    <w:rsid w:val="00A823B9"/>
    <w:rsid w:val="00A82F7C"/>
    <w:rsid w:val="00A83C3A"/>
    <w:rsid w:val="00A85E30"/>
    <w:rsid w:val="00A860B1"/>
    <w:rsid w:val="00A877D1"/>
    <w:rsid w:val="00A90A7E"/>
    <w:rsid w:val="00A90AC2"/>
    <w:rsid w:val="00A91BA8"/>
    <w:rsid w:val="00A92515"/>
    <w:rsid w:val="00A92B17"/>
    <w:rsid w:val="00A93135"/>
    <w:rsid w:val="00A931B6"/>
    <w:rsid w:val="00A9370B"/>
    <w:rsid w:val="00A93A6F"/>
    <w:rsid w:val="00A94611"/>
    <w:rsid w:val="00A94735"/>
    <w:rsid w:val="00A94B7A"/>
    <w:rsid w:val="00AA0646"/>
    <w:rsid w:val="00AA14AD"/>
    <w:rsid w:val="00AA1FD2"/>
    <w:rsid w:val="00AA2626"/>
    <w:rsid w:val="00AA3F43"/>
    <w:rsid w:val="00AA50FF"/>
    <w:rsid w:val="00AA6626"/>
    <w:rsid w:val="00AA7481"/>
    <w:rsid w:val="00AA762F"/>
    <w:rsid w:val="00AB44B2"/>
    <w:rsid w:val="00AB4B53"/>
    <w:rsid w:val="00AB4E00"/>
    <w:rsid w:val="00AB56E4"/>
    <w:rsid w:val="00AB5DDC"/>
    <w:rsid w:val="00AB7550"/>
    <w:rsid w:val="00AC1345"/>
    <w:rsid w:val="00AC372D"/>
    <w:rsid w:val="00AC37A5"/>
    <w:rsid w:val="00AC3B11"/>
    <w:rsid w:val="00AC4124"/>
    <w:rsid w:val="00AC61C0"/>
    <w:rsid w:val="00AC7D3C"/>
    <w:rsid w:val="00AC7EA0"/>
    <w:rsid w:val="00AD0328"/>
    <w:rsid w:val="00AD0720"/>
    <w:rsid w:val="00AD0CC9"/>
    <w:rsid w:val="00AD2AF9"/>
    <w:rsid w:val="00AD3283"/>
    <w:rsid w:val="00AD4334"/>
    <w:rsid w:val="00AD53D8"/>
    <w:rsid w:val="00AD6A1A"/>
    <w:rsid w:val="00AD6A5A"/>
    <w:rsid w:val="00AD7A39"/>
    <w:rsid w:val="00AE0A4F"/>
    <w:rsid w:val="00AE3A87"/>
    <w:rsid w:val="00AE49F0"/>
    <w:rsid w:val="00AE54FB"/>
    <w:rsid w:val="00AE579A"/>
    <w:rsid w:val="00AE7645"/>
    <w:rsid w:val="00AE7974"/>
    <w:rsid w:val="00AF005A"/>
    <w:rsid w:val="00AF06A3"/>
    <w:rsid w:val="00AF1515"/>
    <w:rsid w:val="00AF358F"/>
    <w:rsid w:val="00AF3DCA"/>
    <w:rsid w:val="00AF4359"/>
    <w:rsid w:val="00AF4C58"/>
    <w:rsid w:val="00B00A25"/>
    <w:rsid w:val="00B030EB"/>
    <w:rsid w:val="00B0318D"/>
    <w:rsid w:val="00B04B8C"/>
    <w:rsid w:val="00B071D4"/>
    <w:rsid w:val="00B105A6"/>
    <w:rsid w:val="00B10B3B"/>
    <w:rsid w:val="00B10D0C"/>
    <w:rsid w:val="00B127E8"/>
    <w:rsid w:val="00B13592"/>
    <w:rsid w:val="00B13833"/>
    <w:rsid w:val="00B13941"/>
    <w:rsid w:val="00B13DD7"/>
    <w:rsid w:val="00B14ACD"/>
    <w:rsid w:val="00B159C5"/>
    <w:rsid w:val="00B1762E"/>
    <w:rsid w:val="00B17BD0"/>
    <w:rsid w:val="00B22EB4"/>
    <w:rsid w:val="00B232EE"/>
    <w:rsid w:val="00B252A4"/>
    <w:rsid w:val="00B25633"/>
    <w:rsid w:val="00B2651A"/>
    <w:rsid w:val="00B30F53"/>
    <w:rsid w:val="00B32E9F"/>
    <w:rsid w:val="00B32EF2"/>
    <w:rsid w:val="00B33E69"/>
    <w:rsid w:val="00B41C35"/>
    <w:rsid w:val="00B460B1"/>
    <w:rsid w:val="00B468AB"/>
    <w:rsid w:val="00B47219"/>
    <w:rsid w:val="00B5271E"/>
    <w:rsid w:val="00B604A3"/>
    <w:rsid w:val="00B60D3E"/>
    <w:rsid w:val="00B60F37"/>
    <w:rsid w:val="00B614F6"/>
    <w:rsid w:val="00B64777"/>
    <w:rsid w:val="00B6693F"/>
    <w:rsid w:val="00B676E4"/>
    <w:rsid w:val="00B70B5B"/>
    <w:rsid w:val="00B71286"/>
    <w:rsid w:val="00B77BB8"/>
    <w:rsid w:val="00B80BC1"/>
    <w:rsid w:val="00B817CE"/>
    <w:rsid w:val="00B81CD8"/>
    <w:rsid w:val="00B83AD7"/>
    <w:rsid w:val="00B84272"/>
    <w:rsid w:val="00B84584"/>
    <w:rsid w:val="00B85938"/>
    <w:rsid w:val="00B85D46"/>
    <w:rsid w:val="00B86919"/>
    <w:rsid w:val="00B87AB6"/>
    <w:rsid w:val="00B90B72"/>
    <w:rsid w:val="00B90D3A"/>
    <w:rsid w:val="00B92676"/>
    <w:rsid w:val="00B93FFE"/>
    <w:rsid w:val="00B9619C"/>
    <w:rsid w:val="00B96294"/>
    <w:rsid w:val="00B9716E"/>
    <w:rsid w:val="00BA0242"/>
    <w:rsid w:val="00BA0DE6"/>
    <w:rsid w:val="00BA1D50"/>
    <w:rsid w:val="00BA2A7F"/>
    <w:rsid w:val="00BA40D4"/>
    <w:rsid w:val="00BA6446"/>
    <w:rsid w:val="00BA6602"/>
    <w:rsid w:val="00BB0490"/>
    <w:rsid w:val="00BB2455"/>
    <w:rsid w:val="00BB2E2F"/>
    <w:rsid w:val="00BB5101"/>
    <w:rsid w:val="00BB638B"/>
    <w:rsid w:val="00BB65B4"/>
    <w:rsid w:val="00BB66D0"/>
    <w:rsid w:val="00BB7C9A"/>
    <w:rsid w:val="00BC0453"/>
    <w:rsid w:val="00BC2CA8"/>
    <w:rsid w:val="00BC378B"/>
    <w:rsid w:val="00BD16F3"/>
    <w:rsid w:val="00BD19A3"/>
    <w:rsid w:val="00BD2453"/>
    <w:rsid w:val="00BD4B1C"/>
    <w:rsid w:val="00BD6E33"/>
    <w:rsid w:val="00BD750A"/>
    <w:rsid w:val="00BE26AB"/>
    <w:rsid w:val="00BE2E79"/>
    <w:rsid w:val="00BE363D"/>
    <w:rsid w:val="00BE3D24"/>
    <w:rsid w:val="00BE4003"/>
    <w:rsid w:val="00BE6AE5"/>
    <w:rsid w:val="00BE7B9B"/>
    <w:rsid w:val="00BF006E"/>
    <w:rsid w:val="00BF0315"/>
    <w:rsid w:val="00BF1CCA"/>
    <w:rsid w:val="00BF1D2A"/>
    <w:rsid w:val="00BF1E03"/>
    <w:rsid w:val="00BF2D6A"/>
    <w:rsid w:val="00BF6CD4"/>
    <w:rsid w:val="00BF7C7B"/>
    <w:rsid w:val="00C01E15"/>
    <w:rsid w:val="00C02815"/>
    <w:rsid w:val="00C02957"/>
    <w:rsid w:val="00C030FF"/>
    <w:rsid w:val="00C03565"/>
    <w:rsid w:val="00C0484D"/>
    <w:rsid w:val="00C056E1"/>
    <w:rsid w:val="00C05DAD"/>
    <w:rsid w:val="00C05FC0"/>
    <w:rsid w:val="00C06322"/>
    <w:rsid w:val="00C0644B"/>
    <w:rsid w:val="00C0649A"/>
    <w:rsid w:val="00C06B54"/>
    <w:rsid w:val="00C105F4"/>
    <w:rsid w:val="00C10F67"/>
    <w:rsid w:val="00C11A9E"/>
    <w:rsid w:val="00C12D51"/>
    <w:rsid w:val="00C13EB3"/>
    <w:rsid w:val="00C14BBF"/>
    <w:rsid w:val="00C200EF"/>
    <w:rsid w:val="00C20B29"/>
    <w:rsid w:val="00C21431"/>
    <w:rsid w:val="00C225A3"/>
    <w:rsid w:val="00C2577C"/>
    <w:rsid w:val="00C25B8D"/>
    <w:rsid w:val="00C25F88"/>
    <w:rsid w:val="00C2719A"/>
    <w:rsid w:val="00C30F19"/>
    <w:rsid w:val="00C31076"/>
    <w:rsid w:val="00C316D5"/>
    <w:rsid w:val="00C32668"/>
    <w:rsid w:val="00C34CB6"/>
    <w:rsid w:val="00C34D1E"/>
    <w:rsid w:val="00C370D1"/>
    <w:rsid w:val="00C37B16"/>
    <w:rsid w:val="00C37E29"/>
    <w:rsid w:val="00C37F1D"/>
    <w:rsid w:val="00C40421"/>
    <w:rsid w:val="00C40D09"/>
    <w:rsid w:val="00C42432"/>
    <w:rsid w:val="00C42D00"/>
    <w:rsid w:val="00C44A5D"/>
    <w:rsid w:val="00C479D3"/>
    <w:rsid w:val="00C51117"/>
    <w:rsid w:val="00C51CC8"/>
    <w:rsid w:val="00C53197"/>
    <w:rsid w:val="00C55CC6"/>
    <w:rsid w:val="00C61DB8"/>
    <w:rsid w:val="00C621A9"/>
    <w:rsid w:val="00C6241F"/>
    <w:rsid w:val="00C62503"/>
    <w:rsid w:val="00C62561"/>
    <w:rsid w:val="00C62F91"/>
    <w:rsid w:val="00C63ECF"/>
    <w:rsid w:val="00C6608B"/>
    <w:rsid w:val="00C67040"/>
    <w:rsid w:val="00C67E4B"/>
    <w:rsid w:val="00C7048E"/>
    <w:rsid w:val="00C7251D"/>
    <w:rsid w:val="00C72BB3"/>
    <w:rsid w:val="00C73538"/>
    <w:rsid w:val="00C738F5"/>
    <w:rsid w:val="00C751A2"/>
    <w:rsid w:val="00C80196"/>
    <w:rsid w:val="00C826BC"/>
    <w:rsid w:val="00C82B45"/>
    <w:rsid w:val="00C8337A"/>
    <w:rsid w:val="00C857DE"/>
    <w:rsid w:val="00C8777A"/>
    <w:rsid w:val="00C87BDD"/>
    <w:rsid w:val="00C9260A"/>
    <w:rsid w:val="00C93169"/>
    <w:rsid w:val="00C96EAE"/>
    <w:rsid w:val="00CA207F"/>
    <w:rsid w:val="00CA2EAC"/>
    <w:rsid w:val="00CA40CC"/>
    <w:rsid w:val="00CA4103"/>
    <w:rsid w:val="00CA55E5"/>
    <w:rsid w:val="00CA5B9E"/>
    <w:rsid w:val="00CA60C5"/>
    <w:rsid w:val="00CA6355"/>
    <w:rsid w:val="00CA6D22"/>
    <w:rsid w:val="00CB1528"/>
    <w:rsid w:val="00CB17AC"/>
    <w:rsid w:val="00CB4A58"/>
    <w:rsid w:val="00CB65A9"/>
    <w:rsid w:val="00CB65E9"/>
    <w:rsid w:val="00CB67B7"/>
    <w:rsid w:val="00CB6DB4"/>
    <w:rsid w:val="00CC0BB9"/>
    <w:rsid w:val="00CC0D37"/>
    <w:rsid w:val="00CC1556"/>
    <w:rsid w:val="00CC2507"/>
    <w:rsid w:val="00CC3F6C"/>
    <w:rsid w:val="00CC4FB6"/>
    <w:rsid w:val="00CC5E5B"/>
    <w:rsid w:val="00CC5F81"/>
    <w:rsid w:val="00CC6DE8"/>
    <w:rsid w:val="00CC718D"/>
    <w:rsid w:val="00CD0299"/>
    <w:rsid w:val="00CD3704"/>
    <w:rsid w:val="00CD3AEC"/>
    <w:rsid w:val="00CD4811"/>
    <w:rsid w:val="00CD49C4"/>
    <w:rsid w:val="00CD69C0"/>
    <w:rsid w:val="00CE0119"/>
    <w:rsid w:val="00CE2F04"/>
    <w:rsid w:val="00CE38B4"/>
    <w:rsid w:val="00CE447D"/>
    <w:rsid w:val="00CE62FC"/>
    <w:rsid w:val="00CE7B4C"/>
    <w:rsid w:val="00CE7BA0"/>
    <w:rsid w:val="00CF0597"/>
    <w:rsid w:val="00CF0F6F"/>
    <w:rsid w:val="00CF1007"/>
    <w:rsid w:val="00CF169F"/>
    <w:rsid w:val="00CF2451"/>
    <w:rsid w:val="00CF4A9E"/>
    <w:rsid w:val="00CF5202"/>
    <w:rsid w:val="00CF5B74"/>
    <w:rsid w:val="00CF64E2"/>
    <w:rsid w:val="00CF69A4"/>
    <w:rsid w:val="00CF7F8B"/>
    <w:rsid w:val="00D00A87"/>
    <w:rsid w:val="00D02002"/>
    <w:rsid w:val="00D05BB9"/>
    <w:rsid w:val="00D0611E"/>
    <w:rsid w:val="00D0746A"/>
    <w:rsid w:val="00D0748A"/>
    <w:rsid w:val="00D1059F"/>
    <w:rsid w:val="00D1162C"/>
    <w:rsid w:val="00D132C7"/>
    <w:rsid w:val="00D13E90"/>
    <w:rsid w:val="00D1460A"/>
    <w:rsid w:val="00D1796D"/>
    <w:rsid w:val="00D17F89"/>
    <w:rsid w:val="00D202D5"/>
    <w:rsid w:val="00D20920"/>
    <w:rsid w:val="00D219CF"/>
    <w:rsid w:val="00D21A87"/>
    <w:rsid w:val="00D22E65"/>
    <w:rsid w:val="00D2410A"/>
    <w:rsid w:val="00D246A5"/>
    <w:rsid w:val="00D25C30"/>
    <w:rsid w:val="00D266F9"/>
    <w:rsid w:val="00D31006"/>
    <w:rsid w:val="00D313CC"/>
    <w:rsid w:val="00D31E1D"/>
    <w:rsid w:val="00D3280E"/>
    <w:rsid w:val="00D3322E"/>
    <w:rsid w:val="00D336FC"/>
    <w:rsid w:val="00D358FD"/>
    <w:rsid w:val="00D37265"/>
    <w:rsid w:val="00D3739B"/>
    <w:rsid w:val="00D373FB"/>
    <w:rsid w:val="00D37840"/>
    <w:rsid w:val="00D37B8D"/>
    <w:rsid w:val="00D4163F"/>
    <w:rsid w:val="00D41A9D"/>
    <w:rsid w:val="00D453A7"/>
    <w:rsid w:val="00D517BB"/>
    <w:rsid w:val="00D51CE8"/>
    <w:rsid w:val="00D51F49"/>
    <w:rsid w:val="00D54093"/>
    <w:rsid w:val="00D543D1"/>
    <w:rsid w:val="00D5571D"/>
    <w:rsid w:val="00D56D4B"/>
    <w:rsid w:val="00D60699"/>
    <w:rsid w:val="00D60D6F"/>
    <w:rsid w:val="00D61118"/>
    <w:rsid w:val="00D63157"/>
    <w:rsid w:val="00D63723"/>
    <w:rsid w:val="00D6376C"/>
    <w:rsid w:val="00D63F67"/>
    <w:rsid w:val="00D65812"/>
    <w:rsid w:val="00D677C7"/>
    <w:rsid w:val="00D7095E"/>
    <w:rsid w:val="00D72008"/>
    <w:rsid w:val="00D73393"/>
    <w:rsid w:val="00D7485A"/>
    <w:rsid w:val="00D80B18"/>
    <w:rsid w:val="00D84B54"/>
    <w:rsid w:val="00D864AE"/>
    <w:rsid w:val="00D8785B"/>
    <w:rsid w:val="00D906B5"/>
    <w:rsid w:val="00D92417"/>
    <w:rsid w:val="00D92DA3"/>
    <w:rsid w:val="00D94178"/>
    <w:rsid w:val="00D958E1"/>
    <w:rsid w:val="00D95BE9"/>
    <w:rsid w:val="00D95EA9"/>
    <w:rsid w:val="00D97159"/>
    <w:rsid w:val="00D974E8"/>
    <w:rsid w:val="00DA0593"/>
    <w:rsid w:val="00DA0892"/>
    <w:rsid w:val="00DA0AE5"/>
    <w:rsid w:val="00DA4599"/>
    <w:rsid w:val="00DA4BBB"/>
    <w:rsid w:val="00DA771A"/>
    <w:rsid w:val="00DB0AB0"/>
    <w:rsid w:val="00DB0DA4"/>
    <w:rsid w:val="00DB2D47"/>
    <w:rsid w:val="00DB31A2"/>
    <w:rsid w:val="00DB32F1"/>
    <w:rsid w:val="00DB5F46"/>
    <w:rsid w:val="00DB78FB"/>
    <w:rsid w:val="00DC082F"/>
    <w:rsid w:val="00DC2040"/>
    <w:rsid w:val="00DC20A5"/>
    <w:rsid w:val="00DC22DB"/>
    <w:rsid w:val="00DC38EA"/>
    <w:rsid w:val="00DC7F40"/>
    <w:rsid w:val="00DD16D9"/>
    <w:rsid w:val="00DD18A8"/>
    <w:rsid w:val="00DD1952"/>
    <w:rsid w:val="00DD1957"/>
    <w:rsid w:val="00DD3B39"/>
    <w:rsid w:val="00DD4E44"/>
    <w:rsid w:val="00DE1B36"/>
    <w:rsid w:val="00DE5982"/>
    <w:rsid w:val="00DE6D8F"/>
    <w:rsid w:val="00DE7066"/>
    <w:rsid w:val="00DE79C0"/>
    <w:rsid w:val="00DE7F96"/>
    <w:rsid w:val="00DF18BE"/>
    <w:rsid w:val="00DF2CA4"/>
    <w:rsid w:val="00DF3BA3"/>
    <w:rsid w:val="00DF6CD4"/>
    <w:rsid w:val="00DF6EF9"/>
    <w:rsid w:val="00DF748E"/>
    <w:rsid w:val="00E00E9C"/>
    <w:rsid w:val="00E03F0E"/>
    <w:rsid w:val="00E05BC4"/>
    <w:rsid w:val="00E0632D"/>
    <w:rsid w:val="00E10FD0"/>
    <w:rsid w:val="00E117C9"/>
    <w:rsid w:val="00E12DAA"/>
    <w:rsid w:val="00E1511E"/>
    <w:rsid w:val="00E20A7A"/>
    <w:rsid w:val="00E20C90"/>
    <w:rsid w:val="00E216FE"/>
    <w:rsid w:val="00E21A55"/>
    <w:rsid w:val="00E23436"/>
    <w:rsid w:val="00E2477D"/>
    <w:rsid w:val="00E26061"/>
    <w:rsid w:val="00E26DA7"/>
    <w:rsid w:val="00E27B45"/>
    <w:rsid w:val="00E31B79"/>
    <w:rsid w:val="00E3329E"/>
    <w:rsid w:val="00E3466A"/>
    <w:rsid w:val="00E346E6"/>
    <w:rsid w:val="00E34787"/>
    <w:rsid w:val="00E35942"/>
    <w:rsid w:val="00E3728D"/>
    <w:rsid w:val="00E40A67"/>
    <w:rsid w:val="00E40A81"/>
    <w:rsid w:val="00E427F7"/>
    <w:rsid w:val="00E429B2"/>
    <w:rsid w:val="00E44CC3"/>
    <w:rsid w:val="00E459D0"/>
    <w:rsid w:val="00E45B5E"/>
    <w:rsid w:val="00E46A8B"/>
    <w:rsid w:val="00E51CA8"/>
    <w:rsid w:val="00E531C9"/>
    <w:rsid w:val="00E53226"/>
    <w:rsid w:val="00E55D6D"/>
    <w:rsid w:val="00E56426"/>
    <w:rsid w:val="00E568BB"/>
    <w:rsid w:val="00E56DEB"/>
    <w:rsid w:val="00E57CF2"/>
    <w:rsid w:val="00E63A3F"/>
    <w:rsid w:val="00E65C4D"/>
    <w:rsid w:val="00E65E26"/>
    <w:rsid w:val="00E70540"/>
    <w:rsid w:val="00E70C89"/>
    <w:rsid w:val="00E726B8"/>
    <w:rsid w:val="00E74F60"/>
    <w:rsid w:val="00E804ED"/>
    <w:rsid w:val="00E80855"/>
    <w:rsid w:val="00E810BC"/>
    <w:rsid w:val="00E82285"/>
    <w:rsid w:val="00E82F1B"/>
    <w:rsid w:val="00E8449B"/>
    <w:rsid w:val="00E846EE"/>
    <w:rsid w:val="00E84810"/>
    <w:rsid w:val="00E84AFB"/>
    <w:rsid w:val="00E8632E"/>
    <w:rsid w:val="00E870E3"/>
    <w:rsid w:val="00E87CB0"/>
    <w:rsid w:val="00E9061C"/>
    <w:rsid w:val="00E90CB0"/>
    <w:rsid w:val="00E913AC"/>
    <w:rsid w:val="00E94283"/>
    <w:rsid w:val="00E9506F"/>
    <w:rsid w:val="00E951DF"/>
    <w:rsid w:val="00E95A57"/>
    <w:rsid w:val="00E95CE4"/>
    <w:rsid w:val="00EA1B45"/>
    <w:rsid w:val="00EA1CB4"/>
    <w:rsid w:val="00EA20A1"/>
    <w:rsid w:val="00EA25AA"/>
    <w:rsid w:val="00EA4330"/>
    <w:rsid w:val="00EA5973"/>
    <w:rsid w:val="00EA6366"/>
    <w:rsid w:val="00EA708F"/>
    <w:rsid w:val="00EB01E2"/>
    <w:rsid w:val="00EB4DAB"/>
    <w:rsid w:val="00EB73DD"/>
    <w:rsid w:val="00EC052A"/>
    <w:rsid w:val="00EC1F0F"/>
    <w:rsid w:val="00EC36AE"/>
    <w:rsid w:val="00EC71A4"/>
    <w:rsid w:val="00EC72A0"/>
    <w:rsid w:val="00EC7E08"/>
    <w:rsid w:val="00ED1319"/>
    <w:rsid w:val="00ED31F0"/>
    <w:rsid w:val="00ED54FC"/>
    <w:rsid w:val="00EE4271"/>
    <w:rsid w:val="00EE6232"/>
    <w:rsid w:val="00EF0B3C"/>
    <w:rsid w:val="00EF185B"/>
    <w:rsid w:val="00EF1958"/>
    <w:rsid w:val="00EF680B"/>
    <w:rsid w:val="00F01A28"/>
    <w:rsid w:val="00F02E1F"/>
    <w:rsid w:val="00F04486"/>
    <w:rsid w:val="00F060DB"/>
    <w:rsid w:val="00F11564"/>
    <w:rsid w:val="00F14998"/>
    <w:rsid w:val="00F1554B"/>
    <w:rsid w:val="00F167DC"/>
    <w:rsid w:val="00F17658"/>
    <w:rsid w:val="00F1777A"/>
    <w:rsid w:val="00F21BA5"/>
    <w:rsid w:val="00F22D50"/>
    <w:rsid w:val="00F274FC"/>
    <w:rsid w:val="00F332D6"/>
    <w:rsid w:val="00F335DD"/>
    <w:rsid w:val="00F3429E"/>
    <w:rsid w:val="00F36432"/>
    <w:rsid w:val="00F3660C"/>
    <w:rsid w:val="00F3682F"/>
    <w:rsid w:val="00F36CFA"/>
    <w:rsid w:val="00F40303"/>
    <w:rsid w:val="00F41102"/>
    <w:rsid w:val="00F41ADD"/>
    <w:rsid w:val="00F43F5C"/>
    <w:rsid w:val="00F46823"/>
    <w:rsid w:val="00F468EC"/>
    <w:rsid w:val="00F51F2E"/>
    <w:rsid w:val="00F53FBC"/>
    <w:rsid w:val="00F54BF0"/>
    <w:rsid w:val="00F55ACA"/>
    <w:rsid w:val="00F568D0"/>
    <w:rsid w:val="00F5744C"/>
    <w:rsid w:val="00F62979"/>
    <w:rsid w:val="00F633A5"/>
    <w:rsid w:val="00F64323"/>
    <w:rsid w:val="00F648CE"/>
    <w:rsid w:val="00F64C0B"/>
    <w:rsid w:val="00F65E68"/>
    <w:rsid w:val="00F66BB5"/>
    <w:rsid w:val="00F72FA9"/>
    <w:rsid w:val="00F732A8"/>
    <w:rsid w:val="00F74794"/>
    <w:rsid w:val="00F765A9"/>
    <w:rsid w:val="00F7686D"/>
    <w:rsid w:val="00F76EC7"/>
    <w:rsid w:val="00F803AD"/>
    <w:rsid w:val="00F8170C"/>
    <w:rsid w:val="00F827F4"/>
    <w:rsid w:val="00F8384E"/>
    <w:rsid w:val="00F84304"/>
    <w:rsid w:val="00F862DD"/>
    <w:rsid w:val="00F8666A"/>
    <w:rsid w:val="00F8760C"/>
    <w:rsid w:val="00F90CDE"/>
    <w:rsid w:val="00F9172F"/>
    <w:rsid w:val="00F92208"/>
    <w:rsid w:val="00F9406E"/>
    <w:rsid w:val="00F964C4"/>
    <w:rsid w:val="00F966F6"/>
    <w:rsid w:val="00F96C0E"/>
    <w:rsid w:val="00F96DB7"/>
    <w:rsid w:val="00F9713B"/>
    <w:rsid w:val="00F97C93"/>
    <w:rsid w:val="00FA05B0"/>
    <w:rsid w:val="00FA0E06"/>
    <w:rsid w:val="00FA1B3D"/>
    <w:rsid w:val="00FA3A2A"/>
    <w:rsid w:val="00FA56B1"/>
    <w:rsid w:val="00FB083D"/>
    <w:rsid w:val="00FB3192"/>
    <w:rsid w:val="00FB3D0F"/>
    <w:rsid w:val="00FC2C7B"/>
    <w:rsid w:val="00FC558A"/>
    <w:rsid w:val="00FC7461"/>
    <w:rsid w:val="00FC777F"/>
    <w:rsid w:val="00FD1ABE"/>
    <w:rsid w:val="00FD3CEA"/>
    <w:rsid w:val="00FD4480"/>
    <w:rsid w:val="00FD4512"/>
    <w:rsid w:val="00FD65B8"/>
    <w:rsid w:val="00FE038D"/>
    <w:rsid w:val="00FE17BB"/>
    <w:rsid w:val="00FE1A8A"/>
    <w:rsid w:val="00FE25B8"/>
    <w:rsid w:val="00FE33A4"/>
    <w:rsid w:val="00FE54B2"/>
    <w:rsid w:val="00FE68BB"/>
    <w:rsid w:val="00FE6A9B"/>
    <w:rsid w:val="00FF04FF"/>
    <w:rsid w:val="00FF28D5"/>
    <w:rsid w:val="00FF3AC2"/>
    <w:rsid w:val="00FF46C5"/>
    <w:rsid w:val="00FF46E7"/>
    <w:rsid w:val="00FF497D"/>
    <w:rsid w:val="00FF53AF"/>
    <w:rsid w:val="00FF626F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E66D"/>
  <w15:chartTrackingRefBased/>
  <w15:docId w15:val="{F64C7AD3-C213-4627-9BF6-AF8FC346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02002"/>
    <w:pPr>
      <w:bidi/>
      <w:spacing w:after="0" w:line="276" w:lineRule="auto"/>
      <w:jc w:val="both"/>
    </w:pPr>
    <w:rPr>
      <w:rFonts w:ascii="Calibri" w:hAnsi="Calibri" w:cs="David"/>
      <w:spacing w:val="10"/>
      <w:sz w:val="24"/>
      <w:szCs w:val="24"/>
    </w:rPr>
  </w:style>
  <w:style w:type="paragraph" w:styleId="10">
    <w:name w:val="heading 1"/>
    <w:basedOn w:val="a2"/>
    <w:next w:val="a2"/>
    <w:link w:val="11"/>
    <w:qFormat/>
    <w:rsid w:val="0069457B"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link w:val="21"/>
    <w:qFormat/>
    <w:rsid w:val="0069457B"/>
    <w:pPr>
      <w:keepNext/>
      <w:jc w:val="right"/>
      <w:outlineLvl w:val="1"/>
    </w:pPr>
    <w:rPr>
      <w:b/>
      <w:bCs/>
      <w:u w:val="single"/>
    </w:rPr>
  </w:style>
  <w:style w:type="paragraph" w:styleId="3">
    <w:name w:val="heading 3"/>
    <w:basedOn w:val="a2"/>
    <w:next w:val="a2"/>
    <w:link w:val="30"/>
    <w:uiPriority w:val="9"/>
    <w:unhideWhenUsed/>
    <w:qFormat/>
    <w:rsid w:val="004768B0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0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2"/>
    <w:next w:val="a2"/>
    <w:link w:val="41"/>
    <w:uiPriority w:val="9"/>
    <w:unhideWhenUsed/>
    <w:qFormat/>
    <w:rsid w:val="004768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unhideWhenUsed/>
    <w:qFormat/>
    <w:rsid w:val="004768B0"/>
    <w:pPr>
      <w:keepNext/>
      <w:keepLines/>
      <w:spacing w:before="200" w:line="240" w:lineRule="auto"/>
      <w:outlineLvl w:val="4"/>
    </w:pPr>
    <w:rPr>
      <w:rFonts w:asciiTheme="minorBidi" w:eastAsiaTheme="majorEastAsia" w:hAnsiTheme="minorBidi" w:cstheme="majorBidi"/>
      <w:b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כותרת 1 תו"/>
    <w:basedOn w:val="a3"/>
    <w:link w:val="10"/>
    <w:rsid w:val="0069457B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21">
    <w:name w:val="כותרת 2 תו"/>
    <w:basedOn w:val="a3"/>
    <w:link w:val="20"/>
    <w:rsid w:val="0069457B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paragraph" w:styleId="a6">
    <w:name w:val="Title"/>
    <w:basedOn w:val="a2"/>
    <w:link w:val="a7"/>
    <w:qFormat/>
    <w:rsid w:val="0069457B"/>
    <w:pPr>
      <w:jc w:val="center"/>
    </w:pPr>
    <w:rPr>
      <w:b/>
      <w:bCs/>
      <w:szCs w:val="32"/>
      <w:u w:val="single"/>
    </w:rPr>
  </w:style>
  <w:style w:type="character" w:customStyle="1" w:styleId="a7">
    <w:name w:val="כותרת טקסט תו"/>
    <w:basedOn w:val="a3"/>
    <w:link w:val="a6"/>
    <w:rsid w:val="0069457B"/>
    <w:rPr>
      <w:rFonts w:ascii="Times New Roman" w:eastAsia="Times New Roman" w:hAnsi="Times New Roman" w:cs="David"/>
      <w:b/>
      <w:bCs/>
      <w:sz w:val="24"/>
      <w:szCs w:val="32"/>
      <w:u w:val="single"/>
    </w:rPr>
  </w:style>
  <w:style w:type="paragraph" w:styleId="a8">
    <w:name w:val="header"/>
    <w:basedOn w:val="a2"/>
    <w:link w:val="a9"/>
    <w:uiPriority w:val="99"/>
    <w:rsid w:val="0069457B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3"/>
    <w:link w:val="a8"/>
    <w:uiPriority w:val="99"/>
    <w:rsid w:val="0069457B"/>
    <w:rPr>
      <w:rFonts w:ascii="Times New Roman" w:eastAsia="Times New Roman" w:hAnsi="Times New Roman" w:cs="David"/>
      <w:sz w:val="24"/>
      <w:szCs w:val="24"/>
    </w:rPr>
  </w:style>
  <w:style w:type="paragraph" w:styleId="aa">
    <w:name w:val="footer"/>
    <w:basedOn w:val="a2"/>
    <w:link w:val="ab"/>
    <w:uiPriority w:val="99"/>
    <w:rsid w:val="0069457B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3"/>
    <w:link w:val="aa"/>
    <w:uiPriority w:val="99"/>
    <w:rsid w:val="0069457B"/>
    <w:rPr>
      <w:rFonts w:ascii="Times New Roman" w:eastAsia="Times New Roman" w:hAnsi="Times New Roman" w:cs="David"/>
      <w:sz w:val="24"/>
      <w:szCs w:val="24"/>
    </w:rPr>
  </w:style>
  <w:style w:type="numbering" w:customStyle="1" w:styleId="a0">
    <w:name w:val="מספור"/>
    <w:rsid w:val="0069457B"/>
    <w:pPr>
      <w:numPr>
        <w:numId w:val="1"/>
      </w:numPr>
    </w:pPr>
  </w:style>
  <w:style w:type="character" w:styleId="ac">
    <w:name w:val="page number"/>
    <w:basedOn w:val="a3"/>
    <w:rsid w:val="0069457B"/>
  </w:style>
  <w:style w:type="paragraph" w:styleId="ad">
    <w:name w:val="Date"/>
    <w:basedOn w:val="a2"/>
    <w:next w:val="a2"/>
    <w:link w:val="ae"/>
    <w:rsid w:val="0069457B"/>
    <w:pPr>
      <w:jc w:val="center"/>
    </w:pPr>
  </w:style>
  <w:style w:type="character" w:customStyle="1" w:styleId="ae">
    <w:name w:val="תאריך תו"/>
    <w:basedOn w:val="a3"/>
    <w:link w:val="ad"/>
    <w:rsid w:val="0069457B"/>
    <w:rPr>
      <w:rFonts w:ascii="Times New Roman" w:eastAsia="Times New Roman" w:hAnsi="Times New Roman" w:cs="David"/>
      <w:sz w:val="24"/>
      <w:szCs w:val="24"/>
    </w:rPr>
  </w:style>
  <w:style w:type="paragraph" w:styleId="af">
    <w:name w:val="List Paragraph"/>
    <w:aliases w:val="LP1,פיסקת רשימה1,List Paragraph_0,List Paragraph_1,lp1,Bullet List,FooterText,numbered,Paragraphe de liste1,פיסקת bullets,מכרזים - טקסט סעיפים,List Paragraph_2,style 2"/>
    <w:basedOn w:val="a2"/>
    <w:link w:val="af0"/>
    <w:uiPriority w:val="34"/>
    <w:qFormat/>
    <w:rsid w:val="00C34D1E"/>
    <w:pPr>
      <w:spacing w:before="240" w:after="240"/>
      <w:ind w:left="720"/>
    </w:p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3"/>
    <w:link w:val="40"/>
    <w:uiPriority w:val="9"/>
    <w:rsid w:val="004768B0"/>
    <w:rPr>
      <w:rFonts w:asciiTheme="majorHAnsi" w:eastAsiaTheme="majorEastAsia" w:hAnsiTheme="majorHAnsi" w:cstheme="majorBidi"/>
      <w:i/>
      <w:iCs/>
      <w:color w:val="2E74B5" w:themeColor="accent1" w:themeShade="BF"/>
      <w:spacing w:val="10"/>
      <w:sz w:val="24"/>
      <w:szCs w:val="24"/>
    </w:rPr>
  </w:style>
  <w:style w:type="table" w:styleId="af1">
    <w:name w:val="Table Grid"/>
    <w:aliases w:val="טקסט טבלה תחתונה"/>
    <w:basedOn w:val="a4"/>
    <w:uiPriority w:val="59"/>
    <w:rsid w:val="0047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3"/>
    <w:link w:val="3"/>
    <w:uiPriority w:val="9"/>
    <w:rsid w:val="004768B0"/>
    <w:rPr>
      <w:rFonts w:asciiTheme="majorHAnsi" w:eastAsiaTheme="majorEastAsia" w:hAnsiTheme="majorHAnsi" w:cstheme="majorBidi"/>
      <w:b/>
      <w:bCs/>
      <w:color w:val="5B9BD5" w:themeColor="accent1"/>
      <w:spacing w:val="10"/>
      <w:sz w:val="24"/>
      <w:szCs w:val="24"/>
    </w:rPr>
  </w:style>
  <w:style w:type="character" w:customStyle="1" w:styleId="50">
    <w:name w:val="כותרת 5 תו"/>
    <w:basedOn w:val="a3"/>
    <w:link w:val="5"/>
    <w:uiPriority w:val="9"/>
    <w:rsid w:val="004768B0"/>
    <w:rPr>
      <w:rFonts w:asciiTheme="minorBidi" w:eastAsiaTheme="majorEastAsia" w:hAnsiTheme="minorBidi" w:cstheme="majorBidi"/>
      <w:b/>
      <w:color w:val="1F4D78" w:themeColor="accent1" w:themeShade="7F"/>
      <w:spacing w:val="10"/>
      <w:sz w:val="24"/>
      <w:szCs w:val="24"/>
    </w:rPr>
  </w:style>
  <w:style w:type="paragraph" w:styleId="af2">
    <w:name w:val="Balloon Text"/>
    <w:basedOn w:val="a2"/>
    <w:link w:val="af3"/>
    <w:uiPriority w:val="99"/>
    <w:semiHidden/>
    <w:unhideWhenUsed/>
    <w:rsid w:val="004768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3"/>
    <w:link w:val="af2"/>
    <w:uiPriority w:val="99"/>
    <w:semiHidden/>
    <w:rsid w:val="004768B0"/>
    <w:rPr>
      <w:rFonts w:ascii="Tahoma" w:hAnsi="Tahoma" w:cs="Tahoma"/>
      <w:spacing w:val="10"/>
      <w:sz w:val="16"/>
      <w:szCs w:val="16"/>
    </w:rPr>
  </w:style>
  <w:style w:type="character" w:styleId="Hyperlink">
    <w:name w:val="Hyperlink"/>
    <w:basedOn w:val="a3"/>
    <w:uiPriority w:val="99"/>
    <w:unhideWhenUsed/>
    <w:rsid w:val="004768B0"/>
    <w:rPr>
      <w:color w:val="0563C1" w:themeColor="hyperlink"/>
      <w:u w:val="single"/>
    </w:rPr>
  </w:style>
  <w:style w:type="character" w:styleId="af4">
    <w:name w:val="annotation reference"/>
    <w:basedOn w:val="a3"/>
    <w:uiPriority w:val="99"/>
    <w:semiHidden/>
    <w:unhideWhenUsed/>
    <w:rsid w:val="004768B0"/>
    <w:rPr>
      <w:sz w:val="16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4768B0"/>
    <w:pPr>
      <w:spacing w:line="240" w:lineRule="auto"/>
    </w:pPr>
    <w:rPr>
      <w:sz w:val="20"/>
      <w:szCs w:val="20"/>
    </w:rPr>
  </w:style>
  <w:style w:type="character" w:customStyle="1" w:styleId="af6">
    <w:name w:val="טקסט הערה תו"/>
    <w:basedOn w:val="a3"/>
    <w:link w:val="af5"/>
    <w:uiPriority w:val="99"/>
    <w:semiHidden/>
    <w:rsid w:val="004768B0"/>
    <w:rPr>
      <w:rFonts w:ascii="Calibri" w:hAnsi="Calibri" w:cs="David"/>
      <w:spacing w:val="1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768B0"/>
    <w:rPr>
      <w:b/>
      <w:bCs/>
    </w:rPr>
  </w:style>
  <w:style w:type="character" w:customStyle="1" w:styleId="af8">
    <w:name w:val="נושא הערה תו"/>
    <w:basedOn w:val="af6"/>
    <w:link w:val="af7"/>
    <w:uiPriority w:val="99"/>
    <w:semiHidden/>
    <w:rsid w:val="004768B0"/>
    <w:rPr>
      <w:rFonts w:ascii="Calibri" w:hAnsi="Calibri" w:cs="David"/>
      <w:b/>
      <w:bCs/>
      <w:spacing w:val="10"/>
      <w:sz w:val="20"/>
      <w:szCs w:val="20"/>
    </w:rPr>
  </w:style>
  <w:style w:type="character" w:customStyle="1" w:styleId="af0">
    <w:name w:val="פיסקת רשימה תו"/>
    <w:aliases w:val="LP1 תו,פיסקת רשימה1 תו,List Paragraph_0 תו,List Paragraph_1 תו,lp1 תו,Bullet List תו,FooterText תו,numbered תו,Paragraphe de liste1 תו,פיסקת bullets תו,מכרזים - טקסט סעיפים תו,List Paragraph_2 תו,style 2 תו"/>
    <w:link w:val="af"/>
    <w:uiPriority w:val="34"/>
    <w:locked/>
    <w:rsid w:val="004768B0"/>
    <w:rPr>
      <w:rFonts w:ascii="Calibri" w:hAnsi="Calibri" w:cs="David"/>
      <w:spacing w:val="10"/>
      <w:sz w:val="24"/>
      <w:szCs w:val="24"/>
    </w:rPr>
  </w:style>
  <w:style w:type="paragraph" w:customStyle="1" w:styleId="m16241444256169296862">
    <w:name w:val="m_16241444256169296862"/>
    <w:basedOn w:val="a2"/>
    <w:rsid w:val="004768B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customStyle="1" w:styleId="m16241444256169296861">
    <w:name w:val="m_16241444256169296861"/>
    <w:basedOn w:val="a2"/>
    <w:rsid w:val="004768B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customStyle="1" w:styleId="1">
    <w:name w:val="רמה 1"/>
    <w:basedOn w:val="af"/>
    <w:next w:val="af9"/>
    <w:uiPriority w:val="99"/>
    <w:qFormat/>
    <w:rsid w:val="004768B0"/>
    <w:pPr>
      <w:keepNext/>
      <w:widowControl w:val="0"/>
      <w:numPr>
        <w:numId w:val="2"/>
      </w:numPr>
      <w:tabs>
        <w:tab w:val="left" w:pos="935"/>
      </w:tabs>
      <w:spacing w:before="120" w:after="0" w:line="240" w:lineRule="auto"/>
    </w:pPr>
    <w:rPr>
      <w:rFonts w:eastAsia="Calibri" w:cs="Arial"/>
      <w:b/>
      <w:bCs/>
      <w:u w:val="single"/>
    </w:rPr>
  </w:style>
  <w:style w:type="paragraph" w:customStyle="1" w:styleId="2">
    <w:name w:val="רמה 2"/>
    <w:basedOn w:val="af"/>
    <w:uiPriority w:val="99"/>
    <w:qFormat/>
    <w:rsid w:val="004768B0"/>
    <w:pPr>
      <w:numPr>
        <w:ilvl w:val="1"/>
        <w:numId w:val="2"/>
      </w:numPr>
      <w:tabs>
        <w:tab w:val="left" w:pos="941"/>
      </w:tabs>
      <w:spacing w:before="120" w:after="320" w:line="240" w:lineRule="auto"/>
    </w:pPr>
    <w:rPr>
      <w:rFonts w:eastAsia="Calibri" w:cs="Arial"/>
    </w:rPr>
  </w:style>
  <w:style w:type="paragraph" w:customStyle="1" w:styleId="4">
    <w:name w:val="רמה 4"/>
    <w:basedOn w:val="a2"/>
    <w:uiPriority w:val="99"/>
    <w:qFormat/>
    <w:rsid w:val="004768B0"/>
    <w:pPr>
      <w:numPr>
        <w:ilvl w:val="2"/>
        <w:numId w:val="2"/>
      </w:numPr>
      <w:tabs>
        <w:tab w:val="left" w:pos="941"/>
      </w:tabs>
      <w:spacing w:after="320" w:line="240" w:lineRule="auto"/>
    </w:pPr>
    <w:rPr>
      <w:rFonts w:ascii="Times New Roman" w:eastAsia="Calibri" w:hAnsi="Times New Roman"/>
    </w:rPr>
  </w:style>
  <w:style w:type="paragraph" w:styleId="af9">
    <w:name w:val="List Continue"/>
    <w:basedOn w:val="a2"/>
    <w:uiPriority w:val="99"/>
    <w:semiHidden/>
    <w:unhideWhenUsed/>
    <w:rsid w:val="004768B0"/>
    <w:pPr>
      <w:spacing w:line="240" w:lineRule="auto"/>
      <w:ind w:left="360"/>
      <w:contextualSpacing/>
    </w:pPr>
  </w:style>
  <w:style w:type="paragraph" w:customStyle="1" w:styleId="afa">
    <w:name w:val="טקסט רץ"/>
    <w:qFormat/>
    <w:rsid w:val="004768B0"/>
    <w:pPr>
      <w:bidi/>
      <w:spacing w:before="120" w:after="0" w:line="240" w:lineRule="auto"/>
    </w:pPr>
    <w:rPr>
      <w:rFonts w:ascii="Arial" w:eastAsiaTheme="minorHAnsi" w:hAnsi="Arial" w:cs="Arial"/>
      <w:color w:val="000000" w:themeColor="text1"/>
    </w:rPr>
  </w:style>
  <w:style w:type="character" w:customStyle="1" w:styleId="default">
    <w:name w:val="default"/>
    <w:basedOn w:val="a3"/>
    <w:rsid w:val="004768B0"/>
    <w:rPr>
      <w:rFonts w:ascii="Times New Roman" w:hAnsi="Times New Roman" w:cs="Times New Roman" w:hint="default"/>
      <w:sz w:val="26"/>
      <w:szCs w:val="26"/>
    </w:rPr>
  </w:style>
  <w:style w:type="paragraph" w:customStyle="1" w:styleId="ListParagraph1">
    <w:name w:val="List Paragraph1"/>
    <w:basedOn w:val="a2"/>
    <w:uiPriority w:val="99"/>
    <w:qFormat/>
    <w:rsid w:val="004768B0"/>
    <w:pPr>
      <w:spacing w:after="200"/>
      <w:ind w:left="720"/>
      <w:jc w:val="left"/>
    </w:pPr>
    <w:rPr>
      <w:rFonts w:eastAsia="Calibri" w:cs="Arial"/>
    </w:rPr>
  </w:style>
  <w:style w:type="paragraph" w:styleId="afb">
    <w:name w:val="Revision"/>
    <w:hidden/>
    <w:uiPriority w:val="99"/>
    <w:semiHidden/>
    <w:rsid w:val="004768B0"/>
    <w:pPr>
      <w:spacing w:after="0" w:line="240" w:lineRule="auto"/>
    </w:pPr>
    <w:rPr>
      <w:rFonts w:eastAsiaTheme="minorHAnsi"/>
    </w:rPr>
  </w:style>
  <w:style w:type="paragraph" w:styleId="afc">
    <w:name w:val="Body Text Indent"/>
    <w:basedOn w:val="a2"/>
    <w:link w:val="afd"/>
    <w:unhideWhenUsed/>
    <w:rsid w:val="004768B0"/>
    <w:pPr>
      <w:spacing w:line="240" w:lineRule="auto"/>
      <w:ind w:left="283"/>
      <w:jc w:val="left"/>
    </w:pPr>
    <w:rPr>
      <w:rFonts w:ascii="Times New Roman" w:hAnsi="Times New Roman" w:cs="David Transparent"/>
      <w:sz w:val="20"/>
      <w:szCs w:val="20"/>
    </w:rPr>
  </w:style>
  <w:style w:type="character" w:customStyle="1" w:styleId="afd">
    <w:name w:val="כניסה בגוף טקסט תו"/>
    <w:basedOn w:val="a3"/>
    <w:link w:val="afc"/>
    <w:rsid w:val="004768B0"/>
    <w:rPr>
      <w:rFonts w:ascii="Times New Roman" w:hAnsi="Times New Roman" w:cs="David Transparent"/>
      <w:spacing w:val="10"/>
      <w:sz w:val="20"/>
      <w:szCs w:val="20"/>
    </w:rPr>
  </w:style>
  <w:style w:type="paragraph" w:customStyle="1" w:styleId="afe">
    <w:name w:val="שרית"/>
    <w:basedOn w:val="a2"/>
    <w:link w:val="aff"/>
    <w:qFormat/>
    <w:rsid w:val="004768B0"/>
    <w:pPr>
      <w:spacing w:line="240" w:lineRule="auto"/>
      <w:jc w:val="left"/>
    </w:pPr>
    <w:rPr>
      <w:rFonts w:ascii="Times New Roman" w:eastAsia="Calibri" w:hAnsi="Times New Roman" w:cs="Times New Roman"/>
      <w:lang w:val="x-none" w:eastAsia="x-none"/>
    </w:rPr>
  </w:style>
  <w:style w:type="character" w:customStyle="1" w:styleId="aff">
    <w:name w:val="שרית תו"/>
    <w:link w:val="afe"/>
    <w:rsid w:val="004768B0"/>
    <w:rPr>
      <w:rFonts w:ascii="Times New Roman" w:eastAsia="Calibri" w:hAnsi="Times New Roman" w:cs="Times New Roman"/>
      <w:spacing w:val="10"/>
      <w:sz w:val="24"/>
      <w:szCs w:val="24"/>
      <w:lang w:val="x-none" w:eastAsia="x-none"/>
    </w:rPr>
  </w:style>
  <w:style w:type="paragraph" w:styleId="aff0">
    <w:name w:val="Body Text"/>
    <w:basedOn w:val="a2"/>
    <w:link w:val="aff1"/>
    <w:uiPriority w:val="99"/>
    <w:semiHidden/>
    <w:unhideWhenUsed/>
    <w:rsid w:val="004768B0"/>
    <w:pPr>
      <w:spacing w:line="240" w:lineRule="auto"/>
    </w:pPr>
  </w:style>
  <w:style w:type="character" w:customStyle="1" w:styleId="aff1">
    <w:name w:val="גוף טקסט תו"/>
    <w:basedOn w:val="a3"/>
    <w:link w:val="aff0"/>
    <w:uiPriority w:val="99"/>
    <w:semiHidden/>
    <w:rsid w:val="004768B0"/>
    <w:rPr>
      <w:rFonts w:ascii="Calibri" w:hAnsi="Calibri" w:cs="David"/>
      <w:spacing w:val="10"/>
      <w:sz w:val="24"/>
      <w:szCs w:val="24"/>
    </w:rPr>
  </w:style>
  <w:style w:type="paragraph" w:customStyle="1" w:styleId="a1">
    <w:name w:val="מדורג"/>
    <w:basedOn w:val="a2"/>
    <w:autoRedefine/>
    <w:rsid w:val="004768B0"/>
    <w:pPr>
      <w:numPr>
        <w:numId w:val="3"/>
      </w:numPr>
      <w:autoSpaceDE w:val="0"/>
      <w:autoSpaceDN w:val="0"/>
      <w:spacing w:before="240" w:after="240" w:line="240" w:lineRule="auto"/>
      <w:ind w:right="360"/>
      <w:jc w:val="left"/>
    </w:pPr>
    <w:rPr>
      <w:rFonts w:ascii="Arial" w:hAnsi="Arial" w:cs="Arial"/>
      <w:sz w:val="20"/>
      <w:lang w:eastAsia="he-IL"/>
    </w:rPr>
  </w:style>
  <w:style w:type="paragraph" w:customStyle="1" w:styleId="a">
    <w:name w:val="טקסט סעיף"/>
    <w:basedOn w:val="a2"/>
    <w:rsid w:val="004768B0"/>
    <w:pPr>
      <w:numPr>
        <w:ilvl w:val="1"/>
        <w:numId w:val="4"/>
      </w:numPr>
      <w:spacing w:line="240" w:lineRule="auto"/>
    </w:pPr>
  </w:style>
  <w:style w:type="character" w:customStyle="1" w:styleId="bold1">
    <w:name w:val="bold1"/>
    <w:rsid w:val="004768B0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table" w:customStyle="1" w:styleId="12">
    <w:name w:val="רשת טבלה1"/>
    <w:basedOn w:val="a4"/>
    <w:next w:val="af1"/>
    <w:uiPriority w:val="59"/>
    <w:rsid w:val="004768B0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סגנון-כותר1"/>
    <w:basedOn w:val="a2"/>
    <w:link w:val="-10"/>
    <w:qFormat/>
    <w:rsid w:val="00A160EC"/>
    <w:pPr>
      <w:spacing w:line="240" w:lineRule="auto"/>
    </w:pPr>
    <w:rPr>
      <w:b/>
      <w:bCs/>
      <w:u w:val="single"/>
    </w:rPr>
  </w:style>
  <w:style w:type="character" w:customStyle="1" w:styleId="-10">
    <w:name w:val="סגנון-כותר1 תו"/>
    <w:link w:val="-1"/>
    <w:rsid w:val="00A160EC"/>
    <w:rPr>
      <w:rFonts w:ascii="Calibri" w:hAnsi="Calibri" w:cs="David"/>
      <w:b/>
      <w:bCs/>
      <w:spacing w:val="10"/>
      <w:sz w:val="24"/>
      <w:szCs w:val="24"/>
      <w:u w:val="single"/>
    </w:rPr>
  </w:style>
  <w:style w:type="character" w:styleId="FollowedHyperlink">
    <w:name w:val="FollowedHyperlink"/>
    <w:basedOn w:val="a3"/>
    <w:uiPriority w:val="99"/>
    <w:semiHidden/>
    <w:unhideWhenUsed/>
    <w:rsid w:val="004D315A"/>
    <w:rPr>
      <w:color w:val="954F72" w:themeColor="followedHyperlink"/>
      <w:u w:val="single"/>
    </w:rPr>
  </w:style>
  <w:style w:type="paragraph" w:customStyle="1" w:styleId="13">
    <w:name w:val="היסט1"/>
    <w:basedOn w:val="a2"/>
    <w:link w:val="14"/>
    <w:rsid w:val="00D95BE9"/>
    <w:pPr>
      <w:spacing w:before="240" w:line="240" w:lineRule="auto"/>
      <w:jc w:val="left"/>
    </w:pPr>
    <w:rPr>
      <w:rFonts w:ascii="Times New Roman" w:hAnsi="Times New Roman" w:cs="Times New Roman"/>
      <w:spacing w:val="0"/>
      <w:szCs w:val="26"/>
      <w:lang w:val="x-none" w:eastAsia="x-none"/>
    </w:rPr>
  </w:style>
  <w:style w:type="character" w:customStyle="1" w:styleId="14">
    <w:name w:val="היסט1 תו"/>
    <w:link w:val="13"/>
    <w:rsid w:val="00D95BE9"/>
    <w:rPr>
      <w:rFonts w:ascii="Times New Roman" w:hAnsi="Times New Roman" w:cs="Times New Roman"/>
      <w:sz w:val="24"/>
      <w:szCs w:val="26"/>
      <w:lang w:val="x-none" w:eastAsia="x-none"/>
    </w:rPr>
  </w:style>
  <w:style w:type="table" w:customStyle="1" w:styleId="22">
    <w:name w:val="רשת טבלה2"/>
    <w:basedOn w:val="a4"/>
    <w:next w:val="af1"/>
    <w:uiPriority w:val="59"/>
    <w:rsid w:val="00C0649A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כותרת 51"/>
    <w:basedOn w:val="a2"/>
    <w:next w:val="a2"/>
    <w:uiPriority w:val="9"/>
    <w:unhideWhenUsed/>
    <w:qFormat/>
    <w:rsid w:val="001C2205"/>
    <w:pPr>
      <w:keepNext/>
      <w:keepLines/>
      <w:spacing w:before="200" w:line="259" w:lineRule="auto"/>
      <w:jc w:val="left"/>
      <w:outlineLvl w:val="4"/>
    </w:pPr>
    <w:rPr>
      <w:rFonts w:ascii="Calibri Light" w:hAnsi="Calibri Light" w:cs="Times New Roman"/>
      <w:color w:val="1F4D78"/>
      <w:spacing w:val="0"/>
      <w:sz w:val="22"/>
      <w:szCs w:val="22"/>
    </w:rPr>
  </w:style>
  <w:style w:type="paragraph" w:customStyle="1" w:styleId="RonnyBase">
    <w:name w:val="RonnyBase"/>
    <w:rsid w:val="00F8170C"/>
    <w:pPr>
      <w:keepLines/>
      <w:bidi/>
      <w:spacing w:before="120" w:after="0" w:line="360" w:lineRule="auto"/>
      <w:ind w:right="1037"/>
      <w:jc w:val="both"/>
    </w:pPr>
    <w:rPr>
      <w:rFonts w:ascii="Times New Roman" w:eastAsia="MS Mincho" w:hAnsi="Times New Roman" w:cs="David"/>
      <w:szCs w:val="24"/>
    </w:rPr>
  </w:style>
  <w:style w:type="paragraph" w:styleId="aff2">
    <w:name w:val="caption"/>
    <w:basedOn w:val="a2"/>
    <w:next w:val="a2"/>
    <w:qFormat/>
    <w:rsid w:val="00803649"/>
    <w:pPr>
      <w:overflowPunct w:val="0"/>
      <w:autoSpaceDE w:val="0"/>
      <w:autoSpaceDN w:val="0"/>
      <w:adjustRightInd w:val="0"/>
      <w:spacing w:line="280" w:lineRule="exact"/>
      <w:ind w:left="1418"/>
      <w:textAlignment w:val="baseline"/>
    </w:pPr>
    <w:rPr>
      <w:rFonts w:ascii="Times New Roman" w:hAnsi="Times New Roman"/>
      <w:b/>
      <w:bCs/>
      <w:spacing w:val="0"/>
      <w:u w:val="single"/>
      <w:lang w:eastAsia="he-IL"/>
    </w:rPr>
  </w:style>
  <w:style w:type="paragraph" w:customStyle="1" w:styleId="Normal2">
    <w:name w:val="Normal 2 תו"/>
    <w:basedOn w:val="a2"/>
    <w:link w:val="Normal20"/>
    <w:rsid w:val="00803649"/>
    <w:pPr>
      <w:spacing w:after="240" w:line="360" w:lineRule="auto"/>
      <w:ind w:left="1134"/>
    </w:pPr>
    <w:rPr>
      <w:rFonts w:ascii="Arial" w:eastAsia="MS Mincho" w:hAnsi="Arial"/>
      <w:spacing w:val="0"/>
      <w:sz w:val="20"/>
    </w:rPr>
  </w:style>
  <w:style w:type="character" w:customStyle="1" w:styleId="Normal20">
    <w:name w:val="Normal 2 תו תו"/>
    <w:link w:val="Normal2"/>
    <w:rsid w:val="00803649"/>
    <w:rPr>
      <w:rFonts w:ascii="Arial" w:eastAsia="MS Mincho" w:hAnsi="Arial" w:cs="David"/>
      <w:sz w:val="20"/>
      <w:szCs w:val="24"/>
    </w:rPr>
  </w:style>
  <w:style w:type="paragraph" w:customStyle="1" w:styleId="Normal1">
    <w:name w:val="Normal 1"/>
    <w:basedOn w:val="a2"/>
    <w:link w:val="Normal11"/>
    <w:rsid w:val="004E5193"/>
    <w:pPr>
      <w:spacing w:after="240" w:line="360" w:lineRule="auto"/>
      <w:ind w:left="567"/>
    </w:pPr>
    <w:rPr>
      <w:rFonts w:ascii="Arial" w:hAnsi="Arial"/>
      <w:spacing w:val="0"/>
      <w:sz w:val="20"/>
    </w:rPr>
  </w:style>
  <w:style w:type="character" w:customStyle="1" w:styleId="Normal11">
    <w:name w:val="Normal 1 תו1"/>
    <w:link w:val="Normal1"/>
    <w:rsid w:val="004E5193"/>
    <w:rPr>
      <w:rFonts w:ascii="Arial" w:hAnsi="Arial" w:cs="David"/>
      <w:sz w:val="20"/>
      <w:szCs w:val="24"/>
    </w:rPr>
  </w:style>
  <w:style w:type="table" w:customStyle="1" w:styleId="31">
    <w:name w:val="רשת טבלה3"/>
    <w:basedOn w:val="a4"/>
    <w:next w:val="af1"/>
    <w:uiPriority w:val="59"/>
    <w:rsid w:val="00AE7645"/>
    <w:pPr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5"/>
    <w:rsid w:val="001D636E"/>
    <w:pPr>
      <w:numPr>
        <w:numId w:val="5"/>
      </w:numPr>
    </w:pPr>
  </w:style>
  <w:style w:type="paragraph" w:customStyle="1" w:styleId="23">
    <w:name w:val="פיסקת רשימה2"/>
    <w:basedOn w:val="a2"/>
    <w:qFormat/>
    <w:rsid w:val="001D636E"/>
    <w:pPr>
      <w:tabs>
        <w:tab w:val="num" w:pos="624"/>
      </w:tabs>
      <w:overflowPunct w:val="0"/>
      <w:autoSpaceDE w:val="0"/>
      <w:autoSpaceDN w:val="0"/>
      <w:adjustRightInd w:val="0"/>
      <w:spacing w:after="240" w:line="240" w:lineRule="auto"/>
      <w:ind w:left="624" w:hanging="624"/>
      <w:textAlignment w:val="baseline"/>
      <w:outlineLvl w:val="0"/>
    </w:pPr>
    <w:rPr>
      <w:rFonts w:ascii="Times New Roman" w:hAnsi="Times New Roman"/>
      <w:spacing w:val="0"/>
    </w:rPr>
  </w:style>
  <w:style w:type="numbering" w:customStyle="1" w:styleId="auto121">
    <w:name w:val="auto121"/>
    <w:uiPriority w:val="99"/>
    <w:rsid w:val="00875B07"/>
  </w:style>
  <w:style w:type="table" w:customStyle="1" w:styleId="15">
    <w:name w:val="טבלת רשת1"/>
    <w:basedOn w:val="a4"/>
    <w:next w:val="af1"/>
    <w:uiPriority w:val="59"/>
    <w:rsid w:val="004A19D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3"/>
    <w:uiPriority w:val="99"/>
    <w:semiHidden/>
    <w:unhideWhenUsed/>
    <w:rsid w:val="00AC372D"/>
    <w:rPr>
      <w:color w:val="605E5C"/>
      <w:shd w:val="clear" w:color="auto" w:fill="E1DFDD"/>
    </w:rPr>
  </w:style>
  <w:style w:type="paragraph" w:styleId="aff3">
    <w:name w:val="No Spacing"/>
    <w:uiPriority w:val="1"/>
    <w:qFormat/>
    <w:rsid w:val="00C14BBF"/>
    <w:pPr>
      <w:bidi/>
      <w:spacing w:after="0" w:line="240" w:lineRule="auto"/>
    </w:pPr>
    <w:rPr>
      <w:rFonts w:ascii="Calibri" w:eastAsia="Calibri" w:hAnsi="Calibri" w:cs="Arial"/>
    </w:rPr>
  </w:style>
  <w:style w:type="numbering" w:customStyle="1" w:styleId="Style1">
    <w:name w:val="Style1"/>
    <w:uiPriority w:val="99"/>
    <w:rsid w:val="00524786"/>
    <w:pPr>
      <w:numPr>
        <w:numId w:val="6"/>
      </w:numPr>
    </w:pPr>
  </w:style>
  <w:style w:type="table" w:customStyle="1" w:styleId="TableGrid1">
    <w:name w:val="Table Grid1"/>
    <w:basedOn w:val="a4"/>
    <w:next w:val="af1"/>
    <w:uiPriority w:val="59"/>
    <w:rsid w:val="00A02412"/>
    <w:pPr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טקסט טבלה תחתונה1"/>
    <w:basedOn w:val="a4"/>
    <w:next w:val="af1"/>
    <w:rsid w:val="009C1876"/>
    <w:pPr>
      <w:spacing w:after="0" w:line="240" w:lineRule="auto"/>
    </w:pPr>
    <w:rPr>
      <w:rFonts w:ascii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2"/>
    <w:link w:val="aff5"/>
    <w:semiHidden/>
    <w:rsid w:val="001A61DB"/>
    <w:pPr>
      <w:autoSpaceDE w:val="0"/>
      <w:autoSpaceDN w:val="0"/>
      <w:spacing w:line="360" w:lineRule="auto"/>
    </w:pPr>
    <w:rPr>
      <w:rFonts w:ascii="Times New Roman" w:hAnsi="Times New Roman"/>
      <w:spacing w:val="0"/>
      <w:sz w:val="20"/>
      <w:szCs w:val="20"/>
      <w:lang w:eastAsia="he-IL"/>
    </w:rPr>
  </w:style>
  <w:style w:type="character" w:customStyle="1" w:styleId="aff5">
    <w:name w:val="טקסט הערת שוליים תו"/>
    <w:basedOn w:val="a3"/>
    <w:link w:val="aff4"/>
    <w:semiHidden/>
    <w:rsid w:val="001A61DB"/>
    <w:rPr>
      <w:rFonts w:ascii="Times New Roman" w:hAnsi="Times New Roman" w:cs="David"/>
      <w:sz w:val="20"/>
      <w:szCs w:val="20"/>
      <w:lang w:eastAsia="he-IL"/>
    </w:rPr>
  </w:style>
  <w:style w:type="character" w:styleId="aff6">
    <w:name w:val="footnote reference"/>
    <w:basedOn w:val="a3"/>
    <w:semiHidden/>
    <w:rsid w:val="001A61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117.Chen.M\AppData\Roaming\Microsoft\Templates\&#1495;&#1493;&#1494;&#1492;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1084A-1781-4FFD-81D3-FB62CBD5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חוזה</Template>
  <TotalTime>0</TotalTime>
  <Pages>8</Pages>
  <Words>1888</Words>
  <Characters>9443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Matalon</dc:creator>
  <cp:keywords/>
  <dc:description/>
  <cp:lastModifiedBy>Ayelet Elinson</cp:lastModifiedBy>
  <cp:revision>2</cp:revision>
  <cp:lastPrinted>2020-03-17T14:59:00Z</cp:lastPrinted>
  <dcterms:created xsi:type="dcterms:W3CDTF">2022-10-06T13:26:00Z</dcterms:created>
  <dcterms:modified xsi:type="dcterms:W3CDTF">2022-10-06T13:26:00Z</dcterms:modified>
</cp:coreProperties>
</file>