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8A32F" w14:textId="353E79EB" w:rsidR="00E33811" w:rsidRDefault="0018279C" w:rsidP="0018279C">
      <w:pPr>
        <w:spacing w:after="0" w:line="360" w:lineRule="auto"/>
        <w:ind w:left="-45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eastAsia"/>
          <w:sz w:val="24"/>
          <w:szCs w:val="24"/>
          <w:rtl/>
        </w:rPr>
        <w:t>‏</w:t>
      </w:r>
      <w:r w:rsidR="00374084">
        <w:rPr>
          <w:rFonts w:ascii="David" w:hAnsi="David" w:cs="David" w:hint="cs"/>
          <w:sz w:val="24"/>
          <w:szCs w:val="24"/>
          <w:rtl/>
        </w:rPr>
        <w:t>31</w:t>
      </w:r>
      <w:r>
        <w:rPr>
          <w:rFonts w:ascii="David" w:hAnsi="David" w:cs="David"/>
          <w:sz w:val="24"/>
          <w:szCs w:val="24"/>
          <w:rtl/>
        </w:rPr>
        <w:t xml:space="preserve"> מאי 2021</w:t>
      </w:r>
    </w:p>
    <w:p w14:paraId="393BF69B" w14:textId="4F51123C" w:rsidR="0018279C" w:rsidRDefault="0018279C" w:rsidP="0018279C">
      <w:pPr>
        <w:spacing w:after="0" w:line="360" w:lineRule="auto"/>
        <w:ind w:left="-45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eastAsia"/>
          <w:sz w:val="24"/>
          <w:szCs w:val="24"/>
          <w:rtl/>
        </w:rPr>
        <w:t>‏</w:t>
      </w:r>
      <w:r w:rsidR="00374084">
        <w:rPr>
          <w:rFonts w:ascii="David" w:hAnsi="David" w:cs="David" w:hint="cs"/>
          <w:sz w:val="24"/>
          <w:szCs w:val="24"/>
          <w:rtl/>
        </w:rPr>
        <w:t>כ'</w:t>
      </w:r>
      <w:r>
        <w:rPr>
          <w:rFonts w:ascii="David" w:hAnsi="David" w:cs="David"/>
          <w:sz w:val="24"/>
          <w:szCs w:val="24"/>
          <w:rtl/>
        </w:rPr>
        <w:t xml:space="preserve"> סיון תשפ"א</w:t>
      </w:r>
    </w:p>
    <w:p w14:paraId="0A2CA720" w14:textId="5C64B60D" w:rsidR="004251DB" w:rsidRPr="00941AAB" w:rsidRDefault="004251DB" w:rsidP="00972328">
      <w:pPr>
        <w:spacing w:after="0" w:line="360" w:lineRule="auto"/>
        <w:ind w:left="-45"/>
        <w:rPr>
          <w:rFonts w:ascii="David" w:hAnsi="David" w:cs="David"/>
          <w:sz w:val="24"/>
          <w:szCs w:val="24"/>
          <w:rtl/>
        </w:rPr>
      </w:pPr>
      <w:r w:rsidRPr="00941AAB">
        <w:rPr>
          <w:rFonts w:ascii="David" w:hAnsi="David" w:cs="David"/>
          <w:sz w:val="24"/>
          <w:szCs w:val="24"/>
          <w:rtl/>
        </w:rPr>
        <w:t xml:space="preserve">אל: </w:t>
      </w:r>
      <w:r w:rsidR="002C2030" w:rsidRPr="00941AAB">
        <w:rPr>
          <w:rFonts w:ascii="David" w:hAnsi="David" w:cs="David"/>
          <w:sz w:val="24"/>
          <w:szCs w:val="24"/>
          <w:rtl/>
        </w:rPr>
        <w:t>משתתפי ה</w:t>
      </w:r>
      <w:r w:rsidR="00A442DB">
        <w:rPr>
          <w:rFonts w:ascii="David" w:hAnsi="David" w:cs="David" w:hint="cs"/>
          <w:sz w:val="24"/>
          <w:szCs w:val="24"/>
          <w:rtl/>
        </w:rPr>
        <w:t>הליך</w:t>
      </w:r>
    </w:p>
    <w:p w14:paraId="6E1433B0" w14:textId="77777777" w:rsidR="00F671B7" w:rsidRPr="00941AAB" w:rsidRDefault="00F671B7" w:rsidP="00972328">
      <w:pPr>
        <w:spacing w:after="0" w:line="360" w:lineRule="auto"/>
        <w:ind w:left="-46"/>
        <w:rPr>
          <w:rFonts w:ascii="David" w:hAnsi="David" w:cs="David"/>
          <w:sz w:val="24"/>
          <w:szCs w:val="24"/>
          <w:rtl/>
        </w:rPr>
      </w:pPr>
    </w:p>
    <w:p w14:paraId="4F1237CE" w14:textId="18EF61AF" w:rsidR="00A31C7D" w:rsidRPr="00941AAB" w:rsidRDefault="004251DB" w:rsidP="00E33811">
      <w:pPr>
        <w:spacing w:line="360" w:lineRule="auto"/>
        <w:ind w:left="-46" w:hanging="11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41AAB">
        <w:rPr>
          <w:rFonts w:ascii="David" w:hAnsi="David" w:cs="David"/>
          <w:sz w:val="28"/>
          <w:szCs w:val="28"/>
          <w:rtl/>
        </w:rPr>
        <w:t xml:space="preserve">הנדון: </w:t>
      </w:r>
      <w:r w:rsidR="0018279C">
        <w:rPr>
          <w:rFonts w:ascii="David" w:hAnsi="David" w:cs="David" w:hint="cs"/>
          <w:b/>
          <w:bCs/>
          <w:sz w:val="24"/>
          <w:szCs w:val="24"/>
          <w:u w:val="single"/>
          <w:rtl/>
        </w:rPr>
        <w:t>קול קורא לקבלת הצעות להפקות ותוכן דיגיטלי בערבית</w:t>
      </w:r>
    </w:p>
    <w:p w14:paraId="08F3A6F1" w14:textId="77777777" w:rsidR="001C431C" w:rsidRPr="00941AAB" w:rsidRDefault="001C431C" w:rsidP="006D6D70">
      <w:pPr>
        <w:spacing w:line="240" w:lineRule="auto"/>
        <w:ind w:left="-46" w:hanging="11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941AAB">
        <w:rPr>
          <w:rFonts w:ascii="David" w:hAnsi="David" w:cs="David"/>
          <w:b/>
          <w:bCs/>
          <w:sz w:val="28"/>
          <w:szCs w:val="28"/>
          <w:rtl/>
        </w:rPr>
        <w:t xml:space="preserve">תשובות לשאלות הבהרה – לקט מספר </w:t>
      </w:r>
      <w:r w:rsidR="00903722" w:rsidRPr="00941AAB">
        <w:rPr>
          <w:rFonts w:ascii="David" w:hAnsi="David" w:cs="David"/>
          <w:b/>
          <w:bCs/>
          <w:sz w:val="28"/>
          <w:szCs w:val="28"/>
          <w:rtl/>
        </w:rPr>
        <w:t>1</w:t>
      </w:r>
    </w:p>
    <w:p w14:paraId="7D24074A" w14:textId="280926A1" w:rsidR="00903722" w:rsidRDefault="00372EC0" w:rsidP="003168AD">
      <w:pPr>
        <w:spacing w:line="240" w:lineRule="auto"/>
        <w:ind w:left="-45" w:hanging="13"/>
        <w:jc w:val="both"/>
        <w:rPr>
          <w:rFonts w:ascii="David" w:hAnsi="David" w:cs="David"/>
          <w:sz w:val="24"/>
          <w:szCs w:val="24"/>
          <w:rtl/>
        </w:rPr>
      </w:pPr>
      <w:r w:rsidRPr="00941AAB">
        <w:rPr>
          <w:rFonts w:ascii="David" w:hAnsi="David" w:cs="David"/>
          <w:sz w:val="24"/>
          <w:szCs w:val="24"/>
          <w:rtl/>
        </w:rPr>
        <w:t xml:space="preserve">תאגיד השידור </w:t>
      </w:r>
      <w:r w:rsidR="00E35D24" w:rsidRPr="00941AAB">
        <w:rPr>
          <w:rFonts w:ascii="David" w:hAnsi="David" w:cs="David"/>
          <w:sz w:val="24"/>
          <w:szCs w:val="24"/>
          <w:rtl/>
        </w:rPr>
        <w:t>הישראלי</w:t>
      </w:r>
      <w:r w:rsidRPr="00941AAB">
        <w:rPr>
          <w:rFonts w:ascii="David" w:hAnsi="David" w:cs="David"/>
          <w:sz w:val="24"/>
          <w:szCs w:val="24"/>
          <w:rtl/>
        </w:rPr>
        <w:t xml:space="preserve"> </w:t>
      </w:r>
      <w:r w:rsidR="00003DFD" w:rsidRPr="00941AAB">
        <w:rPr>
          <w:rFonts w:ascii="David" w:hAnsi="David" w:cs="David"/>
          <w:sz w:val="24"/>
          <w:szCs w:val="24"/>
          <w:rtl/>
        </w:rPr>
        <w:t>מתכבד בזאת להשיב לשאלות הבהרה שהתקבלו בנוגע ל</w:t>
      </w:r>
      <w:r w:rsidR="00A442DB">
        <w:rPr>
          <w:rFonts w:ascii="David" w:hAnsi="David" w:cs="David" w:hint="cs"/>
          <w:sz w:val="24"/>
          <w:szCs w:val="24"/>
          <w:rtl/>
        </w:rPr>
        <w:t xml:space="preserve">פניה </w:t>
      </w:r>
      <w:r w:rsidR="00003DFD" w:rsidRPr="00941AAB">
        <w:rPr>
          <w:rFonts w:ascii="David" w:hAnsi="David" w:cs="David"/>
          <w:sz w:val="24"/>
          <w:szCs w:val="24"/>
          <w:rtl/>
        </w:rPr>
        <w:t>שבנדון:</w:t>
      </w:r>
    </w:p>
    <w:tbl>
      <w:tblPr>
        <w:tblStyle w:val="a8"/>
        <w:bidiVisual/>
        <w:tblW w:w="0" w:type="auto"/>
        <w:tblInd w:w="-113" w:type="dxa"/>
        <w:tblLook w:val="04A0" w:firstRow="1" w:lastRow="0" w:firstColumn="1" w:lastColumn="0" w:noHBand="0" w:noVBand="1"/>
      </w:tblPr>
      <w:tblGrid>
        <w:gridCol w:w="734"/>
        <w:gridCol w:w="3686"/>
        <w:gridCol w:w="3970"/>
      </w:tblGrid>
      <w:tr w:rsidR="00A442DB" w:rsidRPr="00941AAB" w14:paraId="6142D8A6" w14:textId="2889BDD9" w:rsidTr="00A442DB">
        <w:tc>
          <w:tcPr>
            <w:tcW w:w="734" w:type="dxa"/>
          </w:tcPr>
          <w:p w14:paraId="487853E2" w14:textId="77777777" w:rsidR="00A442DB" w:rsidRPr="00941AAB" w:rsidRDefault="00A442DB" w:rsidP="00DA162C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41AA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3686" w:type="dxa"/>
          </w:tcPr>
          <w:p w14:paraId="69579D85" w14:textId="68789802" w:rsidR="00A442DB" w:rsidRPr="00941AAB" w:rsidRDefault="00A442DB" w:rsidP="00DA162C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41AA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שאלות</w:t>
            </w:r>
          </w:p>
        </w:tc>
        <w:tc>
          <w:tcPr>
            <w:tcW w:w="3970" w:type="dxa"/>
          </w:tcPr>
          <w:p w14:paraId="4744E594" w14:textId="11A27291" w:rsidR="00A442DB" w:rsidRPr="00941AAB" w:rsidRDefault="00A442DB" w:rsidP="00DA162C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41AA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תשובות</w:t>
            </w:r>
          </w:p>
        </w:tc>
      </w:tr>
      <w:tr w:rsidR="00A442DB" w:rsidRPr="00941AAB" w14:paraId="07B05B92" w14:textId="77777777" w:rsidTr="00A442DB">
        <w:tc>
          <w:tcPr>
            <w:tcW w:w="734" w:type="dxa"/>
          </w:tcPr>
          <w:p w14:paraId="5DBC2803" w14:textId="7E25D5EA" w:rsidR="00A442DB" w:rsidRPr="00941AAB" w:rsidRDefault="00A442DB" w:rsidP="00DA162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3686" w:type="dxa"/>
          </w:tcPr>
          <w:p w14:paraId="43DB1143" w14:textId="57CD7D70" w:rsidR="009A4896" w:rsidRPr="0018279C" w:rsidRDefault="0018279C" w:rsidP="0018279C">
            <w:pPr>
              <w:pStyle w:val="gmail-msolistparagraph"/>
              <w:bidi/>
              <w:spacing w:before="0" w:beforeAutospacing="0" w:after="0" w:afterAutospacing="0" w:line="254" w:lineRule="auto"/>
              <w:ind w:left="32" w:hanging="32"/>
              <w:rPr>
                <w:rFonts w:ascii="David" w:hAnsi="David" w:cs="David"/>
                <w:sz w:val="24"/>
                <w:szCs w:val="24"/>
                <w:rtl/>
              </w:rPr>
            </w:pPr>
            <w:r w:rsidRPr="0018279C">
              <w:rPr>
                <w:rFonts w:ascii="David" w:hAnsi="David" w:cs="David"/>
                <w:sz w:val="24"/>
                <w:szCs w:val="24"/>
                <w:rtl/>
              </w:rPr>
              <w:t xml:space="preserve">סדרת המערכונים האקטואליים – האם הם תלויי זמן ואקטואליה? כלומר, האם צריך להגיש אותם פעם בשבוע/בחודש או ניתן להקליט מראש?  </w:t>
            </w:r>
          </w:p>
        </w:tc>
        <w:tc>
          <w:tcPr>
            <w:tcW w:w="3970" w:type="dxa"/>
          </w:tcPr>
          <w:p w14:paraId="4632032B" w14:textId="04776728" w:rsidR="0069407F" w:rsidRPr="00E33811" w:rsidRDefault="00E21B93" w:rsidP="0069407F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לא ניתן להקליט מראש, אבל אפשר להכין גם </w:t>
            </w:r>
            <w:r w:rsidR="00FD0498">
              <w:rPr>
                <w:rFonts w:ascii="David" w:hAnsi="David" w:cs="David" w:hint="cs"/>
                <w:sz w:val="24"/>
                <w:szCs w:val="24"/>
                <w:rtl/>
              </w:rPr>
              <w:t xml:space="preserve">מערכונים כלליים, הנוגעים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בעולמות האקטואליה, </w:t>
            </w:r>
            <w:r w:rsidR="00FD0498">
              <w:rPr>
                <w:rFonts w:ascii="David" w:hAnsi="David" w:cs="David" w:hint="cs"/>
                <w:sz w:val="24"/>
                <w:szCs w:val="24"/>
                <w:rtl/>
              </w:rPr>
              <w:t>בעלי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חיי מדף ארוכים יותר.</w:t>
            </w:r>
          </w:p>
        </w:tc>
      </w:tr>
      <w:tr w:rsidR="0018279C" w:rsidRPr="00941AAB" w14:paraId="66EC7829" w14:textId="77777777" w:rsidTr="00A442DB">
        <w:tc>
          <w:tcPr>
            <w:tcW w:w="734" w:type="dxa"/>
          </w:tcPr>
          <w:p w14:paraId="038AF4A2" w14:textId="1610E83E" w:rsidR="0018279C" w:rsidRDefault="0018279C" w:rsidP="00DA162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3686" w:type="dxa"/>
          </w:tcPr>
          <w:p w14:paraId="04D78B99" w14:textId="54E617D5" w:rsidR="0018279C" w:rsidRPr="0018279C" w:rsidRDefault="0018279C" w:rsidP="0018279C">
            <w:pPr>
              <w:pStyle w:val="gmail-msolistparagraph"/>
              <w:bidi/>
              <w:spacing w:before="0" w:beforeAutospacing="0" w:after="0" w:afterAutospacing="0" w:line="254" w:lineRule="auto"/>
              <w:ind w:left="32" w:hanging="32"/>
              <w:rPr>
                <w:rFonts w:ascii="David" w:hAnsi="David" w:cs="David"/>
                <w:sz w:val="24"/>
                <w:szCs w:val="24"/>
                <w:rtl/>
              </w:rPr>
            </w:pPr>
            <w:r w:rsidRPr="0018279C">
              <w:rPr>
                <w:rFonts w:ascii="David" w:hAnsi="David" w:cs="David"/>
                <w:sz w:val="24"/>
                <w:szCs w:val="24"/>
                <w:rtl/>
              </w:rPr>
              <w:t>סדרת המערכונים הקומיים - האם ניתן להגיש הצעה לסדרת מערכונים ללא שם של כותב קומי מצורף (אבל כן עם שם של מנחה?)</w:t>
            </w:r>
          </w:p>
        </w:tc>
        <w:tc>
          <w:tcPr>
            <w:tcW w:w="3970" w:type="dxa"/>
          </w:tcPr>
          <w:p w14:paraId="5C132E84" w14:textId="73BD2ACA" w:rsidR="0018279C" w:rsidRPr="00E33811" w:rsidRDefault="00E21B93" w:rsidP="0069407F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אפשר</w:t>
            </w:r>
            <w:r w:rsidR="00FD0498">
              <w:rPr>
                <w:rFonts w:ascii="David" w:hAnsi="David" w:cs="David" w:hint="cs"/>
                <w:sz w:val="24"/>
                <w:szCs w:val="24"/>
                <w:rtl/>
              </w:rPr>
              <w:t>י</w:t>
            </w:r>
          </w:p>
        </w:tc>
      </w:tr>
      <w:tr w:rsidR="0018279C" w:rsidRPr="00941AAB" w14:paraId="42CADDE8" w14:textId="77777777" w:rsidTr="00A442DB">
        <w:tc>
          <w:tcPr>
            <w:tcW w:w="734" w:type="dxa"/>
          </w:tcPr>
          <w:p w14:paraId="4D645BF5" w14:textId="21AA567C" w:rsidR="0018279C" w:rsidRDefault="0018279C" w:rsidP="00DA162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3686" w:type="dxa"/>
          </w:tcPr>
          <w:p w14:paraId="1E289F8C" w14:textId="5E920397" w:rsidR="0018279C" w:rsidRPr="0018279C" w:rsidRDefault="0018279C" w:rsidP="0018279C">
            <w:pPr>
              <w:pStyle w:val="gmail-msolistparagraph"/>
              <w:bidi/>
              <w:spacing w:before="0" w:beforeAutospacing="0" w:after="0" w:afterAutospacing="0" w:line="254" w:lineRule="auto"/>
              <w:ind w:left="32" w:hanging="32"/>
              <w:rPr>
                <w:rFonts w:ascii="David" w:hAnsi="David" w:cs="David"/>
                <w:sz w:val="24"/>
                <w:szCs w:val="24"/>
                <w:rtl/>
              </w:rPr>
            </w:pPr>
            <w:r w:rsidRPr="0018279C">
              <w:rPr>
                <w:rFonts w:ascii="David" w:hAnsi="David" w:cs="David"/>
                <w:sz w:val="24"/>
                <w:szCs w:val="24"/>
                <w:rtl/>
              </w:rPr>
              <w:t>מה סדר גודל התקציב טווח אלפי שקלים? עשרות אלפי שקלים? כי זה ישנה מאוד ברמת הכתיבה והמחשבה?</w:t>
            </w:r>
          </w:p>
        </w:tc>
        <w:tc>
          <w:tcPr>
            <w:tcW w:w="3970" w:type="dxa"/>
          </w:tcPr>
          <w:p w14:paraId="177D73A9" w14:textId="151EAD94" w:rsidR="0018279C" w:rsidRPr="00E33811" w:rsidRDefault="00FD0498" w:rsidP="0069407F">
            <w:pPr>
              <w:rPr>
                <w:rFonts w:ascii="David" w:hAnsi="David" w:cs="David"/>
                <w:sz w:val="24"/>
                <w:szCs w:val="24"/>
              </w:rPr>
            </w:pPr>
            <w:r w:rsidRPr="00FD0498">
              <w:rPr>
                <w:rFonts w:ascii="David" w:hAnsi="David" w:cs="David"/>
                <w:sz w:val="24"/>
                <w:szCs w:val="24"/>
                <w:rtl/>
              </w:rPr>
              <w:t>אין באפשרותנו לתת סדר גודל של תקציב לפרק/סדרה ובכך אנחנו מאפשרים להפקות גדולות וקטנות לגשת לקולות קוראים של תאגיד השידור הישראלי. במידה ותעברו לשלב הבא, נפתח את נושא התקציב לדיון פרטני ומדויק יותר.</w:t>
            </w:r>
          </w:p>
        </w:tc>
      </w:tr>
      <w:tr w:rsidR="0018279C" w:rsidRPr="00941AAB" w14:paraId="36001196" w14:textId="77777777" w:rsidTr="00A442DB">
        <w:tc>
          <w:tcPr>
            <w:tcW w:w="734" w:type="dxa"/>
          </w:tcPr>
          <w:p w14:paraId="4D7861B8" w14:textId="1EC4A339" w:rsidR="0018279C" w:rsidRDefault="0018279C" w:rsidP="00DA162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3686" w:type="dxa"/>
          </w:tcPr>
          <w:p w14:paraId="1E499F32" w14:textId="4774B4B6" w:rsidR="0018279C" w:rsidRPr="0018279C" w:rsidRDefault="0018279C" w:rsidP="0018279C">
            <w:pPr>
              <w:pStyle w:val="gmail-msolistparagraph"/>
              <w:bidi/>
              <w:spacing w:before="0" w:beforeAutospacing="0" w:after="0" w:afterAutospacing="0" w:line="254" w:lineRule="auto"/>
              <w:ind w:left="32" w:hanging="32"/>
              <w:rPr>
                <w:rFonts w:ascii="David" w:hAnsi="David" w:cs="David"/>
                <w:sz w:val="24"/>
                <w:szCs w:val="24"/>
                <w:rtl/>
              </w:rPr>
            </w:pPr>
            <w:r w:rsidRPr="0018279C">
              <w:rPr>
                <w:rFonts w:ascii="David" w:hAnsi="David" w:cs="David"/>
                <w:sz w:val="24"/>
                <w:szCs w:val="24"/>
                <w:rtl/>
              </w:rPr>
              <w:t xml:space="preserve">לגבי סדרת </w:t>
            </w:r>
            <w:proofErr w:type="spellStart"/>
            <w:r w:rsidRPr="0018279C">
              <w:rPr>
                <w:rFonts w:ascii="David" w:hAnsi="David" w:cs="David"/>
                <w:sz w:val="24"/>
                <w:szCs w:val="24"/>
                <w:rtl/>
              </w:rPr>
              <w:t>דוקו</w:t>
            </w:r>
            <w:proofErr w:type="spellEnd"/>
            <w:r w:rsidRPr="0018279C">
              <w:rPr>
                <w:rFonts w:ascii="David" w:hAnsi="David" w:cs="David"/>
                <w:sz w:val="24"/>
                <w:szCs w:val="24"/>
                <w:rtl/>
              </w:rPr>
              <w:t xml:space="preserve"> מגזין ישראלי האם הכוונה הינה בסגנון </w:t>
            </w:r>
            <w:proofErr w:type="spellStart"/>
            <w:r w:rsidRPr="0018279C">
              <w:rPr>
                <w:rFonts w:ascii="David" w:hAnsi="David" w:cs="David"/>
                <w:sz w:val="24"/>
                <w:szCs w:val="24"/>
                <w:rtl/>
              </w:rPr>
              <w:t>דוקוטיים</w:t>
            </w:r>
            <w:proofErr w:type="spellEnd"/>
            <w:r w:rsidRPr="0018279C">
              <w:rPr>
                <w:rFonts w:ascii="David" w:hAnsi="David" w:cs="David"/>
                <w:sz w:val="24"/>
                <w:szCs w:val="24"/>
                <w:rtl/>
              </w:rPr>
              <w:t>? והאם איזה סגנון סיפורים צריך? הצלחות אישיות? נושאים תופעות חברתיות? ערבים או מעורב ערבים ויהודים?</w:t>
            </w:r>
          </w:p>
        </w:tc>
        <w:tc>
          <w:tcPr>
            <w:tcW w:w="3970" w:type="dxa"/>
          </w:tcPr>
          <w:p w14:paraId="096D025B" w14:textId="54F5D00B" w:rsidR="0018279C" w:rsidRPr="00E33811" w:rsidRDefault="00E21B93" w:rsidP="0069407F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אין כאן הגבלה. הרעיון הוא להראות לקהל זר את מורכבות החיים בישראל, ולשם כך ניתן לעסוק בכל תחום. </w:t>
            </w:r>
          </w:p>
        </w:tc>
      </w:tr>
      <w:tr w:rsidR="0018279C" w:rsidRPr="00941AAB" w14:paraId="7DA764FF" w14:textId="77777777" w:rsidTr="00A442DB">
        <w:tc>
          <w:tcPr>
            <w:tcW w:w="734" w:type="dxa"/>
          </w:tcPr>
          <w:p w14:paraId="1DBE53E8" w14:textId="78B682D1" w:rsidR="0018279C" w:rsidRDefault="0018279C" w:rsidP="00DA162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3686" w:type="dxa"/>
          </w:tcPr>
          <w:p w14:paraId="29A5ADF8" w14:textId="592B75FE" w:rsidR="0018279C" w:rsidRPr="0018279C" w:rsidRDefault="0018279C" w:rsidP="0018279C">
            <w:pPr>
              <w:pStyle w:val="gmail-msolistparagraph"/>
              <w:bidi/>
              <w:spacing w:before="0" w:beforeAutospacing="0" w:after="0" w:afterAutospacing="0" w:line="254" w:lineRule="auto"/>
              <w:ind w:left="32" w:hanging="32"/>
              <w:rPr>
                <w:rFonts w:ascii="David" w:hAnsi="David" w:cs="David"/>
                <w:sz w:val="24"/>
                <w:szCs w:val="24"/>
                <w:rtl/>
              </w:rPr>
            </w:pPr>
            <w:r w:rsidRPr="0018279C">
              <w:rPr>
                <w:rFonts w:ascii="David" w:hAnsi="David" w:cs="David"/>
                <w:sz w:val="24"/>
                <w:szCs w:val="24"/>
                <w:rtl/>
              </w:rPr>
              <w:t xml:space="preserve">לגבי שעשועון חברתי? מה הכיוון תחרות משחק בין שתי קבוצות? </w:t>
            </w:r>
          </w:p>
        </w:tc>
        <w:tc>
          <w:tcPr>
            <w:tcW w:w="3970" w:type="dxa"/>
          </w:tcPr>
          <w:p w14:paraId="540FCFE5" w14:textId="798FEBBC" w:rsidR="0018279C" w:rsidRPr="00E33811" w:rsidRDefault="00E21B93" w:rsidP="0069407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אנחנו מחפשים פורמט מקורי</w:t>
            </w:r>
            <w:r w:rsidR="000F4281">
              <w:rPr>
                <w:rFonts w:ascii="David" w:hAnsi="David" w:cs="David" w:hint="cs"/>
                <w:sz w:val="24"/>
                <w:szCs w:val="24"/>
                <w:rtl/>
              </w:rPr>
              <w:t xml:space="preserve"> של שעשועון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</w:tr>
      <w:tr w:rsidR="0018279C" w:rsidRPr="00941AAB" w14:paraId="6BE7E457" w14:textId="77777777" w:rsidTr="00A442DB">
        <w:tc>
          <w:tcPr>
            <w:tcW w:w="734" w:type="dxa"/>
          </w:tcPr>
          <w:p w14:paraId="16044D6B" w14:textId="0CC58636" w:rsidR="0018279C" w:rsidRDefault="0018279C" w:rsidP="00DA162C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3686" w:type="dxa"/>
          </w:tcPr>
          <w:p w14:paraId="3E1ACFCC" w14:textId="2588F82D" w:rsidR="0018279C" w:rsidRPr="0018279C" w:rsidRDefault="0018279C" w:rsidP="0018279C">
            <w:pPr>
              <w:pStyle w:val="gmail-msolistparagraph"/>
              <w:bidi/>
              <w:spacing w:before="0" w:beforeAutospacing="0" w:after="160" w:afterAutospacing="0" w:line="254" w:lineRule="auto"/>
              <w:ind w:left="32" w:hanging="32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18279C">
              <w:rPr>
                <w:rFonts w:ascii="David" w:hAnsi="David" w:cs="David"/>
                <w:sz w:val="24"/>
                <w:szCs w:val="24"/>
                <w:rtl/>
              </w:rPr>
              <w:t>וולוג</w:t>
            </w:r>
            <w:proofErr w:type="spellEnd"/>
            <w:r w:rsidRPr="0018279C">
              <w:rPr>
                <w:rFonts w:ascii="David" w:hAnsi="David" w:cs="David"/>
                <w:sz w:val="24"/>
                <w:szCs w:val="24"/>
                <w:rtl/>
              </w:rPr>
              <w:t xml:space="preserve"> המציג את החיים בישראל- הכוונה להכיר אירועים חברתיים (חגים? ופסטיבלים ? אזורים כמו אילת? מצפה רמון ומקומות מיוחדים בארץ?</w:t>
            </w:r>
          </w:p>
        </w:tc>
        <w:tc>
          <w:tcPr>
            <w:tcW w:w="3970" w:type="dxa"/>
          </w:tcPr>
          <w:p w14:paraId="25A2A6DB" w14:textId="79575125" w:rsidR="0018279C" w:rsidRPr="00E33811" w:rsidRDefault="00E21B93" w:rsidP="0069407F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זה יכול להיות כל ולוג, בכל נושא, ובלבד שברקע שלו ניתן ללמוד קצת על הקהילה של הבן אדם ועל החיים בארץ. וזה גם יכול להיות ולוג שמציג את הקהילה/המדינה, כפי שעושה </w:t>
            </w:r>
            <w:hyperlink r:id="rId8" w:history="1">
              <w:proofErr w:type="spellStart"/>
              <w:r w:rsidRPr="00E21B93">
                <w:rPr>
                  <w:rStyle w:val="Hyperlink"/>
                  <w:rFonts w:ascii="David" w:hAnsi="David" w:cs="David" w:hint="cs"/>
                  <w:sz w:val="24"/>
                  <w:szCs w:val="24"/>
                  <w:rtl/>
                </w:rPr>
                <w:t>חאליד</w:t>
              </w:r>
              <w:proofErr w:type="spellEnd"/>
            </w:hyperlink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736FC73B" w14:textId="6E63D5B5" w:rsidR="00BB5F54" w:rsidRDefault="00BB5F54" w:rsidP="003168AD">
      <w:pPr>
        <w:keepNext/>
        <w:spacing w:after="0" w:line="360" w:lineRule="auto"/>
        <w:ind w:left="-45" w:hanging="13"/>
        <w:rPr>
          <w:rFonts w:ascii="David" w:eastAsia="ヒラギノ角ゴ Pro W3" w:hAnsi="David" w:cs="David"/>
          <w:sz w:val="24"/>
          <w:szCs w:val="24"/>
          <w:u w:val="single"/>
          <w:rtl/>
        </w:rPr>
      </w:pPr>
    </w:p>
    <w:p w14:paraId="38EFB6A2" w14:textId="3ED62C1A" w:rsidR="00003DFD" w:rsidRPr="00941AAB" w:rsidRDefault="00003DFD" w:rsidP="003168AD">
      <w:pPr>
        <w:keepNext/>
        <w:spacing w:after="0" w:line="360" w:lineRule="auto"/>
        <w:ind w:left="-45" w:hanging="13"/>
        <w:rPr>
          <w:rFonts w:ascii="David" w:eastAsia="ヒラギノ角ゴ Pro W3" w:hAnsi="David" w:cs="David"/>
          <w:sz w:val="24"/>
          <w:szCs w:val="24"/>
          <w:u w:val="single"/>
          <w:rtl/>
        </w:rPr>
      </w:pPr>
      <w:r w:rsidRPr="00941AAB">
        <w:rPr>
          <w:rFonts w:ascii="David" w:eastAsia="ヒラギノ角ゴ Pro W3" w:hAnsi="David" w:cs="David"/>
          <w:sz w:val="24"/>
          <w:szCs w:val="24"/>
          <w:u w:val="single"/>
          <w:rtl/>
        </w:rPr>
        <w:t xml:space="preserve">מובהר כי: </w:t>
      </w:r>
    </w:p>
    <w:p w14:paraId="5F3E32ED" w14:textId="2BE07CAA" w:rsidR="00003DFD" w:rsidRPr="00941AAB" w:rsidRDefault="00003DFD" w:rsidP="003168AD">
      <w:pPr>
        <w:pStyle w:val="a9"/>
        <w:keepNext/>
        <w:numPr>
          <w:ilvl w:val="0"/>
          <w:numId w:val="1"/>
        </w:numPr>
        <w:tabs>
          <w:tab w:val="left" w:pos="283"/>
        </w:tabs>
        <w:spacing w:after="120" w:line="360" w:lineRule="auto"/>
        <w:ind w:left="-45" w:right="-142" w:hanging="13"/>
        <w:jc w:val="both"/>
        <w:rPr>
          <w:rFonts w:ascii="David" w:eastAsia="ヒラギノ角ゴ Pro W3" w:hAnsi="David" w:cs="David"/>
          <w:sz w:val="24"/>
          <w:szCs w:val="24"/>
        </w:rPr>
      </w:pPr>
      <w:r w:rsidRPr="00941AAB">
        <w:rPr>
          <w:rFonts w:ascii="David" w:hAnsi="David" w:cs="David"/>
          <w:sz w:val="24"/>
          <w:szCs w:val="24"/>
          <w:rtl/>
        </w:rPr>
        <w:t xml:space="preserve">אלא אם יצוין אחרת, לכל המונחים במסמך זה תהא המשמעות שניתנה להם במסמכי </w:t>
      </w:r>
      <w:r w:rsidR="00E33811">
        <w:rPr>
          <w:rFonts w:ascii="David" w:hAnsi="David" w:cs="David" w:hint="cs"/>
          <w:sz w:val="24"/>
          <w:szCs w:val="24"/>
          <w:rtl/>
        </w:rPr>
        <w:t>הקול קורא.</w:t>
      </w:r>
    </w:p>
    <w:p w14:paraId="70349246" w14:textId="4A8019C1" w:rsidR="00003DFD" w:rsidRPr="00941AAB" w:rsidRDefault="00003DFD" w:rsidP="003168AD">
      <w:pPr>
        <w:pStyle w:val="a9"/>
        <w:numPr>
          <w:ilvl w:val="0"/>
          <w:numId w:val="1"/>
        </w:numPr>
        <w:tabs>
          <w:tab w:val="left" w:pos="283"/>
        </w:tabs>
        <w:spacing w:after="120" w:line="360" w:lineRule="auto"/>
        <w:ind w:left="-45" w:right="-142" w:hanging="13"/>
        <w:jc w:val="both"/>
        <w:rPr>
          <w:rFonts w:ascii="David" w:eastAsia="ヒラギノ角ゴ Pro W3" w:hAnsi="David" w:cs="David"/>
          <w:sz w:val="24"/>
          <w:szCs w:val="24"/>
        </w:rPr>
      </w:pPr>
      <w:r w:rsidRPr="00941AAB">
        <w:rPr>
          <w:rFonts w:ascii="David" w:hAnsi="David" w:cs="David"/>
          <w:sz w:val="24"/>
          <w:szCs w:val="24"/>
          <w:rtl/>
        </w:rPr>
        <w:t xml:space="preserve">ההבהרות והתיקונים במסגרת מסמך זה יחייבו את המציעים ויחשבו כחלק בלתי נפרד </w:t>
      </w:r>
      <w:r w:rsidR="00E33811">
        <w:rPr>
          <w:rFonts w:ascii="David" w:hAnsi="David" w:cs="David" w:hint="cs"/>
          <w:sz w:val="24"/>
          <w:szCs w:val="24"/>
          <w:rtl/>
        </w:rPr>
        <w:t>מהקול קורא.</w:t>
      </w:r>
    </w:p>
    <w:p w14:paraId="45748D39" w14:textId="6E54C0F1" w:rsidR="00003DFD" w:rsidRPr="00941AAB" w:rsidRDefault="00003DFD" w:rsidP="003168AD">
      <w:pPr>
        <w:pStyle w:val="a9"/>
        <w:numPr>
          <w:ilvl w:val="0"/>
          <w:numId w:val="1"/>
        </w:numPr>
        <w:tabs>
          <w:tab w:val="left" w:pos="283"/>
        </w:tabs>
        <w:spacing w:after="120" w:line="360" w:lineRule="auto"/>
        <w:ind w:left="-45" w:right="-142" w:hanging="13"/>
        <w:jc w:val="both"/>
        <w:rPr>
          <w:rFonts w:ascii="David" w:eastAsia="ヒラギノ角ゴ Pro W3" w:hAnsi="David" w:cs="David"/>
          <w:sz w:val="24"/>
          <w:szCs w:val="24"/>
        </w:rPr>
      </w:pPr>
      <w:r w:rsidRPr="00941AAB">
        <w:rPr>
          <w:rFonts w:ascii="David" w:hAnsi="David" w:cs="David"/>
          <w:sz w:val="24"/>
          <w:szCs w:val="24"/>
          <w:rtl/>
        </w:rPr>
        <w:t>המציע יצרף להצעתו מסמך זה יחד עם כל המסמכים המצורפים, כשהוא חתום על-ידו בכל עמוד.</w:t>
      </w:r>
    </w:p>
    <w:p w14:paraId="235A9F45" w14:textId="77777777" w:rsidR="00E45594" w:rsidRPr="00941AAB" w:rsidRDefault="00E45594" w:rsidP="003168AD">
      <w:pPr>
        <w:pStyle w:val="a9"/>
        <w:spacing w:after="120" w:line="360" w:lineRule="auto"/>
        <w:ind w:left="-45" w:hanging="13"/>
        <w:jc w:val="both"/>
        <w:rPr>
          <w:rFonts w:ascii="David" w:eastAsia="ヒラギノ角ゴ Pro W3" w:hAnsi="David" w:cs="David"/>
          <w:sz w:val="24"/>
          <w:szCs w:val="24"/>
          <w:rtl/>
        </w:rPr>
      </w:pPr>
    </w:p>
    <w:p w14:paraId="2E121F48" w14:textId="77777777" w:rsidR="00003DFD" w:rsidRPr="00941AAB" w:rsidRDefault="00003DFD" w:rsidP="0052710D">
      <w:pPr>
        <w:spacing w:after="120" w:line="360" w:lineRule="auto"/>
        <w:ind w:left="-46" w:hanging="11"/>
        <w:rPr>
          <w:rFonts w:ascii="David" w:hAnsi="David" w:cs="David"/>
          <w:sz w:val="24"/>
          <w:szCs w:val="24"/>
          <w:rtl/>
        </w:rPr>
      </w:pPr>
      <w:r w:rsidRPr="00941AAB">
        <w:rPr>
          <w:rFonts w:ascii="David" w:hAnsi="David" w:cs="David"/>
          <w:sz w:val="24"/>
          <w:szCs w:val="24"/>
          <w:rtl/>
        </w:rPr>
        <w:t xml:space="preserve"> </w:t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  <w:t xml:space="preserve">   ב </w:t>
      </w:r>
      <w:proofErr w:type="spellStart"/>
      <w:r w:rsidRPr="00941AAB">
        <w:rPr>
          <w:rFonts w:ascii="David" w:hAnsi="David" w:cs="David"/>
          <w:sz w:val="24"/>
          <w:szCs w:val="24"/>
          <w:rtl/>
        </w:rPr>
        <w:t>ב</w:t>
      </w:r>
      <w:proofErr w:type="spellEnd"/>
      <w:r w:rsidRPr="00941AAB">
        <w:rPr>
          <w:rFonts w:ascii="David" w:hAnsi="David" w:cs="David"/>
          <w:sz w:val="24"/>
          <w:szCs w:val="24"/>
          <w:rtl/>
        </w:rPr>
        <w:t xml:space="preserve"> ר כ ה, </w:t>
      </w:r>
    </w:p>
    <w:p w14:paraId="0846E400" w14:textId="77777777" w:rsidR="00003DFD" w:rsidRPr="00941AAB" w:rsidRDefault="00003DFD" w:rsidP="0052710D">
      <w:pPr>
        <w:spacing w:after="120" w:line="360" w:lineRule="auto"/>
        <w:ind w:left="-46" w:hanging="11"/>
        <w:rPr>
          <w:rFonts w:ascii="David" w:hAnsi="David" w:cs="David"/>
          <w:sz w:val="24"/>
          <w:szCs w:val="24"/>
          <w:rtl/>
        </w:rPr>
      </w:pP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  <w:t>איילת אלינסון</w:t>
      </w:r>
    </w:p>
    <w:p w14:paraId="22A59B7C" w14:textId="77777777" w:rsidR="00D83566" w:rsidRPr="00941AAB" w:rsidRDefault="00003DFD" w:rsidP="0052710D">
      <w:pPr>
        <w:spacing w:after="120" w:line="360" w:lineRule="auto"/>
        <w:ind w:left="-46" w:hanging="11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</w:r>
      <w:r w:rsidRPr="00941AAB">
        <w:rPr>
          <w:rFonts w:ascii="David" w:hAnsi="David" w:cs="David"/>
          <w:sz w:val="24"/>
          <w:szCs w:val="24"/>
          <w:rtl/>
        </w:rPr>
        <w:tab/>
        <w:t xml:space="preserve">        רכזת ועדת המכרזים</w:t>
      </w:r>
    </w:p>
    <w:sectPr w:rsidR="00D83566" w:rsidRPr="00941AAB" w:rsidSect="00374084">
      <w:headerReference w:type="default" r:id="rId9"/>
      <w:footerReference w:type="default" r:id="rId10"/>
      <w:pgSz w:w="11906" w:h="16838" w:code="9"/>
      <w:pgMar w:top="1701" w:right="1416" w:bottom="567" w:left="156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E56D1" w14:textId="77777777" w:rsidR="004E51F0" w:rsidRDefault="004E51F0" w:rsidP="009935D6">
      <w:pPr>
        <w:spacing w:after="0" w:line="240" w:lineRule="auto"/>
      </w:pPr>
      <w:r>
        <w:separator/>
      </w:r>
    </w:p>
  </w:endnote>
  <w:endnote w:type="continuationSeparator" w:id="0">
    <w:p w14:paraId="04333288" w14:textId="77777777" w:rsidR="004E51F0" w:rsidRDefault="004E51F0" w:rsidP="0099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C2A19" w14:textId="77777777" w:rsidR="0017546F" w:rsidRDefault="0017546F" w:rsidP="0017546F">
    <w:pPr>
      <w:jc w:val="center"/>
      <w:rPr>
        <w:rFonts w:ascii="Arial" w:hAnsi="Arial" w:cs="Arial"/>
        <w:sz w:val="16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734B5" w14:textId="77777777" w:rsidR="004E51F0" w:rsidRDefault="004E51F0" w:rsidP="009935D6">
      <w:pPr>
        <w:spacing w:after="0" w:line="240" w:lineRule="auto"/>
      </w:pPr>
      <w:r>
        <w:separator/>
      </w:r>
    </w:p>
  </w:footnote>
  <w:footnote w:type="continuationSeparator" w:id="0">
    <w:p w14:paraId="26F91BE3" w14:textId="77777777" w:rsidR="004E51F0" w:rsidRDefault="004E51F0" w:rsidP="0099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865B2" w14:textId="77777777" w:rsidR="007D44AD" w:rsidRDefault="007D44AD" w:rsidP="00616621">
    <w:pPr>
      <w:pStyle w:val="a4"/>
      <w:rPr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26334FCF" wp14:editId="19898275">
          <wp:simplePos x="0" y="0"/>
          <wp:positionH relativeFrom="page">
            <wp:posOffset>-16510</wp:posOffset>
          </wp:positionH>
          <wp:positionV relativeFrom="paragraph">
            <wp:posOffset>-448945</wp:posOffset>
          </wp:positionV>
          <wp:extent cx="7553325" cy="10684326"/>
          <wp:effectExtent l="0" t="0" r="0" b="317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405_paper_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4356E"/>
    <w:multiLevelType w:val="hybridMultilevel"/>
    <w:tmpl w:val="BCA6C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48C4"/>
    <w:multiLevelType w:val="hybridMultilevel"/>
    <w:tmpl w:val="87403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646E"/>
    <w:multiLevelType w:val="multilevel"/>
    <w:tmpl w:val="197AB2A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 w:hint="default"/>
        <w:b w:val="0"/>
        <w:bCs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abstractNum w:abstractNumId="3" w15:restartNumberingAfterBreak="0">
    <w:nsid w:val="07AD31DF"/>
    <w:multiLevelType w:val="multilevel"/>
    <w:tmpl w:val="B7C44B20"/>
    <w:lvl w:ilvl="0">
      <w:start w:val="1"/>
      <w:numFmt w:val="decimal"/>
      <w:isLgl/>
      <w:lvlText w:val="%1 . "/>
      <w:lvlJc w:val="left"/>
      <w:pPr>
        <w:tabs>
          <w:tab w:val="num" w:pos="720"/>
        </w:tabs>
        <w:ind w:left="720" w:hanging="720"/>
      </w:pPr>
      <w:rPr>
        <w:rFonts w:cs="David" w:hint="default"/>
        <w:b w:val="0"/>
        <w:bCs w:val="0"/>
        <w:i w:val="0"/>
        <w:iCs w:val="0"/>
        <w:spacing w:val="2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David" w:hint="default"/>
        <w:b w:val="0"/>
        <w:bCs w:val="0"/>
        <w:i w:val="0"/>
        <w:iCs w:val="0"/>
        <w:spacing w:val="2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David" w:hint="default"/>
        <w:spacing w:val="2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2880" w:hanging="720"/>
      </w:pPr>
      <w:rPr>
        <w:rFonts w:cs="David" w:hint="default"/>
        <w:spacing w:val="20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 w:hint="default"/>
        <w:spacing w:val="2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4680" w:hanging="1080"/>
      </w:pPr>
      <w:rPr>
        <w:rFonts w:cs="David" w:hint="default"/>
        <w:spacing w:val="2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4"/>
      </w:rPr>
    </w:lvl>
  </w:abstractNum>
  <w:abstractNum w:abstractNumId="4" w15:restartNumberingAfterBreak="0">
    <w:nsid w:val="07ED3587"/>
    <w:multiLevelType w:val="hybridMultilevel"/>
    <w:tmpl w:val="67D2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5943"/>
    <w:multiLevelType w:val="hybridMultilevel"/>
    <w:tmpl w:val="3E9C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92356"/>
    <w:multiLevelType w:val="hybridMultilevel"/>
    <w:tmpl w:val="E9BA4056"/>
    <w:lvl w:ilvl="0" w:tplc="A8E86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90D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anish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B14552"/>
    <w:multiLevelType w:val="hybridMultilevel"/>
    <w:tmpl w:val="07443AC6"/>
    <w:lvl w:ilvl="0" w:tplc="10C84CE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17C4"/>
    <w:multiLevelType w:val="hybridMultilevel"/>
    <w:tmpl w:val="FED28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502FC"/>
    <w:multiLevelType w:val="hybridMultilevel"/>
    <w:tmpl w:val="D542DBDA"/>
    <w:lvl w:ilvl="0" w:tplc="237E12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E13E77"/>
    <w:multiLevelType w:val="hybridMultilevel"/>
    <w:tmpl w:val="866E94DE"/>
    <w:lvl w:ilvl="0" w:tplc="A4B89B9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040D0019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040D001B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040D000F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040D0019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040D001B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040D000F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040D0019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040D001B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D0049DC"/>
    <w:multiLevelType w:val="hybridMultilevel"/>
    <w:tmpl w:val="F1749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23E72"/>
    <w:multiLevelType w:val="hybridMultilevel"/>
    <w:tmpl w:val="2B468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5F4898"/>
    <w:multiLevelType w:val="hybridMultilevel"/>
    <w:tmpl w:val="575A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F0553"/>
    <w:multiLevelType w:val="hybridMultilevel"/>
    <w:tmpl w:val="4C886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43C28"/>
    <w:multiLevelType w:val="hybridMultilevel"/>
    <w:tmpl w:val="04D0DB2A"/>
    <w:lvl w:ilvl="0" w:tplc="2572ED88">
      <w:start w:val="1"/>
      <w:numFmt w:val="decimal"/>
      <w:lvlText w:val="%1."/>
      <w:lvlJc w:val="left"/>
      <w:pPr>
        <w:ind w:left="1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7" w15:restartNumberingAfterBreak="0">
    <w:nsid w:val="2F772615"/>
    <w:multiLevelType w:val="hybridMultilevel"/>
    <w:tmpl w:val="969C6C0A"/>
    <w:lvl w:ilvl="0" w:tplc="8B7817F0">
      <w:start w:val="1"/>
      <w:numFmt w:val="decimal"/>
      <w:lvlText w:val="%1."/>
      <w:lvlJc w:val="left"/>
      <w:pPr>
        <w:ind w:left="720" w:hanging="360"/>
      </w:pPr>
      <w:rPr>
        <w:rFonts w:eastAsiaTheme="minorHAnsi" w:cs="Davi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8232E"/>
    <w:multiLevelType w:val="hybridMultilevel"/>
    <w:tmpl w:val="8D54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656BF"/>
    <w:multiLevelType w:val="hybridMultilevel"/>
    <w:tmpl w:val="1E1A0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37F0C"/>
    <w:multiLevelType w:val="hybridMultilevel"/>
    <w:tmpl w:val="8912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F3F43"/>
    <w:multiLevelType w:val="hybridMultilevel"/>
    <w:tmpl w:val="E9BA4056"/>
    <w:lvl w:ilvl="0" w:tplc="A8E86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003AA"/>
    <w:multiLevelType w:val="hybridMultilevel"/>
    <w:tmpl w:val="F9D62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45F02"/>
    <w:multiLevelType w:val="multilevel"/>
    <w:tmpl w:val="12C2EA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anish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897F47"/>
    <w:multiLevelType w:val="multilevel"/>
    <w:tmpl w:val="197AB2A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 w:hint="default"/>
        <w:b w:val="0"/>
        <w:bCs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abstractNum w:abstractNumId="25" w15:restartNumberingAfterBreak="0">
    <w:nsid w:val="5EF35D69"/>
    <w:multiLevelType w:val="hybridMultilevel"/>
    <w:tmpl w:val="5FF4A870"/>
    <w:lvl w:ilvl="0" w:tplc="9C1EC1E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D6EBA"/>
    <w:multiLevelType w:val="hybridMultilevel"/>
    <w:tmpl w:val="288CFBF8"/>
    <w:lvl w:ilvl="0" w:tplc="F852E2C2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65331"/>
    <w:multiLevelType w:val="hybridMultilevel"/>
    <w:tmpl w:val="8402B310"/>
    <w:lvl w:ilvl="0" w:tplc="0409000F">
      <w:start w:val="1"/>
      <w:numFmt w:val="decimal"/>
      <w:lvlText w:val="%1."/>
      <w:lvlJc w:val="left"/>
      <w:pPr>
        <w:ind w:left="70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56CC2"/>
    <w:multiLevelType w:val="hybridMultilevel"/>
    <w:tmpl w:val="750239B6"/>
    <w:lvl w:ilvl="0" w:tplc="174044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745AF"/>
    <w:multiLevelType w:val="multilevel"/>
    <w:tmpl w:val="A1D87C30"/>
    <w:lvl w:ilvl="0">
      <w:start w:val="1"/>
      <w:numFmt w:val="decimal"/>
      <w:pStyle w:val="a"/>
      <w:isLgl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i w:val="0"/>
        <w:iCs w:val="0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cs="David" w:hint="cs"/>
        <w:b w:val="0"/>
        <w:bCs w:val="0"/>
        <w:i w:val="0"/>
        <w:iCs w:val="0"/>
        <w:spacing w:val="-2"/>
        <w:sz w:val="24"/>
        <w:szCs w:val="24"/>
        <w:lang w:val="en-U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cs="David" w:hint="cs"/>
        <w:b w:val="0"/>
        <w:bCs w:val="0"/>
        <w:spacing w:val="-8"/>
        <w:kern w:val="24"/>
        <w:sz w:val="24"/>
        <w:szCs w:val="24"/>
      </w:rPr>
    </w:lvl>
    <w:lvl w:ilvl="4">
      <w:start w:val="1"/>
      <w:numFmt w:val="hebrew1"/>
      <w:lvlText w:val="(%5)"/>
      <w:lvlJc w:val="center"/>
      <w:pPr>
        <w:tabs>
          <w:tab w:val="num" w:pos="3960"/>
        </w:tabs>
        <w:ind w:left="3960" w:hanging="1080"/>
      </w:pPr>
      <w:rPr>
        <w:rFonts w:hint="default"/>
        <w:spacing w:val="0"/>
        <w:sz w:val="24"/>
        <w:szCs w:val="24"/>
        <w:lang w:val="en-US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 w:hint="default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spacing w:val="0"/>
        <w:sz w:val="24"/>
      </w:rPr>
    </w:lvl>
  </w:abstractNum>
  <w:abstractNum w:abstractNumId="30" w15:restartNumberingAfterBreak="0">
    <w:nsid w:val="71DE2E60"/>
    <w:multiLevelType w:val="hybridMultilevel"/>
    <w:tmpl w:val="9DD45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51E07"/>
    <w:multiLevelType w:val="hybridMultilevel"/>
    <w:tmpl w:val="1B84E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E5098"/>
    <w:multiLevelType w:val="multilevel"/>
    <w:tmpl w:val="26FC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D706B7"/>
    <w:multiLevelType w:val="hybridMultilevel"/>
    <w:tmpl w:val="8698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4458D"/>
    <w:multiLevelType w:val="hybridMultilevel"/>
    <w:tmpl w:val="376A3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008C4"/>
    <w:multiLevelType w:val="hybridMultilevel"/>
    <w:tmpl w:val="1676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F63BC"/>
    <w:multiLevelType w:val="hybridMultilevel"/>
    <w:tmpl w:val="2AF43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0"/>
  </w:num>
  <w:num w:numId="10">
    <w:abstractNumId w:val="21"/>
  </w:num>
  <w:num w:numId="11">
    <w:abstractNumId w:val="28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5"/>
  </w:num>
  <w:num w:numId="15">
    <w:abstractNumId w:val="29"/>
  </w:num>
  <w:num w:numId="16">
    <w:abstractNumId w:val="16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9"/>
  </w:num>
  <w:num w:numId="20">
    <w:abstractNumId w:val="3"/>
  </w:num>
  <w:num w:numId="21">
    <w:abstractNumId w:val="20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7"/>
  </w:num>
  <w:num w:numId="25">
    <w:abstractNumId w:val="24"/>
  </w:num>
  <w:num w:numId="26">
    <w:abstractNumId w:val="11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7"/>
  </w:num>
  <w:num w:numId="30">
    <w:abstractNumId w:val="23"/>
  </w:num>
  <w:num w:numId="31">
    <w:abstractNumId w:val="5"/>
  </w:num>
  <w:num w:numId="32">
    <w:abstractNumId w:val="27"/>
  </w:num>
  <w:num w:numId="33">
    <w:abstractNumId w:val="13"/>
  </w:num>
  <w:num w:numId="34">
    <w:abstractNumId w:val="14"/>
  </w:num>
  <w:num w:numId="35">
    <w:abstractNumId w:val="4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D8"/>
    <w:rsid w:val="00003DFD"/>
    <w:rsid w:val="00005ADA"/>
    <w:rsid w:val="000066BC"/>
    <w:rsid w:val="00011AB1"/>
    <w:rsid w:val="00011B7B"/>
    <w:rsid w:val="000127C5"/>
    <w:rsid w:val="00021093"/>
    <w:rsid w:val="000219C9"/>
    <w:rsid w:val="00022888"/>
    <w:rsid w:val="00024B79"/>
    <w:rsid w:val="0003040F"/>
    <w:rsid w:val="00031AB4"/>
    <w:rsid w:val="00036D07"/>
    <w:rsid w:val="0005076A"/>
    <w:rsid w:val="00054299"/>
    <w:rsid w:val="00061891"/>
    <w:rsid w:val="00064288"/>
    <w:rsid w:val="00080571"/>
    <w:rsid w:val="000810C8"/>
    <w:rsid w:val="00081582"/>
    <w:rsid w:val="00082528"/>
    <w:rsid w:val="000918C3"/>
    <w:rsid w:val="000962F0"/>
    <w:rsid w:val="000A3BE9"/>
    <w:rsid w:val="000B09F3"/>
    <w:rsid w:val="000B0A7C"/>
    <w:rsid w:val="000C38B8"/>
    <w:rsid w:val="000C606A"/>
    <w:rsid w:val="000C7CF9"/>
    <w:rsid w:val="000D1F14"/>
    <w:rsid w:val="000D7C5B"/>
    <w:rsid w:val="000E1D72"/>
    <w:rsid w:val="000E403F"/>
    <w:rsid w:val="000F317B"/>
    <w:rsid w:val="000F4121"/>
    <w:rsid w:val="000F4281"/>
    <w:rsid w:val="00104553"/>
    <w:rsid w:val="001054FE"/>
    <w:rsid w:val="00107133"/>
    <w:rsid w:val="001128C6"/>
    <w:rsid w:val="00112E6B"/>
    <w:rsid w:val="00115562"/>
    <w:rsid w:val="00121C79"/>
    <w:rsid w:val="0013000B"/>
    <w:rsid w:val="00140A2D"/>
    <w:rsid w:val="00151F3A"/>
    <w:rsid w:val="00156808"/>
    <w:rsid w:val="00160ED1"/>
    <w:rsid w:val="00161C4D"/>
    <w:rsid w:val="00162802"/>
    <w:rsid w:val="0016372C"/>
    <w:rsid w:val="0017546F"/>
    <w:rsid w:val="0018279C"/>
    <w:rsid w:val="0018607D"/>
    <w:rsid w:val="00187D76"/>
    <w:rsid w:val="00196FF1"/>
    <w:rsid w:val="001A49EE"/>
    <w:rsid w:val="001A4B6F"/>
    <w:rsid w:val="001B66BA"/>
    <w:rsid w:val="001C0ED8"/>
    <w:rsid w:val="001C431C"/>
    <w:rsid w:val="001C4538"/>
    <w:rsid w:val="001C4D74"/>
    <w:rsid w:val="001D3728"/>
    <w:rsid w:val="001E57EE"/>
    <w:rsid w:val="001E5913"/>
    <w:rsid w:val="001E709D"/>
    <w:rsid w:val="001F60FA"/>
    <w:rsid w:val="001F78FB"/>
    <w:rsid w:val="0020152E"/>
    <w:rsid w:val="002042B5"/>
    <w:rsid w:val="00207EE8"/>
    <w:rsid w:val="00210507"/>
    <w:rsid w:val="00224142"/>
    <w:rsid w:val="00225298"/>
    <w:rsid w:val="002258EC"/>
    <w:rsid w:val="002268B1"/>
    <w:rsid w:val="00230DA0"/>
    <w:rsid w:val="002365C8"/>
    <w:rsid w:val="002368AE"/>
    <w:rsid w:val="00237B98"/>
    <w:rsid w:val="00242F56"/>
    <w:rsid w:val="002468EC"/>
    <w:rsid w:val="00251A34"/>
    <w:rsid w:val="0025282F"/>
    <w:rsid w:val="002567FC"/>
    <w:rsid w:val="0025716E"/>
    <w:rsid w:val="00267BD3"/>
    <w:rsid w:val="00271FE2"/>
    <w:rsid w:val="00276069"/>
    <w:rsid w:val="00285122"/>
    <w:rsid w:val="002902EC"/>
    <w:rsid w:val="002939C2"/>
    <w:rsid w:val="002A44D6"/>
    <w:rsid w:val="002A4891"/>
    <w:rsid w:val="002A4A5A"/>
    <w:rsid w:val="002A52E2"/>
    <w:rsid w:val="002B5988"/>
    <w:rsid w:val="002B667C"/>
    <w:rsid w:val="002C2030"/>
    <w:rsid w:val="002C5480"/>
    <w:rsid w:val="002C7562"/>
    <w:rsid w:val="002C7650"/>
    <w:rsid w:val="002D0FE1"/>
    <w:rsid w:val="002D10AC"/>
    <w:rsid w:val="002D2868"/>
    <w:rsid w:val="002E15E1"/>
    <w:rsid w:val="002E4242"/>
    <w:rsid w:val="002E4F01"/>
    <w:rsid w:val="002F3C4F"/>
    <w:rsid w:val="002F4D40"/>
    <w:rsid w:val="002F67A4"/>
    <w:rsid w:val="00303EA3"/>
    <w:rsid w:val="00305776"/>
    <w:rsid w:val="0030624F"/>
    <w:rsid w:val="00313785"/>
    <w:rsid w:val="0031443F"/>
    <w:rsid w:val="003153A5"/>
    <w:rsid w:val="003168AD"/>
    <w:rsid w:val="00321487"/>
    <w:rsid w:val="003240B2"/>
    <w:rsid w:val="00335808"/>
    <w:rsid w:val="00341922"/>
    <w:rsid w:val="00342013"/>
    <w:rsid w:val="00346046"/>
    <w:rsid w:val="00356CD0"/>
    <w:rsid w:val="00363505"/>
    <w:rsid w:val="00364273"/>
    <w:rsid w:val="0036648B"/>
    <w:rsid w:val="00370846"/>
    <w:rsid w:val="00372EC0"/>
    <w:rsid w:val="00374084"/>
    <w:rsid w:val="00380E03"/>
    <w:rsid w:val="00387706"/>
    <w:rsid w:val="00387733"/>
    <w:rsid w:val="00387EC0"/>
    <w:rsid w:val="003941F4"/>
    <w:rsid w:val="00394469"/>
    <w:rsid w:val="003A071B"/>
    <w:rsid w:val="003A266B"/>
    <w:rsid w:val="003B1509"/>
    <w:rsid w:val="003D1B6F"/>
    <w:rsid w:val="003D3934"/>
    <w:rsid w:val="003D69AB"/>
    <w:rsid w:val="003E0A9F"/>
    <w:rsid w:val="003E1D8C"/>
    <w:rsid w:val="003E25A8"/>
    <w:rsid w:val="003E362E"/>
    <w:rsid w:val="003E38A3"/>
    <w:rsid w:val="003E5507"/>
    <w:rsid w:val="003F0BC2"/>
    <w:rsid w:val="003F3325"/>
    <w:rsid w:val="003F43BB"/>
    <w:rsid w:val="003F7C5A"/>
    <w:rsid w:val="00401885"/>
    <w:rsid w:val="004020DC"/>
    <w:rsid w:val="0041116D"/>
    <w:rsid w:val="004136E3"/>
    <w:rsid w:val="004152B4"/>
    <w:rsid w:val="00417845"/>
    <w:rsid w:val="00423EAE"/>
    <w:rsid w:val="00424A91"/>
    <w:rsid w:val="004251DB"/>
    <w:rsid w:val="0042796E"/>
    <w:rsid w:val="00430C25"/>
    <w:rsid w:val="00444C56"/>
    <w:rsid w:val="00444E3E"/>
    <w:rsid w:val="00452FF4"/>
    <w:rsid w:val="00460F06"/>
    <w:rsid w:val="004633B6"/>
    <w:rsid w:val="00472E03"/>
    <w:rsid w:val="004824F7"/>
    <w:rsid w:val="00485FC6"/>
    <w:rsid w:val="00491822"/>
    <w:rsid w:val="00493D88"/>
    <w:rsid w:val="004A1FB2"/>
    <w:rsid w:val="004A28F1"/>
    <w:rsid w:val="004A70F6"/>
    <w:rsid w:val="004B1E32"/>
    <w:rsid w:val="004B44D3"/>
    <w:rsid w:val="004B479C"/>
    <w:rsid w:val="004C1276"/>
    <w:rsid w:val="004C2736"/>
    <w:rsid w:val="004C7E5E"/>
    <w:rsid w:val="004E2D17"/>
    <w:rsid w:val="004E51F0"/>
    <w:rsid w:val="004E6718"/>
    <w:rsid w:val="004F1A9C"/>
    <w:rsid w:val="004F2CD3"/>
    <w:rsid w:val="004F4DB9"/>
    <w:rsid w:val="0050772A"/>
    <w:rsid w:val="0050790C"/>
    <w:rsid w:val="005117C6"/>
    <w:rsid w:val="00520C4A"/>
    <w:rsid w:val="005247AF"/>
    <w:rsid w:val="0052554D"/>
    <w:rsid w:val="0052709B"/>
    <w:rsid w:val="0052710D"/>
    <w:rsid w:val="005338FF"/>
    <w:rsid w:val="00535506"/>
    <w:rsid w:val="00547A5E"/>
    <w:rsid w:val="00553064"/>
    <w:rsid w:val="00556441"/>
    <w:rsid w:val="00557594"/>
    <w:rsid w:val="00580778"/>
    <w:rsid w:val="0058317B"/>
    <w:rsid w:val="00583CAF"/>
    <w:rsid w:val="00592363"/>
    <w:rsid w:val="00597850"/>
    <w:rsid w:val="005A3307"/>
    <w:rsid w:val="005A622E"/>
    <w:rsid w:val="005B2953"/>
    <w:rsid w:val="005B420F"/>
    <w:rsid w:val="005B5B02"/>
    <w:rsid w:val="005C1060"/>
    <w:rsid w:val="005D6F15"/>
    <w:rsid w:val="005E1CDA"/>
    <w:rsid w:val="005E4922"/>
    <w:rsid w:val="005E605A"/>
    <w:rsid w:val="005F2A1E"/>
    <w:rsid w:val="005F32C1"/>
    <w:rsid w:val="00616621"/>
    <w:rsid w:val="00616FAD"/>
    <w:rsid w:val="00623837"/>
    <w:rsid w:val="00624833"/>
    <w:rsid w:val="0063054C"/>
    <w:rsid w:val="006317E3"/>
    <w:rsid w:val="00635EA3"/>
    <w:rsid w:val="0064585E"/>
    <w:rsid w:val="006500D9"/>
    <w:rsid w:val="006543F3"/>
    <w:rsid w:val="00657928"/>
    <w:rsid w:val="00663F0E"/>
    <w:rsid w:val="006646F7"/>
    <w:rsid w:val="00666529"/>
    <w:rsid w:val="00666A42"/>
    <w:rsid w:val="00667E38"/>
    <w:rsid w:val="006728DB"/>
    <w:rsid w:val="00680F14"/>
    <w:rsid w:val="00681B74"/>
    <w:rsid w:val="00684712"/>
    <w:rsid w:val="00686B2A"/>
    <w:rsid w:val="00687438"/>
    <w:rsid w:val="00692282"/>
    <w:rsid w:val="0069407F"/>
    <w:rsid w:val="006A2088"/>
    <w:rsid w:val="006A7260"/>
    <w:rsid w:val="006B0BD9"/>
    <w:rsid w:val="006B1946"/>
    <w:rsid w:val="006B38F2"/>
    <w:rsid w:val="006C0567"/>
    <w:rsid w:val="006C6794"/>
    <w:rsid w:val="006D6340"/>
    <w:rsid w:val="006D6D70"/>
    <w:rsid w:val="006F47C3"/>
    <w:rsid w:val="00704B80"/>
    <w:rsid w:val="00714EE1"/>
    <w:rsid w:val="00725B8B"/>
    <w:rsid w:val="00733EFC"/>
    <w:rsid w:val="00736735"/>
    <w:rsid w:val="0074202B"/>
    <w:rsid w:val="007424BD"/>
    <w:rsid w:val="00744326"/>
    <w:rsid w:val="00750FB5"/>
    <w:rsid w:val="0076608E"/>
    <w:rsid w:val="00770143"/>
    <w:rsid w:val="0077334E"/>
    <w:rsid w:val="007825E9"/>
    <w:rsid w:val="00783B46"/>
    <w:rsid w:val="007877CE"/>
    <w:rsid w:val="007918C3"/>
    <w:rsid w:val="00796572"/>
    <w:rsid w:val="007A3E41"/>
    <w:rsid w:val="007B2CF4"/>
    <w:rsid w:val="007B3EBC"/>
    <w:rsid w:val="007C17C8"/>
    <w:rsid w:val="007C4214"/>
    <w:rsid w:val="007C7B8E"/>
    <w:rsid w:val="007D3B33"/>
    <w:rsid w:val="007D44AD"/>
    <w:rsid w:val="007D69AC"/>
    <w:rsid w:val="007D762A"/>
    <w:rsid w:val="007F49AF"/>
    <w:rsid w:val="00800B6E"/>
    <w:rsid w:val="00802F3C"/>
    <w:rsid w:val="00804A72"/>
    <w:rsid w:val="008102A0"/>
    <w:rsid w:val="008119C7"/>
    <w:rsid w:val="00812FA1"/>
    <w:rsid w:val="0081337C"/>
    <w:rsid w:val="00814B22"/>
    <w:rsid w:val="00817818"/>
    <w:rsid w:val="00823E82"/>
    <w:rsid w:val="008249C7"/>
    <w:rsid w:val="0083054D"/>
    <w:rsid w:val="00834AE4"/>
    <w:rsid w:val="00834EBB"/>
    <w:rsid w:val="00841ED7"/>
    <w:rsid w:val="00845A55"/>
    <w:rsid w:val="008479AA"/>
    <w:rsid w:val="00850B89"/>
    <w:rsid w:val="00866F9C"/>
    <w:rsid w:val="00867642"/>
    <w:rsid w:val="00867A7B"/>
    <w:rsid w:val="00870AE0"/>
    <w:rsid w:val="00870F8A"/>
    <w:rsid w:val="00877762"/>
    <w:rsid w:val="00880B0C"/>
    <w:rsid w:val="00891F96"/>
    <w:rsid w:val="008A05DA"/>
    <w:rsid w:val="008A4443"/>
    <w:rsid w:val="008B1678"/>
    <w:rsid w:val="008D0951"/>
    <w:rsid w:val="008D19C5"/>
    <w:rsid w:val="008F275C"/>
    <w:rsid w:val="008F7ECE"/>
    <w:rsid w:val="00900104"/>
    <w:rsid w:val="00903722"/>
    <w:rsid w:val="00914F87"/>
    <w:rsid w:val="00916291"/>
    <w:rsid w:val="00916782"/>
    <w:rsid w:val="00920D91"/>
    <w:rsid w:val="00927FBC"/>
    <w:rsid w:val="00930D24"/>
    <w:rsid w:val="00937792"/>
    <w:rsid w:val="009412A0"/>
    <w:rsid w:val="00941AAB"/>
    <w:rsid w:val="009457CA"/>
    <w:rsid w:val="00963D72"/>
    <w:rsid w:val="00972328"/>
    <w:rsid w:val="0098092F"/>
    <w:rsid w:val="0098329E"/>
    <w:rsid w:val="00987252"/>
    <w:rsid w:val="00992F92"/>
    <w:rsid w:val="009935D6"/>
    <w:rsid w:val="009941BC"/>
    <w:rsid w:val="009958C0"/>
    <w:rsid w:val="00996CFB"/>
    <w:rsid w:val="009A0B11"/>
    <w:rsid w:val="009A125F"/>
    <w:rsid w:val="009A33C6"/>
    <w:rsid w:val="009A4896"/>
    <w:rsid w:val="009A7C3F"/>
    <w:rsid w:val="009B6AE9"/>
    <w:rsid w:val="009C5CD4"/>
    <w:rsid w:val="009D0045"/>
    <w:rsid w:val="009D0A74"/>
    <w:rsid w:val="009D12F6"/>
    <w:rsid w:val="009D1F09"/>
    <w:rsid w:val="009E10BF"/>
    <w:rsid w:val="009E3463"/>
    <w:rsid w:val="009E6B2C"/>
    <w:rsid w:val="009F391D"/>
    <w:rsid w:val="00A02BE6"/>
    <w:rsid w:val="00A03876"/>
    <w:rsid w:val="00A059E9"/>
    <w:rsid w:val="00A10676"/>
    <w:rsid w:val="00A21E22"/>
    <w:rsid w:val="00A2201A"/>
    <w:rsid w:val="00A30E54"/>
    <w:rsid w:val="00A31C7D"/>
    <w:rsid w:val="00A43C76"/>
    <w:rsid w:val="00A442DB"/>
    <w:rsid w:val="00A51BD9"/>
    <w:rsid w:val="00A57293"/>
    <w:rsid w:val="00A57E1E"/>
    <w:rsid w:val="00A606C9"/>
    <w:rsid w:val="00A747DD"/>
    <w:rsid w:val="00A74FFC"/>
    <w:rsid w:val="00A81CE0"/>
    <w:rsid w:val="00A869CF"/>
    <w:rsid w:val="00A941AB"/>
    <w:rsid w:val="00A9526A"/>
    <w:rsid w:val="00A96F64"/>
    <w:rsid w:val="00AA20EE"/>
    <w:rsid w:val="00AB70CC"/>
    <w:rsid w:val="00AB75D5"/>
    <w:rsid w:val="00AD10A6"/>
    <w:rsid w:val="00AD38DF"/>
    <w:rsid w:val="00AE0A2C"/>
    <w:rsid w:val="00AE5C9E"/>
    <w:rsid w:val="00AF1932"/>
    <w:rsid w:val="00AF1962"/>
    <w:rsid w:val="00AF2B80"/>
    <w:rsid w:val="00AF352C"/>
    <w:rsid w:val="00B12508"/>
    <w:rsid w:val="00B139DC"/>
    <w:rsid w:val="00B1711D"/>
    <w:rsid w:val="00B2413D"/>
    <w:rsid w:val="00B3145D"/>
    <w:rsid w:val="00B33BB3"/>
    <w:rsid w:val="00B364AC"/>
    <w:rsid w:val="00B544CC"/>
    <w:rsid w:val="00B60A5A"/>
    <w:rsid w:val="00B61C33"/>
    <w:rsid w:val="00B625BB"/>
    <w:rsid w:val="00B65997"/>
    <w:rsid w:val="00B6647F"/>
    <w:rsid w:val="00B70A4C"/>
    <w:rsid w:val="00B72B3A"/>
    <w:rsid w:val="00B74C4B"/>
    <w:rsid w:val="00B8157D"/>
    <w:rsid w:val="00B87C0C"/>
    <w:rsid w:val="00B92561"/>
    <w:rsid w:val="00B92981"/>
    <w:rsid w:val="00B94034"/>
    <w:rsid w:val="00BA3A25"/>
    <w:rsid w:val="00BA4FF8"/>
    <w:rsid w:val="00BB50D9"/>
    <w:rsid w:val="00BB5F54"/>
    <w:rsid w:val="00BB75A1"/>
    <w:rsid w:val="00BC001C"/>
    <w:rsid w:val="00BC00EA"/>
    <w:rsid w:val="00BC5E50"/>
    <w:rsid w:val="00BD0B5D"/>
    <w:rsid w:val="00BD4055"/>
    <w:rsid w:val="00BD4D2A"/>
    <w:rsid w:val="00BD4E91"/>
    <w:rsid w:val="00BD6104"/>
    <w:rsid w:val="00BE218D"/>
    <w:rsid w:val="00BE431B"/>
    <w:rsid w:val="00BE6077"/>
    <w:rsid w:val="00BF48DC"/>
    <w:rsid w:val="00BF62DC"/>
    <w:rsid w:val="00C15599"/>
    <w:rsid w:val="00C25C9E"/>
    <w:rsid w:val="00C267D8"/>
    <w:rsid w:val="00C33E33"/>
    <w:rsid w:val="00C36F22"/>
    <w:rsid w:val="00C41092"/>
    <w:rsid w:val="00C425F7"/>
    <w:rsid w:val="00C51EA3"/>
    <w:rsid w:val="00C52082"/>
    <w:rsid w:val="00C567A4"/>
    <w:rsid w:val="00C64EFB"/>
    <w:rsid w:val="00C66917"/>
    <w:rsid w:val="00C673F2"/>
    <w:rsid w:val="00C67B61"/>
    <w:rsid w:val="00C71C36"/>
    <w:rsid w:val="00C7225B"/>
    <w:rsid w:val="00C7456F"/>
    <w:rsid w:val="00C759DC"/>
    <w:rsid w:val="00C8056C"/>
    <w:rsid w:val="00C80943"/>
    <w:rsid w:val="00C82C07"/>
    <w:rsid w:val="00C910FD"/>
    <w:rsid w:val="00C93D77"/>
    <w:rsid w:val="00C955D9"/>
    <w:rsid w:val="00CA1E2D"/>
    <w:rsid w:val="00CA230A"/>
    <w:rsid w:val="00CA297A"/>
    <w:rsid w:val="00CA3A57"/>
    <w:rsid w:val="00CB184B"/>
    <w:rsid w:val="00CB2AA4"/>
    <w:rsid w:val="00CB43BE"/>
    <w:rsid w:val="00CB55A2"/>
    <w:rsid w:val="00CB7C92"/>
    <w:rsid w:val="00CC0500"/>
    <w:rsid w:val="00CC2314"/>
    <w:rsid w:val="00CC51A1"/>
    <w:rsid w:val="00CC6F74"/>
    <w:rsid w:val="00CD332A"/>
    <w:rsid w:val="00CD6638"/>
    <w:rsid w:val="00CE0B1B"/>
    <w:rsid w:val="00CE5A62"/>
    <w:rsid w:val="00CE5F7E"/>
    <w:rsid w:val="00CF12A3"/>
    <w:rsid w:val="00CF699A"/>
    <w:rsid w:val="00CF70B7"/>
    <w:rsid w:val="00D11BB5"/>
    <w:rsid w:val="00D12B00"/>
    <w:rsid w:val="00D15450"/>
    <w:rsid w:val="00D15B2E"/>
    <w:rsid w:val="00D16A0C"/>
    <w:rsid w:val="00D20670"/>
    <w:rsid w:val="00D20AD8"/>
    <w:rsid w:val="00D25566"/>
    <w:rsid w:val="00D307B3"/>
    <w:rsid w:val="00D3544D"/>
    <w:rsid w:val="00D43876"/>
    <w:rsid w:val="00D46E36"/>
    <w:rsid w:val="00D57F86"/>
    <w:rsid w:val="00D60037"/>
    <w:rsid w:val="00D63CA0"/>
    <w:rsid w:val="00D722C3"/>
    <w:rsid w:val="00D732E1"/>
    <w:rsid w:val="00D7780E"/>
    <w:rsid w:val="00D83566"/>
    <w:rsid w:val="00D864FC"/>
    <w:rsid w:val="00D9150A"/>
    <w:rsid w:val="00D93341"/>
    <w:rsid w:val="00D93B1F"/>
    <w:rsid w:val="00D97F67"/>
    <w:rsid w:val="00DA0499"/>
    <w:rsid w:val="00DA162C"/>
    <w:rsid w:val="00DA261D"/>
    <w:rsid w:val="00DA31FA"/>
    <w:rsid w:val="00DB31CB"/>
    <w:rsid w:val="00DB6DF4"/>
    <w:rsid w:val="00DC1F40"/>
    <w:rsid w:val="00DC331B"/>
    <w:rsid w:val="00DC3643"/>
    <w:rsid w:val="00DC7873"/>
    <w:rsid w:val="00DC7C69"/>
    <w:rsid w:val="00DD0A7E"/>
    <w:rsid w:val="00DD7635"/>
    <w:rsid w:val="00DE0BC6"/>
    <w:rsid w:val="00DF2C57"/>
    <w:rsid w:val="00DF5014"/>
    <w:rsid w:val="00E04101"/>
    <w:rsid w:val="00E1166C"/>
    <w:rsid w:val="00E11FDE"/>
    <w:rsid w:val="00E12A79"/>
    <w:rsid w:val="00E1668C"/>
    <w:rsid w:val="00E21B93"/>
    <w:rsid w:val="00E253BE"/>
    <w:rsid w:val="00E326E8"/>
    <w:rsid w:val="00E33811"/>
    <w:rsid w:val="00E34094"/>
    <w:rsid w:val="00E34264"/>
    <w:rsid w:val="00E35213"/>
    <w:rsid w:val="00E35D24"/>
    <w:rsid w:val="00E40C58"/>
    <w:rsid w:val="00E4170C"/>
    <w:rsid w:val="00E42E05"/>
    <w:rsid w:val="00E45594"/>
    <w:rsid w:val="00E52B6A"/>
    <w:rsid w:val="00E55284"/>
    <w:rsid w:val="00E576EF"/>
    <w:rsid w:val="00E608D5"/>
    <w:rsid w:val="00E60B2A"/>
    <w:rsid w:val="00E616F3"/>
    <w:rsid w:val="00E700EB"/>
    <w:rsid w:val="00E72CC5"/>
    <w:rsid w:val="00E820F4"/>
    <w:rsid w:val="00E86245"/>
    <w:rsid w:val="00E90229"/>
    <w:rsid w:val="00EA6BBD"/>
    <w:rsid w:val="00EA705A"/>
    <w:rsid w:val="00EA7E04"/>
    <w:rsid w:val="00EB02AB"/>
    <w:rsid w:val="00EB5131"/>
    <w:rsid w:val="00EC0290"/>
    <w:rsid w:val="00EC6AB0"/>
    <w:rsid w:val="00EC6FBE"/>
    <w:rsid w:val="00EC7903"/>
    <w:rsid w:val="00ED1CEB"/>
    <w:rsid w:val="00ED6EDC"/>
    <w:rsid w:val="00EE1535"/>
    <w:rsid w:val="00EE7054"/>
    <w:rsid w:val="00EF3BF9"/>
    <w:rsid w:val="00EF4EBE"/>
    <w:rsid w:val="00EF5AE0"/>
    <w:rsid w:val="00F01EB5"/>
    <w:rsid w:val="00F02053"/>
    <w:rsid w:val="00F148B1"/>
    <w:rsid w:val="00F162D7"/>
    <w:rsid w:val="00F175A6"/>
    <w:rsid w:val="00F24E1C"/>
    <w:rsid w:val="00F31A2F"/>
    <w:rsid w:val="00F33BEE"/>
    <w:rsid w:val="00F410FE"/>
    <w:rsid w:val="00F4275E"/>
    <w:rsid w:val="00F44ACD"/>
    <w:rsid w:val="00F47FE3"/>
    <w:rsid w:val="00F5120B"/>
    <w:rsid w:val="00F52351"/>
    <w:rsid w:val="00F55591"/>
    <w:rsid w:val="00F61212"/>
    <w:rsid w:val="00F671B7"/>
    <w:rsid w:val="00F71695"/>
    <w:rsid w:val="00F74A4C"/>
    <w:rsid w:val="00F80933"/>
    <w:rsid w:val="00F9091F"/>
    <w:rsid w:val="00F91289"/>
    <w:rsid w:val="00F919A4"/>
    <w:rsid w:val="00FA1320"/>
    <w:rsid w:val="00FA2EDA"/>
    <w:rsid w:val="00FB2F20"/>
    <w:rsid w:val="00FB2F2A"/>
    <w:rsid w:val="00FB79B6"/>
    <w:rsid w:val="00FD0498"/>
    <w:rsid w:val="00FD2FA8"/>
    <w:rsid w:val="00FD3B5B"/>
    <w:rsid w:val="00FD445D"/>
    <w:rsid w:val="00FE2CE6"/>
    <w:rsid w:val="00FF1B44"/>
    <w:rsid w:val="00FF3B5B"/>
    <w:rsid w:val="0897B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98F79"/>
  <w15:docId w15:val="{E30E295F-BB5F-4B1F-B22A-41FF7FE6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251DB"/>
    <w:pPr>
      <w:bidi/>
      <w:spacing w:after="200" w:line="276" w:lineRule="auto"/>
    </w:pPr>
  </w:style>
  <w:style w:type="paragraph" w:styleId="1">
    <w:name w:val="heading 1"/>
    <w:basedOn w:val="a0"/>
    <w:next w:val="a0"/>
    <w:link w:val="10"/>
    <w:rsid w:val="00A51BD9"/>
    <w:pPr>
      <w:keepNext/>
      <w:keepLines/>
      <w:spacing w:before="480" w:after="0" w:line="259" w:lineRule="auto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93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9935D6"/>
  </w:style>
  <w:style w:type="paragraph" w:styleId="a6">
    <w:name w:val="footer"/>
    <w:basedOn w:val="a0"/>
    <w:link w:val="a7"/>
    <w:uiPriority w:val="99"/>
    <w:unhideWhenUsed/>
    <w:rsid w:val="00993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9935D6"/>
  </w:style>
  <w:style w:type="table" w:styleId="a8">
    <w:name w:val="Table Grid"/>
    <w:aliases w:val="טקסט טבלה תחתונה"/>
    <w:basedOn w:val="a2"/>
    <w:uiPriority w:val="39"/>
    <w:rsid w:val="004251D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aliases w:val="LP1,List Paragraph_0,List Paragraph_1,פיסקת רשימה1"/>
    <w:basedOn w:val="a0"/>
    <w:link w:val="aa"/>
    <w:uiPriority w:val="34"/>
    <w:qFormat/>
    <w:rsid w:val="00B70A4C"/>
    <w:pPr>
      <w:ind w:left="720"/>
      <w:contextualSpacing/>
    </w:pPr>
  </w:style>
  <w:style w:type="character" w:customStyle="1" w:styleId="aa">
    <w:name w:val="פיסקת רשימה תו"/>
    <w:aliases w:val="LP1 תו,List Paragraph_0 תו,List Paragraph_1 תו,פיסקת רשימה1 תו"/>
    <w:link w:val="a9"/>
    <w:uiPriority w:val="34"/>
    <w:rsid w:val="00B70A4C"/>
  </w:style>
  <w:style w:type="paragraph" w:styleId="ab">
    <w:name w:val="Balloon Text"/>
    <w:basedOn w:val="a0"/>
    <w:link w:val="ac"/>
    <w:uiPriority w:val="99"/>
    <w:semiHidden/>
    <w:unhideWhenUsed/>
    <w:rsid w:val="00CA1E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1"/>
    <w:link w:val="ab"/>
    <w:uiPriority w:val="99"/>
    <w:semiHidden/>
    <w:rsid w:val="00CA1E2D"/>
    <w:rPr>
      <w:rFonts w:ascii="Tahoma" w:hAnsi="Tahoma" w:cs="Tahoma"/>
      <w:sz w:val="18"/>
      <w:szCs w:val="18"/>
    </w:rPr>
  </w:style>
  <w:style w:type="paragraph" w:customStyle="1" w:styleId="Style2">
    <w:name w:val="Style2"/>
    <w:basedOn w:val="a0"/>
    <w:uiPriority w:val="99"/>
    <w:rsid w:val="00F671B7"/>
    <w:pPr>
      <w:widowControl w:val="0"/>
      <w:autoSpaceDE w:val="0"/>
      <w:autoSpaceDN w:val="0"/>
      <w:bidi w:val="0"/>
      <w:adjustRightInd w:val="0"/>
      <w:spacing w:after="0" w:line="43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5">
    <w:name w:val="Font Style65"/>
    <w:uiPriority w:val="99"/>
    <w:rsid w:val="00F671B7"/>
    <w:rPr>
      <w:rFonts w:ascii="Times New Roman" w:hAnsi="Times New Roman" w:cs="Times New Roman"/>
      <w:b/>
      <w:bCs/>
      <w:sz w:val="28"/>
      <w:szCs w:val="28"/>
      <w:lang w:bidi="he-IL"/>
    </w:rPr>
  </w:style>
  <w:style w:type="paragraph" w:styleId="ad">
    <w:name w:val="Title"/>
    <w:basedOn w:val="a0"/>
    <w:link w:val="ae"/>
    <w:qFormat/>
    <w:rsid w:val="00B61C33"/>
    <w:pPr>
      <w:spacing w:after="0" w:line="240" w:lineRule="auto"/>
      <w:jc w:val="center"/>
    </w:pPr>
    <w:rPr>
      <w:rFonts w:ascii="Times New Roman" w:eastAsia="SimSun" w:hAnsi="Times New Roman" w:cs="Arial"/>
      <w:sz w:val="28"/>
      <w:szCs w:val="28"/>
      <w:u w:val="single"/>
      <w:lang w:eastAsia="zh-CN"/>
    </w:rPr>
  </w:style>
  <w:style w:type="character" w:customStyle="1" w:styleId="ae">
    <w:name w:val="כותרת טקסט תו"/>
    <w:basedOn w:val="a1"/>
    <w:link w:val="ad"/>
    <w:rsid w:val="00B61C33"/>
    <w:rPr>
      <w:rFonts w:ascii="Times New Roman" w:eastAsia="SimSun" w:hAnsi="Times New Roman" w:cs="Arial"/>
      <w:sz w:val="28"/>
      <w:szCs w:val="28"/>
      <w:u w:val="single"/>
      <w:lang w:eastAsia="zh-CN"/>
    </w:rPr>
  </w:style>
  <w:style w:type="paragraph" w:styleId="af">
    <w:name w:val="Signature"/>
    <w:link w:val="af0"/>
    <w:rsid w:val="00B61C33"/>
    <w:pPr>
      <w:bidi/>
      <w:spacing w:after="0" w:line="240" w:lineRule="auto"/>
      <w:ind w:left="5103"/>
      <w:jc w:val="center"/>
    </w:pPr>
    <w:rPr>
      <w:rFonts w:ascii="Arial" w:eastAsia="Times New Roman" w:hAnsi="Arial" w:cs="David"/>
      <w:sz w:val="20"/>
      <w:szCs w:val="24"/>
    </w:rPr>
  </w:style>
  <w:style w:type="character" w:customStyle="1" w:styleId="af0">
    <w:name w:val="חתימה תו"/>
    <w:basedOn w:val="a1"/>
    <w:link w:val="af"/>
    <w:rsid w:val="00B61C33"/>
    <w:rPr>
      <w:rFonts w:ascii="Arial" w:eastAsia="Times New Roman" w:hAnsi="Arial" w:cs="David"/>
      <w:sz w:val="20"/>
      <w:szCs w:val="24"/>
    </w:rPr>
  </w:style>
  <w:style w:type="paragraph" w:styleId="af1">
    <w:name w:val="annotation text"/>
    <w:basedOn w:val="a0"/>
    <w:link w:val="af2"/>
    <w:uiPriority w:val="99"/>
    <w:semiHidden/>
    <w:unhideWhenUsed/>
    <w:rsid w:val="00005ADA"/>
    <w:pPr>
      <w:spacing w:line="240" w:lineRule="auto"/>
    </w:pPr>
    <w:rPr>
      <w:sz w:val="20"/>
      <w:szCs w:val="20"/>
    </w:rPr>
  </w:style>
  <w:style w:type="character" w:customStyle="1" w:styleId="af2">
    <w:name w:val="טקסט הערה תו"/>
    <w:basedOn w:val="a1"/>
    <w:link w:val="af1"/>
    <w:uiPriority w:val="99"/>
    <w:semiHidden/>
    <w:rsid w:val="00005ADA"/>
    <w:rPr>
      <w:sz w:val="20"/>
      <w:szCs w:val="20"/>
    </w:rPr>
  </w:style>
  <w:style w:type="character" w:customStyle="1" w:styleId="10">
    <w:name w:val="כותרת 1 תו"/>
    <w:basedOn w:val="a1"/>
    <w:link w:val="1"/>
    <w:rsid w:val="00A51BD9"/>
    <w:rPr>
      <w:rFonts w:ascii="Calibri" w:eastAsia="Calibri" w:hAnsi="Calibri" w:cs="Calibri"/>
      <w:b/>
      <w:color w:val="2E75B5"/>
      <w:sz w:val="28"/>
      <w:szCs w:val="28"/>
    </w:rPr>
  </w:style>
  <w:style w:type="paragraph" w:customStyle="1" w:styleId="a">
    <w:name w:val="משפטי"/>
    <w:link w:val="af3"/>
    <w:qFormat/>
    <w:rsid w:val="00A51BD9"/>
    <w:pPr>
      <w:numPr>
        <w:numId w:val="15"/>
      </w:numPr>
      <w:bidi/>
      <w:spacing w:after="240" w:line="36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3">
    <w:name w:val="משפטי תו"/>
    <w:basedOn w:val="a1"/>
    <w:link w:val="a"/>
    <w:rsid w:val="00A51BD9"/>
    <w:rPr>
      <w:rFonts w:ascii="Times New Roman" w:eastAsia="Times New Roman" w:hAnsi="Times New Roman" w:cs="David"/>
      <w:szCs w:val="24"/>
    </w:rPr>
  </w:style>
  <w:style w:type="character" w:styleId="af4">
    <w:name w:val="footnote reference"/>
    <w:uiPriority w:val="99"/>
    <w:rsid w:val="00A51BD9"/>
    <w:rPr>
      <w:rFonts w:ascii="Arial" w:hAnsi="Arial" w:cs="David"/>
      <w:color w:val="auto"/>
      <w:sz w:val="28"/>
      <w:szCs w:val="28"/>
      <w:vertAlign w:val="superscript"/>
      <w:lang w:bidi="he-IL"/>
    </w:rPr>
  </w:style>
  <w:style w:type="paragraph" w:styleId="af5">
    <w:name w:val="footnote text"/>
    <w:basedOn w:val="a0"/>
    <w:link w:val="af6"/>
    <w:autoRedefine/>
    <w:uiPriority w:val="99"/>
    <w:rsid w:val="00A51BD9"/>
    <w:pPr>
      <w:spacing w:after="0" w:line="240" w:lineRule="auto"/>
      <w:ind w:left="284" w:hanging="284"/>
      <w:jc w:val="both"/>
    </w:pPr>
    <w:rPr>
      <w:rFonts w:ascii="Times New Roman" w:eastAsia="Times New Roman" w:hAnsi="Times New Roman" w:cs="David"/>
      <w:sz w:val="20"/>
    </w:rPr>
  </w:style>
  <w:style w:type="character" w:customStyle="1" w:styleId="af6">
    <w:name w:val="טקסט הערת שוליים תו"/>
    <w:basedOn w:val="a1"/>
    <w:link w:val="af5"/>
    <w:uiPriority w:val="99"/>
    <w:rsid w:val="00A51BD9"/>
    <w:rPr>
      <w:rFonts w:ascii="Times New Roman" w:eastAsia="Times New Roman" w:hAnsi="Times New Roman" w:cs="David"/>
      <w:sz w:val="20"/>
    </w:rPr>
  </w:style>
  <w:style w:type="character" w:customStyle="1" w:styleId="fontstyle01">
    <w:name w:val="fontstyle01"/>
    <w:basedOn w:val="a1"/>
    <w:rsid w:val="00003DFD"/>
    <w:rPr>
      <w:rFonts w:ascii="David-Bold" w:hAnsi="David-Bold" w:cs="David-Bold" w:hint="cs"/>
      <w:b/>
      <w:bCs/>
      <w:i w:val="0"/>
      <w:iCs w:val="0"/>
      <w:color w:val="000000"/>
    </w:rPr>
  </w:style>
  <w:style w:type="table" w:styleId="3-1">
    <w:name w:val="List Table 3 Accent 1"/>
    <w:basedOn w:val="a2"/>
    <w:uiPriority w:val="48"/>
    <w:rsid w:val="00A31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xmsonormal">
    <w:name w:val="x_msonormal"/>
    <w:basedOn w:val="a0"/>
    <w:rsid w:val="00E33811"/>
    <w:pPr>
      <w:spacing w:after="0" w:line="240" w:lineRule="auto"/>
    </w:pPr>
    <w:rPr>
      <w:rFonts w:ascii="Calibri" w:hAnsi="Calibri" w:cs="Calibri"/>
    </w:rPr>
  </w:style>
  <w:style w:type="paragraph" w:customStyle="1" w:styleId="gmail-msolistparagraph">
    <w:name w:val="gmail-msolistparagraph"/>
    <w:basedOn w:val="a0"/>
    <w:rsid w:val="0018279C"/>
    <w:pPr>
      <w:bidi w:val="0"/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a1"/>
    <w:uiPriority w:val="99"/>
    <w:unhideWhenUsed/>
    <w:rsid w:val="00E21B93"/>
    <w:rPr>
      <w:color w:val="0563C1" w:themeColor="hyperlink"/>
      <w:u w:val="single"/>
    </w:rPr>
  </w:style>
  <w:style w:type="character" w:styleId="af7">
    <w:name w:val="Unresolved Mention"/>
    <w:basedOn w:val="a1"/>
    <w:uiPriority w:val="99"/>
    <w:semiHidden/>
    <w:unhideWhenUsed/>
    <w:rsid w:val="00E21B93"/>
    <w:rPr>
      <w:color w:val="605E5C"/>
      <w:shd w:val="clear" w:color="auto" w:fill="E1DFDD"/>
    </w:rPr>
  </w:style>
  <w:style w:type="character" w:styleId="af8">
    <w:name w:val="annotation reference"/>
    <w:basedOn w:val="a1"/>
    <w:uiPriority w:val="99"/>
    <w:semiHidden/>
    <w:unhideWhenUsed/>
    <w:rsid w:val="000F4281"/>
    <w:rPr>
      <w:sz w:val="16"/>
      <w:szCs w:val="16"/>
    </w:rPr>
  </w:style>
  <w:style w:type="paragraph" w:styleId="af9">
    <w:name w:val="annotation subject"/>
    <w:basedOn w:val="af1"/>
    <w:next w:val="af1"/>
    <w:link w:val="afa"/>
    <w:uiPriority w:val="99"/>
    <w:semiHidden/>
    <w:unhideWhenUsed/>
    <w:rsid w:val="000F4281"/>
    <w:rPr>
      <w:b/>
      <w:bCs/>
    </w:rPr>
  </w:style>
  <w:style w:type="character" w:customStyle="1" w:styleId="afa">
    <w:name w:val="נושא הערה תו"/>
    <w:basedOn w:val="af2"/>
    <w:link w:val="af9"/>
    <w:uiPriority w:val="99"/>
    <w:semiHidden/>
    <w:rsid w:val="000F42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halidalame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a\Desktop\DOC_HE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0FA8-DCBA-4706-8FCA-BB0D4D50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DOC_HEB</Template>
  <TotalTime>1</TotalTime>
  <Pages>1</Pages>
  <Words>321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Atias</dc:creator>
  <cp:keywords/>
  <dc:description/>
  <cp:lastModifiedBy>Ayelet Elinson</cp:lastModifiedBy>
  <cp:revision>2</cp:revision>
  <cp:lastPrinted>2020-06-25T12:56:00Z</cp:lastPrinted>
  <dcterms:created xsi:type="dcterms:W3CDTF">2021-05-31T03:40:00Z</dcterms:created>
  <dcterms:modified xsi:type="dcterms:W3CDTF">2021-05-31T03:40:00Z</dcterms:modified>
</cp:coreProperties>
</file>