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CDDB" w14:textId="77777777" w:rsidR="00FC3C00" w:rsidRPr="00403CB8" w:rsidRDefault="00FC3C00" w:rsidP="00FC3C00">
      <w:pPr>
        <w:spacing w:before="120" w:after="120" w:line="360" w:lineRule="auto"/>
        <w:ind w:left="84"/>
        <w:jc w:val="center"/>
        <w:outlineLvl w:val="0"/>
        <w:rPr>
          <w:rFonts w:ascii="FrankRuehl" w:eastAsia="David" w:hAnsi="FrankRuehl" w:cs="Guttman Vilna"/>
          <w:b/>
          <w:bCs/>
          <w:spacing w:val="10"/>
          <w:sz w:val="36"/>
          <w:szCs w:val="36"/>
          <w:u w:val="double"/>
          <w:rtl/>
        </w:rPr>
      </w:pPr>
      <w:r w:rsidRPr="00403CB8">
        <w:rPr>
          <w:rFonts w:ascii="FrankRuehl" w:eastAsia="David" w:hAnsi="FrankRuehl" w:cs="Guttman Vilna" w:hint="cs"/>
          <w:b/>
          <w:bCs/>
          <w:spacing w:val="10"/>
          <w:sz w:val="36"/>
          <w:szCs w:val="36"/>
          <w:u w:val="double"/>
          <w:rtl/>
        </w:rPr>
        <w:t xml:space="preserve">מסמך ב'  - </w:t>
      </w:r>
      <w:r w:rsidRPr="00403CB8">
        <w:rPr>
          <w:rFonts w:ascii="FrankRuehl" w:eastAsia="David" w:hAnsi="FrankRuehl" w:cs="Guttman Vilna"/>
          <w:b/>
          <w:bCs/>
          <w:spacing w:val="10"/>
          <w:sz w:val="36"/>
          <w:szCs w:val="36"/>
          <w:u w:val="double"/>
          <w:rtl/>
        </w:rPr>
        <w:t>ההצעה</w:t>
      </w:r>
      <w:r w:rsidRPr="00403CB8">
        <w:rPr>
          <w:rFonts w:ascii="FrankRuehl" w:eastAsia="David" w:hAnsi="FrankRuehl" w:cs="Guttman Vilna" w:hint="cs"/>
          <w:b/>
          <w:bCs/>
          <w:spacing w:val="10"/>
          <w:sz w:val="36"/>
          <w:szCs w:val="36"/>
          <w:u w:val="double"/>
          <w:rtl/>
        </w:rPr>
        <w:t xml:space="preserve"> </w:t>
      </w:r>
    </w:p>
    <w:p w14:paraId="4C88FE7C" w14:textId="77777777" w:rsidR="00FC3C00" w:rsidRPr="000913A1" w:rsidRDefault="00FC3C00" w:rsidP="00FC3C00">
      <w:pPr>
        <w:spacing w:before="120" w:after="120" w:line="360" w:lineRule="auto"/>
        <w:jc w:val="both"/>
        <w:rPr>
          <w:rFonts w:ascii="Calibri" w:eastAsia="Times New Roman" w:hAnsi="Calibri" w:cs="David"/>
          <w:b/>
          <w:bCs/>
          <w:spacing w:val="10"/>
          <w:sz w:val="24"/>
          <w:szCs w:val="24"/>
          <w:rtl/>
        </w:rPr>
      </w:pPr>
      <w:r w:rsidRPr="000913A1">
        <w:rPr>
          <w:rFonts w:ascii="Calibri" w:eastAsia="Times New Roman" w:hAnsi="Calibri" w:cs="David"/>
          <w:b/>
          <w:bCs/>
          <w:spacing w:val="10"/>
          <w:sz w:val="24"/>
          <w:szCs w:val="24"/>
          <w:rtl/>
        </w:rPr>
        <w:t xml:space="preserve">את ההצעה יש להגיש על גבי </w:t>
      </w:r>
      <w:r w:rsidRPr="000913A1">
        <w:rPr>
          <w:rFonts w:ascii="Calibri" w:eastAsia="Times New Roman" w:hAnsi="Calibri" w:cs="David" w:hint="cs"/>
          <w:b/>
          <w:bCs/>
          <w:spacing w:val="10"/>
          <w:sz w:val="24"/>
          <w:szCs w:val="24"/>
          <w:rtl/>
        </w:rPr>
        <w:t xml:space="preserve">מסמך </w:t>
      </w:r>
      <w:r w:rsidRPr="000913A1">
        <w:rPr>
          <w:rFonts w:ascii="Calibri" w:eastAsia="Times New Roman" w:hAnsi="Calibri" w:cs="David"/>
          <w:b/>
          <w:bCs/>
          <w:spacing w:val="10"/>
          <w:sz w:val="24"/>
          <w:szCs w:val="24"/>
          <w:rtl/>
        </w:rPr>
        <w:t>זה</w:t>
      </w:r>
      <w:r w:rsidRPr="000913A1">
        <w:rPr>
          <w:rFonts w:ascii="Calibri" w:eastAsia="Times New Roman" w:hAnsi="Calibri" w:cs="David" w:hint="cs"/>
          <w:b/>
          <w:bCs/>
          <w:spacing w:val="10"/>
          <w:sz w:val="24"/>
          <w:szCs w:val="24"/>
          <w:rtl/>
        </w:rPr>
        <w:t xml:space="preserve"> ולצרף אליו את כל הטפסים המצורפים לו וכן </w:t>
      </w:r>
      <w:r w:rsidRPr="000913A1">
        <w:rPr>
          <w:rFonts w:ascii="Calibri" w:eastAsia="Times New Roman" w:hAnsi="Calibri" w:cs="David"/>
          <w:b/>
          <w:bCs/>
          <w:spacing w:val="10"/>
          <w:sz w:val="24"/>
          <w:szCs w:val="24"/>
          <w:rtl/>
        </w:rPr>
        <w:t xml:space="preserve"> כל </w:t>
      </w:r>
      <w:r w:rsidRPr="000913A1">
        <w:rPr>
          <w:rFonts w:ascii="Calibri" w:eastAsia="Times New Roman" w:hAnsi="Calibri" w:cs="David" w:hint="cs"/>
          <w:b/>
          <w:bCs/>
          <w:spacing w:val="10"/>
          <w:sz w:val="24"/>
          <w:szCs w:val="24"/>
          <w:rtl/>
        </w:rPr>
        <w:t xml:space="preserve">תיעוד נוסף שיש לצרף לפי מסמך א' </w:t>
      </w:r>
      <w:r w:rsidRPr="000913A1">
        <w:rPr>
          <w:rFonts w:ascii="Calibri" w:eastAsia="Times New Roman" w:hAnsi="Calibri" w:cs="David"/>
          <w:b/>
          <w:bCs/>
          <w:spacing w:val="10"/>
          <w:sz w:val="24"/>
          <w:szCs w:val="24"/>
          <w:rtl/>
        </w:rPr>
        <w:t>–</w:t>
      </w:r>
      <w:r w:rsidRPr="000913A1">
        <w:rPr>
          <w:rFonts w:ascii="Calibri" w:eastAsia="Times New Roman" w:hAnsi="Calibri" w:cs="David" w:hint="cs"/>
          <w:b/>
          <w:bCs/>
          <w:spacing w:val="10"/>
          <w:sz w:val="24"/>
          <w:szCs w:val="24"/>
          <w:rtl/>
        </w:rPr>
        <w:t xml:space="preserve"> הזמנה להציע הצעות. מסמך זה וכל הטפסים יצורפו למ</w:t>
      </w:r>
      <w:r>
        <w:rPr>
          <w:rFonts w:ascii="Calibri" w:eastAsia="Times New Roman" w:hAnsi="Calibri" w:cs="David" w:hint="cs"/>
          <w:b/>
          <w:bCs/>
          <w:spacing w:val="10"/>
          <w:sz w:val="24"/>
          <w:szCs w:val="24"/>
          <w:rtl/>
        </w:rPr>
        <w:t>ייל א'</w:t>
      </w:r>
      <w:r w:rsidRPr="000913A1">
        <w:rPr>
          <w:rFonts w:ascii="Calibri" w:eastAsia="Times New Roman" w:hAnsi="Calibri" w:cs="David" w:hint="cs"/>
          <w:b/>
          <w:bCs/>
          <w:spacing w:val="10"/>
          <w:sz w:val="24"/>
          <w:szCs w:val="24"/>
          <w:rtl/>
        </w:rPr>
        <w:t xml:space="preserve">. </w:t>
      </w:r>
    </w:p>
    <w:p w14:paraId="3E97B02A" w14:textId="77777777" w:rsidR="00FC3C00" w:rsidRPr="000913A1" w:rsidRDefault="00FC3C00" w:rsidP="00FC3C00">
      <w:pPr>
        <w:spacing w:before="120" w:after="120" w:line="360" w:lineRule="auto"/>
        <w:jc w:val="both"/>
        <w:rPr>
          <w:rFonts w:ascii="Calibri" w:eastAsia="Times New Roman" w:hAnsi="Calibri" w:cs="David"/>
          <w:spacing w:val="10"/>
          <w:sz w:val="24"/>
          <w:szCs w:val="24"/>
          <w:rtl/>
        </w:rPr>
      </w:pP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>לתשומת לב המציע</w:t>
      </w:r>
      <w:r w:rsidRPr="000913A1"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>יש למלא את ה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מסמך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>באופן קריא, ולהתייחס לכל הסעיפים.</w:t>
      </w:r>
    </w:p>
    <w:p w14:paraId="5C4E2248" w14:textId="77777777" w:rsidR="00FC3C00" w:rsidRPr="000913A1" w:rsidRDefault="00FC3C00" w:rsidP="00FC3C00">
      <w:pPr>
        <w:numPr>
          <w:ilvl w:val="0"/>
          <w:numId w:val="48"/>
        </w:numPr>
        <w:tabs>
          <w:tab w:val="num" w:pos="720"/>
        </w:tabs>
        <w:spacing w:before="120" w:after="120" w:line="360" w:lineRule="auto"/>
        <w:ind w:left="720"/>
        <w:jc w:val="both"/>
        <w:rPr>
          <w:rFonts w:ascii="Calibri" w:eastAsia="Times New Roman" w:hAnsi="Calibri" w:cs="David"/>
          <w:b/>
          <w:bCs/>
          <w:spacing w:val="10"/>
          <w:sz w:val="24"/>
          <w:szCs w:val="24"/>
          <w:u w:val="single"/>
        </w:rPr>
      </w:pPr>
      <w:bookmarkStart w:id="0" w:name="_Hlk35254910"/>
      <w:r w:rsidRPr="000913A1">
        <w:rPr>
          <w:rFonts w:ascii="Calibri" w:eastAsia="Times New Roman" w:hAnsi="Calibri" w:cs="David"/>
          <w:b/>
          <w:bCs/>
          <w:spacing w:val="10"/>
          <w:sz w:val="24"/>
          <w:szCs w:val="24"/>
          <w:u w:val="single"/>
          <w:rtl/>
        </w:rPr>
        <w:t xml:space="preserve">פרטי </w:t>
      </w:r>
      <w:r w:rsidRPr="000913A1">
        <w:rPr>
          <w:rFonts w:ascii="Calibri" w:eastAsia="Times New Roman" w:hAnsi="Calibri" w:cs="David" w:hint="cs"/>
          <w:b/>
          <w:bCs/>
          <w:spacing w:val="10"/>
          <w:sz w:val="24"/>
          <w:szCs w:val="24"/>
          <w:u w:val="single"/>
          <w:rtl/>
        </w:rPr>
        <w:t xml:space="preserve">המציע </w:t>
      </w:r>
    </w:p>
    <w:tbl>
      <w:tblPr>
        <w:tblStyle w:val="a8"/>
        <w:bidiVisual/>
        <w:tblW w:w="0" w:type="auto"/>
        <w:tblInd w:w="125" w:type="dxa"/>
        <w:tblLook w:val="04A0" w:firstRow="1" w:lastRow="0" w:firstColumn="1" w:lastColumn="0" w:noHBand="0" w:noVBand="1"/>
        <w:tblCaption w:val="פרטי המציע"/>
        <w:tblDescription w:val="טבלה למילוי פרטי המציע כולל: שם, מספר מזהה, כתובת, מספר טלפון, מספר פקס, דואל"/>
      </w:tblPr>
      <w:tblGrid>
        <w:gridCol w:w="2058"/>
        <w:gridCol w:w="6113"/>
      </w:tblGrid>
      <w:tr w:rsidR="00FC3C00" w:rsidRPr="000913A1" w14:paraId="784150C6" w14:textId="77777777" w:rsidTr="008312D0">
        <w:trPr>
          <w:trHeight w:val="726"/>
          <w:tblHeader/>
        </w:trPr>
        <w:tc>
          <w:tcPr>
            <w:tcW w:w="2058" w:type="dxa"/>
            <w:shd w:val="clear" w:color="auto" w:fill="D9D9D9"/>
            <w:vAlign w:val="center"/>
          </w:tcPr>
          <w:p w14:paraId="3C861AFE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>נושא</w:t>
            </w:r>
          </w:p>
        </w:tc>
        <w:tc>
          <w:tcPr>
            <w:tcW w:w="6113" w:type="dxa"/>
            <w:shd w:val="clear" w:color="auto" w:fill="D9D9D9"/>
            <w:vAlign w:val="center"/>
          </w:tcPr>
          <w:p w14:paraId="7FC65F42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>פרטים למילוי</w:t>
            </w:r>
          </w:p>
        </w:tc>
      </w:tr>
      <w:tr w:rsidR="00FC3C00" w:rsidRPr="000913A1" w14:paraId="1B6ACBB0" w14:textId="77777777" w:rsidTr="008312D0">
        <w:trPr>
          <w:trHeight w:val="726"/>
        </w:trPr>
        <w:tc>
          <w:tcPr>
            <w:tcW w:w="2058" w:type="dxa"/>
            <w:vAlign w:val="center"/>
          </w:tcPr>
          <w:p w14:paraId="7CC4A80C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>שם המציע</w:t>
            </w:r>
          </w:p>
          <w:p w14:paraId="1F6FD8C3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  <w:tc>
          <w:tcPr>
            <w:tcW w:w="6113" w:type="dxa"/>
          </w:tcPr>
          <w:p w14:paraId="20DB62D2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</w:tr>
      <w:tr w:rsidR="00FC3C00" w:rsidRPr="000913A1" w14:paraId="7EDCF871" w14:textId="77777777" w:rsidTr="008312D0">
        <w:tc>
          <w:tcPr>
            <w:tcW w:w="2058" w:type="dxa"/>
            <w:vAlign w:val="center"/>
          </w:tcPr>
          <w:p w14:paraId="6B14D7A8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>מספר מזהה</w:t>
            </w:r>
            <w:r w:rsidRPr="000913A1">
              <w:rPr>
                <w:rFonts w:cs="David" w:hint="cs"/>
                <w:b/>
                <w:bCs/>
                <w:spacing w:val="10"/>
                <w:sz w:val="24"/>
                <w:szCs w:val="24"/>
                <w:rtl/>
              </w:rPr>
              <w:t xml:space="preserve"> של המציע</w:t>
            </w:r>
          </w:p>
        </w:tc>
        <w:tc>
          <w:tcPr>
            <w:tcW w:w="6113" w:type="dxa"/>
          </w:tcPr>
          <w:p w14:paraId="19A23521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</w:tr>
      <w:tr w:rsidR="00FC3C00" w:rsidRPr="000913A1" w14:paraId="39BC7904" w14:textId="77777777" w:rsidTr="008312D0">
        <w:tc>
          <w:tcPr>
            <w:tcW w:w="2058" w:type="dxa"/>
            <w:vAlign w:val="center"/>
          </w:tcPr>
          <w:p w14:paraId="7E3415DC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 w:hint="cs"/>
                <w:b/>
                <w:bCs/>
                <w:spacing w:val="10"/>
                <w:sz w:val="24"/>
                <w:szCs w:val="24"/>
                <w:rtl/>
              </w:rPr>
              <w:t xml:space="preserve">מנכ"ל המציע </w:t>
            </w:r>
          </w:p>
          <w:p w14:paraId="2F37A138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  <w:p w14:paraId="0430A469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  <w:tc>
          <w:tcPr>
            <w:tcW w:w="6113" w:type="dxa"/>
          </w:tcPr>
          <w:p w14:paraId="591FF30F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</w:tr>
      <w:tr w:rsidR="00FC3C00" w:rsidRPr="000913A1" w14:paraId="063BFC40" w14:textId="77777777" w:rsidTr="008312D0">
        <w:tc>
          <w:tcPr>
            <w:tcW w:w="2058" w:type="dxa"/>
            <w:vAlign w:val="center"/>
          </w:tcPr>
          <w:p w14:paraId="0E7B5DE1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>כתובת</w:t>
            </w:r>
            <w:r w:rsidRPr="000913A1">
              <w:rPr>
                <w:rFonts w:cs="David" w:hint="cs"/>
                <w:b/>
                <w:bCs/>
                <w:spacing w:val="10"/>
                <w:sz w:val="24"/>
                <w:szCs w:val="24"/>
                <w:rtl/>
              </w:rPr>
              <w:t xml:space="preserve"> המציע</w:t>
            </w: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 xml:space="preserve">: </w:t>
            </w:r>
          </w:p>
          <w:p w14:paraId="2DCD48E5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  <w:p w14:paraId="37724FF6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  <w:tc>
          <w:tcPr>
            <w:tcW w:w="6113" w:type="dxa"/>
          </w:tcPr>
          <w:p w14:paraId="377250E2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>רחוב:    _____________________________________</w:t>
            </w:r>
          </w:p>
          <w:p w14:paraId="3795B0A4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 xml:space="preserve">מספר:   _____________________________________ </w:t>
            </w:r>
          </w:p>
          <w:p w14:paraId="04A64272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>ישוב:     _____________________________________</w:t>
            </w:r>
          </w:p>
          <w:p w14:paraId="794FD219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>מיקוד:   _____________________________________</w:t>
            </w:r>
          </w:p>
        </w:tc>
      </w:tr>
      <w:tr w:rsidR="00FC3C00" w:rsidRPr="000913A1" w14:paraId="202D58A3" w14:textId="77777777" w:rsidTr="008312D0">
        <w:tc>
          <w:tcPr>
            <w:tcW w:w="2058" w:type="dxa"/>
            <w:vAlign w:val="center"/>
          </w:tcPr>
          <w:p w14:paraId="4648DDC5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pacing w:val="10"/>
                <w:sz w:val="24"/>
                <w:szCs w:val="24"/>
                <w:rtl/>
              </w:rPr>
              <w:t xml:space="preserve">שם איש קשר מטעם המציע </w:t>
            </w:r>
          </w:p>
        </w:tc>
        <w:tc>
          <w:tcPr>
            <w:tcW w:w="6113" w:type="dxa"/>
          </w:tcPr>
          <w:p w14:paraId="7470A315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</w:tr>
      <w:tr w:rsidR="00FC3C00" w:rsidRPr="000913A1" w14:paraId="7E33634D" w14:textId="77777777" w:rsidTr="008312D0">
        <w:tc>
          <w:tcPr>
            <w:tcW w:w="2058" w:type="dxa"/>
            <w:vAlign w:val="center"/>
          </w:tcPr>
          <w:p w14:paraId="06AE305F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>מספר טלפון</w:t>
            </w:r>
            <w:r w:rsidRPr="000913A1">
              <w:rPr>
                <w:rFonts w:cs="David" w:hint="cs"/>
                <w:b/>
                <w:bCs/>
                <w:spacing w:val="10"/>
                <w:sz w:val="24"/>
                <w:szCs w:val="24"/>
                <w:rtl/>
              </w:rPr>
              <w:t xml:space="preserve"> וניד </w:t>
            </w:r>
          </w:p>
          <w:p w14:paraId="6382671B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  <w:p w14:paraId="1CBA524C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  <w:tc>
          <w:tcPr>
            <w:tcW w:w="6113" w:type="dxa"/>
          </w:tcPr>
          <w:p w14:paraId="32F3FF22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  <w:p w14:paraId="558F86CE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</w:tr>
      <w:tr w:rsidR="00FC3C00" w:rsidRPr="000913A1" w14:paraId="5A20AFB5" w14:textId="77777777" w:rsidTr="008312D0">
        <w:tc>
          <w:tcPr>
            <w:tcW w:w="2058" w:type="dxa"/>
            <w:vAlign w:val="center"/>
          </w:tcPr>
          <w:p w14:paraId="14757258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  <w:t>כתובת דוא"ל</w:t>
            </w:r>
          </w:p>
          <w:p w14:paraId="78B046B3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  <w:p w14:paraId="1D952BBA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  <w:tc>
          <w:tcPr>
            <w:tcW w:w="6113" w:type="dxa"/>
          </w:tcPr>
          <w:p w14:paraId="7EBB4B38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  <w:p w14:paraId="72419C93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</w:tr>
    </w:tbl>
    <w:p w14:paraId="330199C8" w14:textId="77777777" w:rsidR="00FC3C00" w:rsidRPr="000913A1" w:rsidRDefault="00FC3C00" w:rsidP="00FC3C00">
      <w:pPr>
        <w:spacing w:before="120" w:after="120" w:line="360" w:lineRule="auto"/>
        <w:jc w:val="both"/>
        <w:rPr>
          <w:rFonts w:ascii="Calibri" w:eastAsia="Times New Roman" w:hAnsi="Calibri" w:cs="David"/>
          <w:b/>
          <w:bCs/>
          <w:spacing w:val="10"/>
          <w:sz w:val="24"/>
          <w:szCs w:val="24"/>
          <w:u w:val="single"/>
          <w:rtl/>
        </w:rPr>
      </w:pPr>
    </w:p>
    <w:bookmarkEnd w:id="0"/>
    <w:p w14:paraId="5F755E21" w14:textId="77777777" w:rsidR="00FC3C00" w:rsidRPr="000913A1" w:rsidRDefault="00FC3C00" w:rsidP="00FC3C00">
      <w:pPr>
        <w:numPr>
          <w:ilvl w:val="0"/>
          <w:numId w:val="48"/>
        </w:numPr>
        <w:tabs>
          <w:tab w:val="num" w:pos="720"/>
        </w:tabs>
        <w:spacing w:before="120" w:after="120" w:line="360" w:lineRule="auto"/>
        <w:ind w:left="720"/>
        <w:jc w:val="both"/>
        <w:rPr>
          <w:rFonts w:ascii="Calibri" w:eastAsia="Times New Roman" w:hAnsi="Calibri" w:cs="David"/>
          <w:spacing w:val="10"/>
          <w:sz w:val="24"/>
          <w:szCs w:val="24"/>
        </w:rPr>
      </w:pP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lastRenderedPageBreak/>
        <w:t xml:space="preserve">יש </w:t>
      </w:r>
      <w:r w:rsidRPr="00A80941"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להשלים את הטבלה הבאה:  </w:t>
      </w:r>
    </w:p>
    <w:tbl>
      <w:tblPr>
        <w:tblStyle w:val="a8"/>
        <w:bidiVisual/>
        <w:tblW w:w="9079" w:type="dxa"/>
        <w:tblInd w:w="-529" w:type="dxa"/>
        <w:tblLook w:val="04A0" w:firstRow="1" w:lastRow="0" w:firstColumn="1" w:lastColumn="0" w:noHBand="0" w:noVBand="1"/>
      </w:tblPr>
      <w:tblGrid>
        <w:gridCol w:w="2963"/>
        <w:gridCol w:w="2153"/>
        <w:gridCol w:w="2126"/>
        <w:gridCol w:w="1837"/>
      </w:tblGrid>
      <w:tr w:rsidR="00FC3C00" w:rsidRPr="000913A1" w14:paraId="0D5DD53D" w14:textId="77777777" w:rsidTr="008312D0">
        <w:trPr>
          <w:cantSplit/>
          <w:tblHeader/>
        </w:trPr>
        <w:tc>
          <w:tcPr>
            <w:tcW w:w="2963" w:type="dxa"/>
            <w:shd w:val="pct5" w:color="auto" w:fill="auto"/>
            <w:vAlign w:val="center"/>
          </w:tcPr>
          <w:p w14:paraId="34A8F4FA" w14:textId="77777777" w:rsidR="00FC3C00" w:rsidRDefault="00FC3C00" w:rsidP="008312D0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ascii="David" w:hAnsi="David" w:cs="David" w:hint="cs"/>
                <w:b/>
                <w:bCs/>
                <w:spacing w:val="10"/>
                <w:sz w:val="24"/>
                <w:szCs w:val="24"/>
                <w:rtl/>
              </w:rPr>
              <w:t xml:space="preserve">שם הלקוח </w:t>
            </w:r>
            <w:r>
              <w:rPr>
                <w:rFonts w:ascii="David" w:hAnsi="David" w:cs="David" w:hint="cs"/>
                <w:b/>
                <w:bCs/>
                <w:spacing w:val="10"/>
                <w:sz w:val="24"/>
                <w:szCs w:val="24"/>
                <w:rtl/>
              </w:rPr>
              <w:t xml:space="preserve">אשר המציע שילם בעבורו לגוגל את התשלומים </w:t>
            </w:r>
          </w:p>
          <w:p w14:paraId="50CADE41" w14:textId="77777777" w:rsidR="00FC3C00" w:rsidRDefault="00FC3C00" w:rsidP="008312D0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spacing w:val="1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pacing w:val="10"/>
                <w:sz w:val="24"/>
                <w:szCs w:val="24"/>
                <w:rtl/>
              </w:rPr>
              <w:t xml:space="preserve">(בגין צריכת שירותי גוגל בתשלום שנעשית על ידי הלקוח) </w:t>
            </w:r>
          </w:p>
          <w:p w14:paraId="11BD4FBD" w14:textId="77777777" w:rsidR="00FC3C00" w:rsidRPr="000913A1" w:rsidRDefault="00FC3C00" w:rsidP="008312D0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  <w:tc>
          <w:tcPr>
            <w:tcW w:w="2153" w:type="dxa"/>
            <w:shd w:val="pct5" w:color="auto" w:fill="auto"/>
            <w:vAlign w:val="center"/>
          </w:tcPr>
          <w:p w14:paraId="26A8BD42" w14:textId="77777777" w:rsidR="00FC3C00" w:rsidRPr="000913A1" w:rsidRDefault="00FC3C00" w:rsidP="008312D0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ascii="David" w:hAnsi="David" w:cs="David" w:hint="cs"/>
                <w:b/>
                <w:bCs/>
                <w:spacing w:val="10"/>
                <w:sz w:val="24"/>
                <w:szCs w:val="24"/>
                <w:rtl/>
              </w:rPr>
              <w:t xml:space="preserve">מועד </w:t>
            </w:r>
          </w:p>
          <w:p w14:paraId="32715E46" w14:textId="77777777" w:rsidR="00FC3C00" w:rsidRPr="000913A1" w:rsidRDefault="00FC3C00" w:rsidP="008312D0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ascii="David" w:hAnsi="David" w:cs="David" w:hint="cs"/>
                <w:b/>
                <w:bCs/>
                <w:spacing w:val="10"/>
                <w:sz w:val="24"/>
                <w:szCs w:val="24"/>
                <w:rtl/>
              </w:rPr>
              <w:t xml:space="preserve">תחילת </w:t>
            </w:r>
            <w:r>
              <w:rPr>
                <w:rFonts w:ascii="David" w:hAnsi="David" w:cs="David" w:hint="cs"/>
                <w:b/>
                <w:bCs/>
                <w:spacing w:val="10"/>
                <w:sz w:val="24"/>
                <w:szCs w:val="24"/>
                <w:rtl/>
              </w:rPr>
              <w:t xml:space="preserve">וסיום </w:t>
            </w:r>
            <w:r w:rsidRPr="000913A1">
              <w:rPr>
                <w:rFonts w:ascii="David" w:hAnsi="David" w:cs="David" w:hint="cs"/>
                <w:b/>
                <w:bCs/>
                <w:spacing w:val="10"/>
                <w:sz w:val="24"/>
                <w:szCs w:val="24"/>
                <w:rtl/>
              </w:rPr>
              <w:t xml:space="preserve">אספקת השירותים </w:t>
            </w:r>
            <w:r>
              <w:rPr>
                <w:rFonts w:ascii="David" w:hAnsi="David" w:cs="David" w:hint="cs"/>
                <w:b/>
                <w:bCs/>
                <w:spacing w:val="10"/>
                <w:sz w:val="24"/>
                <w:szCs w:val="24"/>
                <w:rtl/>
              </w:rPr>
              <w:t xml:space="preserve">ללקוח </w:t>
            </w:r>
          </w:p>
          <w:p w14:paraId="423A8057" w14:textId="77777777" w:rsidR="00FC3C00" w:rsidRDefault="00FC3C00" w:rsidP="008312D0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spacing w:val="10"/>
                <w:sz w:val="24"/>
                <w:szCs w:val="24"/>
                <w:rtl/>
              </w:rPr>
            </w:pPr>
            <w:r w:rsidRPr="000913A1">
              <w:rPr>
                <w:rFonts w:ascii="David" w:hAnsi="David" w:cs="David" w:hint="cs"/>
                <w:b/>
                <w:bCs/>
                <w:spacing w:val="10"/>
                <w:rtl/>
              </w:rPr>
              <w:t>יום/חודש/שנה</w:t>
            </w:r>
          </w:p>
          <w:p w14:paraId="595A6C6F" w14:textId="77777777" w:rsidR="00FC3C00" w:rsidRPr="000913A1" w:rsidRDefault="00FC3C00" w:rsidP="008312D0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spacing w:val="1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pct5" w:color="auto" w:fill="auto"/>
            <w:vAlign w:val="center"/>
          </w:tcPr>
          <w:p w14:paraId="7CFECE90" w14:textId="77777777" w:rsidR="00FC3C00" w:rsidRPr="00A80941" w:rsidRDefault="00FC3C00" w:rsidP="008312D0">
            <w:pPr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spacing w:val="1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pacing w:val="10"/>
                <w:sz w:val="24"/>
                <w:szCs w:val="24"/>
                <w:rtl/>
              </w:rPr>
              <w:t xml:space="preserve">תיאור   </w:t>
            </w:r>
          </w:p>
        </w:tc>
        <w:tc>
          <w:tcPr>
            <w:tcW w:w="1837" w:type="dxa"/>
            <w:shd w:val="pct5" w:color="auto" w:fill="auto"/>
            <w:vAlign w:val="center"/>
          </w:tcPr>
          <w:p w14:paraId="56476E43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  <w:r w:rsidRPr="000913A1">
              <w:rPr>
                <w:rFonts w:ascii="David" w:hAnsi="David" w:cs="David" w:hint="cs"/>
                <w:b/>
                <w:bCs/>
                <w:spacing w:val="10"/>
                <w:sz w:val="24"/>
                <w:szCs w:val="24"/>
                <w:rtl/>
              </w:rPr>
              <w:t>פרטי איש קשר מטעם הלקוח</w:t>
            </w:r>
            <w:r w:rsidRPr="000913A1">
              <w:rPr>
                <w:rFonts w:ascii="David" w:hAnsi="David" w:cs="David" w:hint="cs"/>
                <w:spacing w:val="10"/>
                <w:sz w:val="24"/>
                <w:szCs w:val="24"/>
                <w:rtl/>
              </w:rPr>
              <w:t xml:space="preserve"> </w:t>
            </w:r>
            <w:r w:rsidRPr="000913A1">
              <w:rPr>
                <w:rFonts w:ascii="David" w:hAnsi="David" w:cs="David"/>
                <w:spacing w:val="10"/>
                <w:rtl/>
              </w:rPr>
              <w:t>שם, כתובת מייל, מספר ניד</w:t>
            </w:r>
          </w:p>
        </w:tc>
      </w:tr>
      <w:tr w:rsidR="00FC3C00" w:rsidRPr="000913A1" w14:paraId="01CF2C8C" w14:textId="77777777" w:rsidTr="008312D0">
        <w:trPr>
          <w:cantSplit/>
        </w:trPr>
        <w:tc>
          <w:tcPr>
            <w:tcW w:w="2963" w:type="dxa"/>
          </w:tcPr>
          <w:p w14:paraId="63CA30EB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  <w:p w14:paraId="5EC38435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2153" w:type="dxa"/>
          </w:tcPr>
          <w:p w14:paraId="0DB3C11F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  <w:r w:rsidRPr="000913A1">
              <w:rPr>
                <w:rFonts w:ascii="David" w:hAnsi="David" w:cs="David" w:hint="cs"/>
                <w:spacing w:val="1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</w:tcPr>
          <w:p w14:paraId="440469E6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1837" w:type="dxa"/>
          </w:tcPr>
          <w:p w14:paraId="785F79C3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</w:tr>
      <w:tr w:rsidR="00FC3C00" w:rsidRPr="000913A1" w14:paraId="3AD7B8AA" w14:textId="77777777" w:rsidTr="008312D0">
        <w:trPr>
          <w:cantSplit/>
        </w:trPr>
        <w:tc>
          <w:tcPr>
            <w:tcW w:w="2963" w:type="dxa"/>
          </w:tcPr>
          <w:p w14:paraId="03ECB055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  <w:p w14:paraId="2A356C92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2153" w:type="dxa"/>
          </w:tcPr>
          <w:p w14:paraId="5E92F6A4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470CEBD3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1837" w:type="dxa"/>
          </w:tcPr>
          <w:p w14:paraId="55BFD192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</w:tr>
      <w:tr w:rsidR="00FC3C00" w:rsidRPr="000913A1" w14:paraId="416BA917" w14:textId="77777777" w:rsidTr="008312D0">
        <w:trPr>
          <w:cantSplit/>
        </w:trPr>
        <w:tc>
          <w:tcPr>
            <w:tcW w:w="2963" w:type="dxa"/>
          </w:tcPr>
          <w:p w14:paraId="00D41772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2153" w:type="dxa"/>
          </w:tcPr>
          <w:p w14:paraId="6394210A" w14:textId="77777777" w:rsidR="00FC3C00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  <w:p w14:paraId="44C4786A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404C6282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1837" w:type="dxa"/>
          </w:tcPr>
          <w:p w14:paraId="4D6BF390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</w:tr>
      <w:tr w:rsidR="00FC3C00" w:rsidRPr="000913A1" w14:paraId="5BBD902F" w14:textId="77777777" w:rsidTr="008312D0">
        <w:trPr>
          <w:cantSplit/>
        </w:trPr>
        <w:tc>
          <w:tcPr>
            <w:tcW w:w="2963" w:type="dxa"/>
          </w:tcPr>
          <w:p w14:paraId="5A429FA9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2153" w:type="dxa"/>
          </w:tcPr>
          <w:p w14:paraId="48F3FB19" w14:textId="77777777" w:rsidR="00FC3C00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  <w:p w14:paraId="52F4CCB7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45E7222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  <w:tc>
          <w:tcPr>
            <w:tcW w:w="1837" w:type="dxa"/>
          </w:tcPr>
          <w:p w14:paraId="064D3A2D" w14:textId="77777777" w:rsidR="00FC3C00" w:rsidRPr="000913A1" w:rsidRDefault="00FC3C00" w:rsidP="008312D0">
            <w:pPr>
              <w:spacing w:before="120" w:after="120" w:line="360" w:lineRule="auto"/>
              <w:jc w:val="both"/>
              <w:rPr>
                <w:rFonts w:ascii="David" w:hAnsi="David" w:cs="David"/>
                <w:spacing w:val="10"/>
                <w:sz w:val="24"/>
                <w:szCs w:val="24"/>
                <w:rtl/>
              </w:rPr>
            </w:pPr>
          </w:p>
        </w:tc>
      </w:tr>
    </w:tbl>
    <w:p w14:paraId="125151FD" w14:textId="77777777" w:rsidR="00FC3C00" w:rsidRDefault="00FC3C00" w:rsidP="00FC3C00">
      <w:pPr>
        <w:spacing w:before="120" w:after="120" w:line="360" w:lineRule="auto"/>
        <w:jc w:val="both"/>
        <w:rPr>
          <w:rFonts w:ascii="Calibri" w:eastAsia="Times New Roman" w:hAnsi="Calibri" w:cs="David"/>
          <w:spacing w:val="10"/>
          <w:sz w:val="24"/>
          <w:szCs w:val="24"/>
          <w:rtl/>
        </w:rPr>
      </w:pPr>
    </w:p>
    <w:p w14:paraId="54C31480" w14:textId="77777777" w:rsidR="00FC3C00" w:rsidRDefault="00FC3C00" w:rsidP="00FC3C00">
      <w:pPr>
        <w:numPr>
          <w:ilvl w:val="0"/>
          <w:numId w:val="48"/>
        </w:numPr>
        <w:tabs>
          <w:tab w:val="num" w:pos="720"/>
        </w:tabs>
        <w:spacing w:before="120" w:after="120" w:line="360" w:lineRule="auto"/>
        <w:ind w:left="720"/>
        <w:jc w:val="both"/>
        <w:rPr>
          <w:rFonts w:ascii="Calibri" w:eastAsia="Times New Roman" w:hAnsi="Calibri" w:cs="David"/>
          <w:spacing w:val="10"/>
          <w:sz w:val="24"/>
          <w:szCs w:val="24"/>
        </w:rPr>
      </w:pP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המציע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>מאשר כי קרא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>בעיון רב את כלל מסמכי ה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מכרז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>הב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ין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>את דרישות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>יו וכי.</w:t>
      </w:r>
    </w:p>
    <w:p w14:paraId="5AF6582D" w14:textId="77777777" w:rsidR="00FC3C00" w:rsidRDefault="00FC3C00" w:rsidP="00FC3C00">
      <w:pPr>
        <w:numPr>
          <w:ilvl w:val="1"/>
          <w:numId w:val="48"/>
        </w:numPr>
        <w:spacing w:before="120" w:after="120" w:line="360" w:lineRule="auto"/>
        <w:jc w:val="both"/>
        <w:rPr>
          <w:rFonts w:ascii="Calibri" w:eastAsia="Times New Roman" w:hAnsi="Calibri" w:cs="David"/>
          <w:spacing w:val="10"/>
          <w:sz w:val="24"/>
          <w:szCs w:val="24"/>
        </w:rPr>
      </w:pPr>
      <w:r w:rsidRPr="00056DA5">
        <w:rPr>
          <w:rFonts w:ascii="Calibri" w:eastAsia="Times New Roman" w:hAnsi="Calibri" w:cs="David"/>
          <w:spacing w:val="10"/>
          <w:sz w:val="24"/>
          <w:szCs w:val="24"/>
          <w:rtl/>
        </w:rPr>
        <w:t>המציע לא תיא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ם הגשת הצעתו עם מציע אחר. </w:t>
      </w:r>
    </w:p>
    <w:p w14:paraId="37A1A2D8" w14:textId="77777777" w:rsidR="00FC3C00" w:rsidRDefault="00FC3C00" w:rsidP="00FC3C00">
      <w:pPr>
        <w:numPr>
          <w:ilvl w:val="1"/>
          <w:numId w:val="48"/>
        </w:numPr>
        <w:spacing w:before="120" w:after="120" w:line="360" w:lineRule="auto"/>
        <w:jc w:val="both"/>
        <w:rPr>
          <w:rFonts w:ascii="Calibri" w:eastAsia="Times New Roman" w:hAnsi="Calibri" w:cs="David"/>
          <w:spacing w:val="10"/>
          <w:sz w:val="24"/>
          <w:szCs w:val="24"/>
        </w:rPr>
      </w:pPr>
      <w:r w:rsidRPr="00056DA5"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המציע לא היה מעורב </w:t>
      </w:r>
      <w:r w:rsidRPr="00056DA5">
        <w:rPr>
          <w:rFonts w:ascii="Calibri" w:eastAsia="Times New Roman" w:hAnsi="Calibri" w:cs="David"/>
          <w:spacing w:val="10"/>
          <w:sz w:val="24"/>
          <w:szCs w:val="24"/>
          <w:rtl/>
        </w:rPr>
        <w:t xml:space="preserve">בניסיון להניא מתחרה אחר מלהגיש הצעות </w:t>
      </w:r>
      <w:r w:rsidRPr="00056DA5"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למכרז. </w:t>
      </w:r>
    </w:p>
    <w:p w14:paraId="4EF112E8" w14:textId="77777777" w:rsidR="00FC3C00" w:rsidRDefault="00FC3C00" w:rsidP="00FC3C00">
      <w:pPr>
        <w:numPr>
          <w:ilvl w:val="1"/>
          <w:numId w:val="48"/>
        </w:numPr>
        <w:spacing w:before="120" w:after="120" w:line="360" w:lineRule="auto"/>
        <w:jc w:val="both"/>
        <w:rPr>
          <w:rFonts w:ascii="Calibri" w:eastAsia="Times New Roman" w:hAnsi="Calibri" w:cs="David"/>
          <w:spacing w:val="10"/>
          <w:sz w:val="24"/>
          <w:szCs w:val="24"/>
        </w:rPr>
      </w:pPr>
      <w:r w:rsidRPr="00056DA5"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המציע בדק </w:t>
      </w:r>
      <w:r w:rsidRPr="00056DA5">
        <w:rPr>
          <w:rFonts w:ascii="Calibri" w:eastAsia="Times New Roman" w:hAnsi="Calibri" w:cs="David"/>
          <w:spacing w:val="10"/>
          <w:sz w:val="24"/>
          <w:szCs w:val="24"/>
          <w:rtl/>
        </w:rPr>
        <w:t>באופן עצמאי ומקצועי את כל הדרישות, התנאים, המגבלות, העלויות, הסיכונים וכל פרט אחר הקשר</w:t>
      </w:r>
      <w:r w:rsidRPr="00056DA5"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ים </w:t>
      </w:r>
      <w:r w:rsidRPr="00056DA5">
        <w:rPr>
          <w:rFonts w:ascii="Calibri" w:eastAsia="Times New Roman" w:hAnsi="Calibri" w:cs="David"/>
          <w:spacing w:val="10"/>
          <w:sz w:val="24"/>
          <w:szCs w:val="24"/>
          <w:rtl/>
        </w:rPr>
        <w:t>לביצוע השירותים נשוא ה</w:t>
      </w:r>
      <w:r w:rsidRPr="00056DA5">
        <w:rPr>
          <w:rFonts w:ascii="Calibri" w:eastAsia="Times New Roman" w:hAnsi="Calibri" w:cs="David" w:hint="cs"/>
          <w:spacing w:val="10"/>
          <w:sz w:val="24"/>
          <w:szCs w:val="24"/>
          <w:rtl/>
        </w:rPr>
        <w:t>הליך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>.</w:t>
      </w:r>
    </w:p>
    <w:p w14:paraId="116F3157" w14:textId="77777777" w:rsidR="00FC3C00" w:rsidRDefault="00FC3C00" w:rsidP="00FC3C00">
      <w:pPr>
        <w:numPr>
          <w:ilvl w:val="1"/>
          <w:numId w:val="48"/>
        </w:numPr>
        <w:spacing w:before="120" w:after="120" w:line="360" w:lineRule="auto"/>
        <w:jc w:val="both"/>
        <w:rPr>
          <w:rFonts w:ascii="Calibri" w:eastAsia="Times New Roman" w:hAnsi="Calibri" w:cs="David"/>
          <w:spacing w:val="10"/>
          <w:sz w:val="24"/>
          <w:szCs w:val="24"/>
        </w:rPr>
      </w:pP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המציע מסכים ומאשר את האמור בכל מסמכי המכרז ויחתום על ההסכם בנוסח שבמסמך ג', ככל שיזכה במכרז. </w:t>
      </w:r>
    </w:p>
    <w:p w14:paraId="71C48F06" w14:textId="77777777" w:rsidR="00FC3C00" w:rsidRPr="00925C2E" w:rsidRDefault="00FC3C00" w:rsidP="00FC3C00">
      <w:pPr>
        <w:spacing w:before="120" w:after="120" w:line="360" w:lineRule="auto"/>
        <w:jc w:val="center"/>
        <w:rPr>
          <w:rFonts w:ascii="Calibri" w:eastAsia="Times New Roman" w:hAnsi="Calibri" w:cs="David"/>
          <w:bCs/>
          <w:spacing w:val="10"/>
          <w:sz w:val="6"/>
          <w:szCs w:val="6"/>
          <w:u w:val="thick"/>
          <w:rtl/>
        </w:rPr>
      </w:pPr>
    </w:p>
    <w:p w14:paraId="1CAFD0C5" w14:textId="77777777" w:rsidR="00FC3C00" w:rsidRPr="00403CB8" w:rsidRDefault="00FC3C00" w:rsidP="00FC3C00">
      <w:pPr>
        <w:numPr>
          <w:ilvl w:val="0"/>
          <w:numId w:val="48"/>
        </w:numPr>
        <w:tabs>
          <w:tab w:val="num" w:pos="720"/>
        </w:tabs>
        <w:spacing w:before="120" w:after="120" w:line="360" w:lineRule="auto"/>
        <w:ind w:left="720"/>
        <w:jc w:val="both"/>
        <w:rPr>
          <w:rFonts w:ascii="David" w:eastAsia="David" w:hAnsi="David" w:cs="David"/>
          <w:color w:val="000000"/>
          <w:spacing w:val="10"/>
          <w:sz w:val="24"/>
          <w:szCs w:val="24"/>
          <w:u w:val="single"/>
        </w:rPr>
      </w:pPr>
      <w:r w:rsidRPr="00403CB8">
        <w:rPr>
          <w:rFonts w:ascii="David" w:eastAsia="David" w:hAnsi="David" w:cs="David" w:hint="cs"/>
          <w:color w:val="000000"/>
          <w:spacing w:val="10"/>
          <w:sz w:val="24"/>
          <w:szCs w:val="24"/>
          <w:u w:val="single"/>
          <w:rtl/>
        </w:rPr>
        <w:t>סודיות</w:t>
      </w:r>
      <w:r>
        <w:rPr>
          <w:rFonts w:ascii="David" w:eastAsia="David" w:hAnsi="David" w:cs="David" w:hint="cs"/>
          <w:color w:val="000000"/>
          <w:spacing w:val="10"/>
          <w:sz w:val="24"/>
          <w:szCs w:val="24"/>
          <w:u w:val="single"/>
          <w:rtl/>
        </w:rPr>
        <w:t xml:space="preserve"> ההצעה</w:t>
      </w:r>
      <w:r w:rsidRPr="00403CB8">
        <w:rPr>
          <w:rFonts w:ascii="David" w:eastAsia="David" w:hAnsi="David" w:cs="David" w:hint="cs"/>
          <w:color w:val="000000"/>
          <w:spacing w:val="10"/>
          <w:sz w:val="24"/>
          <w:szCs w:val="24"/>
          <w:u w:val="single"/>
          <w:rtl/>
        </w:rPr>
        <w:t xml:space="preserve"> </w:t>
      </w:r>
    </w:p>
    <w:p w14:paraId="1FE8C526" w14:textId="77777777" w:rsidR="00FC3C00" w:rsidRPr="000913A1" w:rsidRDefault="00FC3C00" w:rsidP="00FC3C00">
      <w:pPr>
        <w:spacing w:before="120" w:after="120" w:line="360" w:lineRule="auto"/>
        <w:jc w:val="both"/>
        <w:rPr>
          <w:rFonts w:ascii="David" w:eastAsia="David" w:hAnsi="David" w:cs="David"/>
          <w:color w:val="000000"/>
          <w:spacing w:val="10"/>
          <w:sz w:val="24"/>
          <w:szCs w:val="24"/>
          <w:rtl/>
        </w:rPr>
      </w:pPr>
      <w:r w:rsidRPr="000913A1"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 xml:space="preserve">נא לסמן </w:t>
      </w:r>
      <w:r w:rsidRPr="000913A1">
        <w:rPr>
          <w:rFonts w:ascii="David" w:eastAsia="David" w:hAnsi="David" w:cs="David" w:hint="cs"/>
          <w:color w:val="000000"/>
          <w:spacing w:val="10"/>
          <w:sz w:val="24"/>
          <w:szCs w:val="24"/>
        </w:rPr>
        <w:t>X</w:t>
      </w:r>
      <w:r w:rsidRPr="000913A1"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 xml:space="preserve"> בחלופה הרלוונטית:</w:t>
      </w:r>
    </w:p>
    <w:p w14:paraId="3FE00365" w14:textId="77777777" w:rsidR="00FC3C00" w:rsidRPr="000913A1" w:rsidRDefault="00FC3C00" w:rsidP="00FC3C00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David" w:eastAsia="David" w:hAnsi="David" w:cs="David"/>
          <w:color w:val="000000"/>
          <w:spacing w:val="10"/>
          <w:sz w:val="24"/>
          <w:szCs w:val="24"/>
        </w:rPr>
      </w:pPr>
      <w:r w:rsidRPr="000913A1">
        <w:rPr>
          <w:rFonts w:ascii="David" w:eastAsia="David" w:hAnsi="David" w:cs="David"/>
          <w:color w:val="000000"/>
          <w:spacing w:val="10"/>
          <w:sz w:val="24"/>
          <w:szCs w:val="24"/>
          <w:rtl/>
        </w:rPr>
        <w:t xml:space="preserve">ההצעה שהוגשה מטעמי במסגרת </w:t>
      </w:r>
      <w:r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>הליך</w:t>
      </w:r>
      <w:r w:rsidRPr="000913A1"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 xml:space="preserve"> פומבי</w:t>
      </w:r>
      <w:r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 xml:space="preserve"> 7/2023 </w:t>
      </w:r>
      <w:r w:rsidRPr="000913A1"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 xml:space="preserve"> עבור תאגיד השידור, </w:t>
      </w:r>
      <w:r w:rsidRPr="000913A1">
        <w:rPr>
          <w:rFonts w:ascii="David" w:eastAsia="David" w:hAnsi="David" w:cs="David"/>
          <w:color w:val="000000"/>
          <w:spacing w:val="10"/>
          <w:sz w:val="24"/>
          <w:szCs w:val="24"/>
          <w:rtl/>
        </w:rPr>
        <w:t xml:space="preserve"> אינה כוללת פרטים סודיים.</w:t>
      </w:r>
    </w:p>
    <w:p w14:paraId="0FEF0333" w14:textId="77777777" w:rsidR="00FC3C00" w:rsidRDefault="00FC3C00" w:rsidP="00FC3C00">
      <w:pPr>
        <w:spacing w:before="120" w:after="120" w:line="360" w:lineRule="auto"/>
        <w:ind w:left="360" w:right="720"/>
        <w:jc w:val="both"/>
        <w:rPr>
          <w:rFonts w:ascii="David" w:eastAsia="David" w:hAnsi="David" w:cs="David"/>
          <w:color w:val="000000"/>
          <w:spacing w:val="10"/>
          <w:sz w:val="24"/>
          <w:szCs w:val="24"/>
          <w:rtl/>
        </w:rPr>
      </w:pPr>
    </w:p>
    <w:p w14:paraId="5F5A7645" w14:textId="77777777" w:rsidR="00FC3C00" w:rsidRDefault="00FC3C00" w:rsidP="00FC3C00">
      <w:pPr>
        <w:spacing w:before="120" w:after="120" w:line="360" w:lineRule="auto"/>
        <w:ind w:left="360" w:right="720"/>
        <w:jc w:val="both"/>
        <w:rPr>
          <w:rFonts w:ascii="David" w:eastAsia="David" w:hAnsi="David" w:cs="David"/>
          <w:color w:val="000000"/>
          <w:spacing w:val="10"/>
          <w:sz w:val="24"/>
          <w:szCs w:val="24"/>
        </w:rPr>
      </w:pPr>
    </w:p>
    <w:p w14:paraId="2C781E7E" w14:textId="77777777" w:rsidR="00FC3C00" w:rsidRPr="000913A1" w:rsidRDefault="00FC3C00" w:rsidP="00FC3C00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David" w:eastAsia="David" w:hAnsi="David" w:cs="David"/>
          <w:color w:val="000000"/>
          <w:spacing w:val="10"/>
          <w:sz w:val="24"/>
          <w:szCs w:val="24"/>
        </w:rPr>
      </w:pPr>
      <w:r w:rsidRPr="000913A1">
        <w:rPr>
          <w:rFonts w:ascii="David" w:eastAsia="David" w:hAnsi="David" w:cs="David"/>
          <w:color w:val="000000"/>
          <w:spacing w:val="10"/>
          <w:sz w:val="24"/>
          <w:szCs w:val="24"/>
          <w:rtl/>
        </w:rPr>
        <w:t>הפרטים בהצעתי המהווים סודות מסחריים ו/או מקצועיים הינם כדלקמן</w:t>
      </w:r>
      <w:r w:rsidRPr="000913A1"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 xml:space="preserve"> [במקרה של מילוי חלק זה, יש לצרף </w:t>
      </w:r>
      <w:r w:rsidRPr="000913A1">
        <w:rPr>
          <w:rFonts w:ascii="David" w:eastAsia="David" w:hAnsi="David" w:cs="David"/>
          <w:color w:val="000000"/>
          <w:spacing w:val="10"/>
          <w:sz w:val="24"/>
          <w:szCs w:val="24"/>
          <w:rtl/>
        </w:rPr>
        <w:t>עותק נוסף של ה</w:t>
      </w:r>
      <w:r w:rsidRPr="000913A1"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>ה</w:t>
      </w:r>
      <w:r w:rsidRPr="000913A1">
        <w:rPr>
          <w:rFonts w:ascii="David" w:eastAsia="David" w:hAnsi="David" w:cs="David"/>
          <w:color w:val="000000"/>
          <w:spacing w:val="10"/>
          <w:sz w:val="24"/>
          <w:szCs w:val="24"/>
          <w:rtl/>
        </w:rPr>
        <w:t>צע</w:t>
      </w:r>
      <w:r w:rsidRPr="000913A1"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>ה,</w:t>
      </w:r>
      <w:r w:rsidRPr="000913A1">
        <w:rPr>
          <w:rFonts w:ascii="David" w:eastAsia="David" w:hAnsi="David" w:cs="David"/>
          <w:color w:val="000000"/>
          <w:spacing w:val="10"/>
          <w:sz w:val="24"/>
          <w:szCs w:val="24"/>
          <w:rtl/>
        </w:rPr>
        <w:t xml:space="preserve"> שבו החלקים הסודיים מושחרים</w:t>
      </w:r>
      <w:r w:rsidRPr="000913A1"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>]</w:t>
      </w:r>
      <w:r w:rsidRPr="000913A1">
        <w:rPr>
          <w:rFonts w:ascii="David" w:eastAsia="David" w:hAnsi="David" w:cs="David"/>
          <w:color w:val="000000"/>
          <w:spacing w:val="10"/>
          <w:sz w:val="24"/>
          <w:szCs w:val="24"/>
          <w:rtl/>
        </w:rPr>
        <w:t>:</w:t>
      </w:r>
    </w:p>
    <w:p w14:paraId="1736910E" w14:textId="77777777" w:rsidR="00FC3C00" w:rsidRPr="000913A1" w:rsidRDefault="00FC3C00" w:rsidP="00FC3C00">
      <w:pPr>
        <w:pBdr>
          <w:bottom w:val="single" w:sz="12" w:space="1" w:color="auto"/>
          <w:between w:val="single" w:sz="12" w:space="1" w:color="auto"/>
        </w:pBdr>
        <w:spacing w:before="120" w:after="120" w:line="360" w:lineRule="auto"/>
        <w:ind w:left="426" w:firstLine="3"/>
        <w:jc w:val="both"/>
        <w:rPr>
          <w:rFonts w:ascii="David" w:eastAsia="David" w:hAnsi="David" w:cs="David"/>
          <w:color w:val="000000"/>
          <w:spacing w:val="10"/>
          <w:sz w:val="24"/>
          <w:szCs w:val="24"/>
          <w:rtl/>
        </w:rPr>
      </w:pPr>
    </w:p>
    <w:p w14:paraId="2367924A" w14:textId="77777777" w:rsidR="00FC3C00" w:rsidRPr="000913A1" w:rsidRDefault="00FC3C00" w:rsidP="00FC3C00">
      <w:pPr>
        <w:spacing w:before="120" w:after="120" w:line="360" w:lineRule="auto"/>
        <w:ind w:left="426" w:firstLine="3"/>
        <w:jc w:val="both"/>
        <w:rPr>
          <w:rFonts w:ascii="David" w:eastAsia="David" w:hAnsi="David" w:cs="David"/>
          <w:color w:val="000000"/>
          <w:spacing w:val="10"/>
          <w:sz w:val="24"/>
          <w:szCs w:val="24"/>
          <w:rtl/>
        </w:rPr>
      </w:pPr>
    </w:p>
    <w:p w14:paraId="5763F04E" w14:textId="77777777" w:rsidR="00FC3C00" w:rsidRPr="000913A1" w:rsidRDefault="00FC3C00" w:rsidP="00FC3C00">
      <w:pPr>
        <w:pBdr>
          <w:top w:val="single" w:sz="12" w:space="1" w:color="auto"/>
          <w:bottom w:val="single" w:sz="12" w:space="1" w:color="auto"/>
        </w:pBdr>
        <w:spacing w:before="120" w:after="120" w:line="360" w:lineRule="auto"/>
        <w:ind w:left="426" w:firstLine="3"/>
        <w:jc w:val="both"/>
        <w:rPr>
          <w:rFonts w:ascii="David" w:eastAsia="David" w:hAnsi="David" w:cs="David"/>
          <w:color w:val="000000"/>
          <w:spacing w:val="10"/>
          <w:sz w:val="24"/>
          <w:szCs w:val="24"/>
          <w:rtl/>
        </w:rPr>
      </w:pPr>
    </w:p>
    <w:p w14:paraId="3006CEDB" w14:textId="77777777" w:rsidR="00FC3C00" w:rsidRDefault="00FC3C00" w:rsidP="00FC3C00">
      <w:pPr>
        <w:spacing w:before="120" w:after="120" w:line="360" w:lineRule="auto"/>
        <w:jc w:val="both"/>
        <w:rPr>
          <w:rFonts w:ascii="David" w:eastAsia="David" w:hAnsi="David" w:cs="David"/>
          <w:color w:val="000000"/>
          <w:spacing w:val="10"/>
          <w:sz w:val="24"/>
          <w:szCs w:val="24"/>
          <w:rtl/>
        </w:rPr>
      </w:pPr>
    </w:p>
    <w:p w14:paraId="103A7E54" w14:textId="77777777" w:rsidR="00FC3C00" w:rsidRDefault="00FC3C00" w:rsidP="00FC3C00">
      <w:pPr>
        <w:numPr>
          <w:ilvl w:val="0"/>
          <w:numId w:val="48"/>
        </w:numPr>
        <w:tabs>
          <w:tab w:val="num" w:pos="720"/>
        </w:tabs>
        <w:spacing w:before="120" w:after="120" w:line="360" w:lineRule="auto"/>
        <w:ind w:left="720"/>
        <w:jc w:val="both"/>
        <w:rPr>
          <w:rFonts w:ascii="David" w:eastAsia="David" w:hAnsi="David" w:cs="David"/>
          <w:color w:val="000000"/>
          <w:spacing w:val="10"/>
          <w:sz w:val="24"/>
          <w:szCs w:val="24"/>
        </w:rPr>
      </w:pPr>
      <w:r>
        <w:rPr>
          <w:rFonts w:ascii="David" w:eastAsia="David" w:hAnsi="David" w:cs="David" w:hint="cs"/>
          <w:color w:val="000000"/>
          <w:spacing w:val="10"/>
          <w:sz w:val="24"/>
          <w:szCs w:val="24"/>
          <w:rtl/>
        </w:rPr>
        <w:t xml:space="preserve">המציע מאשר כי הוא לא שינה מסמך זה מלבד השלמת הפרטים. </w:t>
      </w:r>
    </w:p>
    <w:p w14:paraId="2F0D1D08" w14:textId="77777777" w:rsidR="00FC3C00" w:rsidRDefault="00FC3C00" w:rsidP="00FC3C00">
      <w:pPr>
        <w:overflowPunct w:val="0"/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textAlignment w:val="baseline"/>
        <w:rPr>
          <w:rFonts w:ascii="David" w:eastAsia="David" w:hAnsi="David" w:cs="David"/>
          <w:color w:val="000000"/>
          <w:spacing w:val="10"/>
          <w:sz w:val="6"/>
          <w:szCs w:val="6"/>
          <w:rtl/>
        </w:rPr>
      </w:pPr>
    </w:p>
    <w:p w14:paraId="251F7E72" w14:textId="77777777" w:rsidR="00FC3C00" w:rsidRDefault="00FC3C00" w:rsidP="00FC3C00">
      <w:pPr>
        <w:overflowPunct w:val="0"/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textAlignment w:val="baseline"/>
        <w:rPr>
          <w:rFonts w:ascii="David" w:eastAsia="David" w:hAnsi="David" w:cs="David"/>
          <w:color w:val="000000"/>
          <w:spacing w:val="10"/>
          <w:sz w:val="6"/>
          <w:szCs w:val="6"/>
          <w:rtl/>
        </w:rPr>
      </w:pPr>
    </w:p>
    <w:p w14:paraId="44429A47" w14:textId="77777777" w:rsidR="00FC3C00" w:rsidRPr="00925C2E" w:rsidRDefault="00FC3C00" w:rsidP="00FC3C00">
      <w:pPr>
        <w:overflowPunct w:val="0"/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textAlignment w:val="baseline"/>
        <w:rPr>
          <w:rFonts w:ascii="David" w:eastAsia="David" w:hAnsi="David" w:cs="David"/>
          <w:color w:val="000000"/>
          <w:spacing w:val="10"/>
          <w:sz w:val="6"/>
          <w:szCs w:val="6"/>
        </w:rPr>
      </w:pPr>
    </w:p>
    <w:p w14:paraId="4A257ED8" w14:textId="77777777" w:rsidR="00FC3C00" w:rsidRPr="000913A1" w:rsidRDefault="00FC3C00" w:rsidP="00FC3C00">
      <w:pPr>
        <w:spacing w:before="120" w:after="120" w:line="360" w:lineRule="auto"/>
        <w:jc w:val="both"/>
        <w:rPr>
          <w:rFonts w:ascii="Calibri" w:eastAsia="Times New Roman" w:hAnsi="Calibri" w:cs="David"/>
          <w:spacing w:val="10"/>
          <w:sz w:val="24"/>
          <w:szCs w:val="24"/>
          <w:rtl/>
        </w:rPr>
      </w:pP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 xml:space="preserve">___________              _____________                    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               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 xml:space="preserve">      _____________</w:t>
      </w:r>
    </w:p>
    <w:p w14:paraId="1B7FF146" w14:textId="77777777" w:rsidR="00FC3C00" w:rsidRPr="000913A1" w:rsidRDefault="00FC3C00" w:rsidP="00FC3C00">
      <w:pPr>
        <w:spacing w:before="120" w:after="120" w:line="360" w:lineRule="auto"/>
        <w:jc w:val="both"/>
        <w:rPr>
          <w:rFonts w:ascii="Calibri" w:eastAsia="Times New Roman" w:hAnsi="Calibri" w:cs="David"/>
          <w:spacing w:val="10"/>
          <w:sz w:val="24"/>
          <w:szCs w:val="24"/>
          <w:rtl/>
        </w:rPr>
      </w:pPr>
      <w:r w:rsidRPr="000913A1"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    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 xml:space="preserve">שם 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 המציע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 xml:space="preserve">                    </w:t>
      </w:r>
      <w:r w:rsidRPr="000913A1"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      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>חתימת המציע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 xml:space="preserve"> </w:t>
      </w:r>
      <w:r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     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 xml:space="preserve">                    </w:t>
      </w:r>
      <w:r w:rsidRPr="000913A1">
        <w:rPr>
          <w:rFonts w:ascii="Calibri" w:eastAsia="Times New Roman" w:hAnsi="Calibri" w:cs="David" w:hint="cs"/>
          <w:spacing w:val="10"/>
          <w:sz w:val="24"/>
          <w:szCs w:val="24"/>
          <w:rtl/>
        </w:rPr>
        <w:t xml:space="preserve">                 </w:t>
      </w:r>
      <w:r w:rsidRPr="000913A1">
        <w:rPr>
          <w:rFonts w:ascii="Calibri" w:eastAsia="Times New Roman" w:hAnsi="Calibri" w:cs="David"/>
          <w:spacing w:val="10"/>
          <w:sz w:val="24"/>
          <w:szCs w:val="24"/>
          <w:rtl/>
        </w:rPr>
        <w:t>תארי</w:t>
      </w:r>
      <w:r w:rsidRPr="000913A1">
        <w:rPr>
          <w:rFonts w:ascii="Calibri" w:eastAsia="Times New Roman" w:hAnsi="Calibri" w:cs="David" w:hint="cs"/>
          <w:spacing w:val="10"/>
          <w:sz w:val="24"/>
          <w:szCs w:val="24"/>
          <w:rtl/>
        </w:rPr>
        <w:t>ך</w:t>
      </w:r>
    </w:p>
    <w:p w14:paraId="1657C4E0" w14:textId="77777777" w:rsidR="00FC3C00" w:rsidRDefault="00FC3C00" w:rsidP="00FC3C00">
      <w:pPr>
        <w:rPr>
          <w:rtl/>
        </w:rPr>
      </w:pPr>
    </w:p>
    <w:p w14:paraId="402892ED" w14:textId="77777777" w:rsidR="00FC3C00" w:rsidRDefault="00FC3C00" w:rsidP="00FC3C00">
      <w:pPr>
        <w:rPr>
          <w:rtl/>
        </w:rPr>
      </w:pPr>
    </w:p>
    <w:p w14:paraId="6F9967DC" w14:textId="77777777" w:rsidR="00FC3C00" w:rsidRDefault="00FC3C00" w:rsidP="00FC3C00">
      <w:pPr>
        <w:rPr>
          <w:rtl/>
        </w:rPr>
      </w:pPr>
    </w:p>
    <w:p w14:paraId="6B3253FD" w14:textId="77777777" w:rsidR="00FC3C00" w:rsidRDefault="00FC3C00" w:rsidP="00FC3C00">
      <w:pPr>
        <w:rPr>
          <w:rtl/>
        </w:rPr>
      </w:pPr>
    </w:p>
    <w:p w14:paraId="04CCEE80" w14:textId="77777777" w:rsidR="00FC3C00" w:rsidRDefault="00FC3C00" w:rsidP="00FC3C00">
      <w:pPr>
        <w:rPr>
          <w:rtl/>
        </w:rPr>
      </w:pPr>
    </w:p>
    <w:p w14:paraId="44E65308" w14:textId="77777777" w:rsidR="00FC3C00" w:rsidRDefault="00FC3C00" w:rsidP="00FC3C00">
      <w:pPr>
        <w:rPr>
          <w:rtl/>
        </w:rPr>
      </w:pPr>
    </w:p>
    <w:p w14:paraId="530C2C07" w14:textId="77777777" w:rsidR="00FC3C00" w:rsidRDefault="00FC3C00" w:rsidP="00FC3C00">
      <w:pPr>
        <w:rPr>
          <w:rtl/>
        </w:rPr>
      </w:pPr>
    </w:p>
    <w:p w14:paraId="1501E562" w14:textId="77777777" w:rsidR="00FC3C00" w:rsidRDefault="00FC3C00" w:rsidP="00FC3C00">
      <w:pPr>
        <w:rPr>
          <w:rtl/>
        </w:rPr>
      </w:pPr>
    </w:p>
    <w:p w14:paraId="04C9961B" w14:textId="77777777" w:rsidR="00FC3C00" w:rsidRDefault="00FC3C00" w:rsidP="00FC3C00">
      <w:pPr>
        <w:rPr>
          <w:rtl/>
        </w:rPr>
      </w:pPr>
    </w:p>
    <w:p w14:paraId="44903172" w14:textId="77777777" w:rsidR="00FC3C00" w:rsidRDefault="00FC3C00" w:rsidP="00FC3C00">
      <w:pPr>
        <w:rPr>
          <w:rtl/>
        </w:rPr>
      </w:pPr>
    </w:p>
    <w:p w14:paraId="6AC5BF9F" w14:textId="77777777" w:rsidR="00FC3C00" w:rsidRDefault="00FC3C00" w:rsidP="00FC3C00">
      <w:pPr>
        <w:rPr>
          <w:rtl/>
        </w:rPr>
      </w:pPr>
    </w:p>
    <w:p w14:paraId="3F553577" w14:textId="77777777" w:rsidR="00FC3C00" w:rsidRDefault="00FC3C00" w:rsidP="00FC3C00">
      <w:pPr>
        <w:rPr>
          <w:rtl/>
        </w:rPr>
      </w:pPr>
    </w:p>
    <w:p w14:paraId="42F0F610" w14:textId="77777777" w:rsidR="00FC3C00" w:rsidRDefault="00FC3C00" w:rsidP="00FC3C00">
      <w:pPr>
        <w:rPr>
          <w:rtl/>
        </w:rPr>
      </w:pPr>
    </w:p>
    <w:p w14:paraId="311CA9DE" w14:textId="77777777" w:rsidR="00FC3C00" w:rsidRDefault="00FC3C00" w:rsidP="00FC3C00">
      <w:pPr>
        <w:rPr>
          <w:rtl/>
        </w:rPr>
      </w:pPr>
    </w:p>
    <w:p w14:paraId="33AD6C43" w14:textId="77777777" w:rsidR="00FC3C00" w:rsidRDefault="00FC3C00" w:rsidP="00FC3C00">
      <w:pPr>
        <w:rPr>
          <w:rtl/>
        </w:rPr>
      </w:pPr>
    </w:p>
    <w:p w14:paraId="1F1F0C2D" w14:textId="77777777" w:rsidR="00FC3C00" w:rsidRDefault="00FC3C00" w:rsidP="00FC3C00">
      <w:pPr>
        <w:rPr>
          <w:rtl/>
        </w:rPr>
      </w:pPr>
    </w:p>
    <w:p w14:paraId="0522D8EB" w14:textId="77777777" w:rsidR="00FC3C00" w:rsidRDefault="00FC3C00" w:rsidP="00FC3C00">
      <w:pPr>
        <w:rPr>
          <w:rtl/>
        </w:rPr>
      </w:pPr>
    </w:p>
    <w:p w14:paraId="22A59B7C" w14:textId="5BE55BD5" w:rsidR="00D83566" w:rsidRPr="00FC3C00" w:rsidRDefault="00D83566" w:rsidP="00FC3C00">
      <w:pPr>
        <w:rPr>
          <w:rtl/>
        </w:rPr>
      </w:pPr>
    </w:p>
    <w:sectPr w:rsidR="00D83566" w:rsidRPr="00FC3C00" w:rsidSect="00E35D24">
      <w:headerReference w:type="default" r:id="rId11"/>
      <w:footerReference w:type="default" r:id="rId12"/>
      <w:pgSz w:w="11906" w:h="16838" w:code="9"/>
      <w:pgMar w:top="1843" w:right="1416" w:bottom="567" w:left="156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4FA7" w14:textId="77777777" w:rsidR="000668CC" w:rsidRDefault="000668CC" w:rsidP="009935D6">
      <w:pPr>
        <w:spacing w:after="0" w:line="240" w:lineRule="auto"/>
      </w:pPr>
      <w:r>
        <w:separator/>
      </w:r>
    </w:p>
  </w:endnote>
  <w:endnote w:type="continuationSeparator" w:id="0">
    <w:p w14:paraId="7235E19B" w14:textId="77777777" w:rsidR="000668CC" w:rsidRDefault="000668CC" w:rsidP="0099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2A19" w14:textId="77777777" w:rsidR="00195908" w:rsidRDefault="00195908" w:rsidP="0017546F">
    <w:pPr>
      <w:jc w:val="center"/>
      <w:rPr>
        <w:rFonts w:ascii="Arial" w:hAnsi="Arial" w:cs="Arial"/>
        <w:sz w:val="16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010F" w14:textId="77777777" w:rsidR="000668CC" w:rsidRDefault="000668CC" w:rsidP="009935D6">
      <w:pPr>
        <w:spacing w:after="0" w:line="240" w:lineRule="auto"/>
      </w:pPr>
      <w:r>
        <w:separator/>
      </w:r>
    </w:p>
  </w:footnote>
  <w:footnote w:type="continuationSeparator" w:id="0">
    <w:p w14:paraId="5EBDA23B" w14:textId="77777777" w:rsidR="000668CC" w:rsidRDefault="000668CC" w:rsidP="0099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65B2" w14:textId="77777777" w:rsidR="00195908" w:rsidRDefault="00195908" w:rsidP="00616621">
    <w:pPr>
      <w:pStyle w:val="a4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26334FCF" wp14:editId="19898275">
          <wp:simplePos x="0" y="0"/>
          <wp:positionH relativeFrom="page">
            <wp:posOffset>-16510</wp:posOffset>
          </wp:positionH>
          <wp:positionV relativeFrom="paragraph">
            <wp:posOffset>-448945</wp:posOffset>
          </wp:positionV>
          <wp:extent cx="7553325" cy="10684326"/>
          <wp:effectExtent l="0" t="0" r="0" b="3175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405_paper_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56E"/>
    <w:multiLevelType w:val="hybridMultilevel"/>
    <w:tmpl w:val="BCA6C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48C4"/>
    <w:multiLevelType w:val="hybridMultilevel"/>
    <w:tmpl w:val="87403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646E"/>
    <w:multiLevelType w:val="multilevel"/>
    <w:tmpl w:val="197AB2A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3" w15:restartNumberingAfterBreak="0">
    <w:nsid w:val="07AD31DF"/>
    <w:multiLevelType w:val="multilevel"/>
    <w:tmpl w:val="B7C44B20"/>
    <w:lvl w:ilvl="0">
      <w:start w:val="1"/>
      <w:numFmt w:val="decimal"/>
      <w:isLgl/>
      <w:lvlText w:val="%1 . "/>
      <w:lvlJc w:val="left"/>
      <w:pPr>
        <w:tabs>
          <w:tab w:val="num" w:pos="720"/>
        </w:tabs>
        <w:ind w:left="720" w:hanging="720"/>
      </w:pPr>
      <w:rPr>
        <w:rFonts w:cs="David" w:hint="default"/>
        <w:b w:val="0"/>
        <w:bCs w:val="0"/>
        <w:i w:val="0"/>
        <w:iCs w:val="0"/>
        <w:spacing w:val="2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David" w:hint="default"/>
        <w:b w:val="0"/>
        <w:bCs w:val="0"/>
        <w:i w:val="0"/>
        <w:iCs w:val="0"/>
        <w:spacing w:val="2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David" w:hint="default"/>
        <w:spacing w:val="2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2880" w:hanging="720"/>
      </w:pPr>
      <w:rPr>
        <w:rFonts w:cs="David" w:hint="default"/>
        <w:spacing w:val="20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 w:hint="default"/>
        <w:spacing w:val="2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4680" w:hanging="1080"/>
      </w:pPr>
      <w:rPr>
        <w:rFonts w:cs="David" w:hint="default"/>
        <w:spacing w:val="2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4"/>
      </w:rPr>
    </w:lvl>
  </w:abstractNum>
  <w:abstractNum w:abstractNumId="4" w15:restartNumberingAfterBreak="0">
    <w:nsid w:val="07ED3587"/>
    <w:multiLevelType w:val="hybridMultilevel"/>
    <w:tmpl w:val="67D2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5943"/>
    <w:multiLevelType w:val="hybridMultilevel"/>
    <w:tmpl w:val="3E9C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92356"/>
    <w:multiLevelType w:val="hybridMultilevel"/>
    <w:tmpl w:val="E9BA4056"/>
    <w:lvl w:ilvl="0" w:tplc="A8E86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90D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B14552"/>
    <w:multiLevelType w:val="hybridMultilevel"/>
    <w:tmpl w:val="07443AC6"/>
    <w:lvl w:ilvl="0" w:tplc="10C84CE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17C4"/>
    <w:multiLevelType w:val="hybridMultilevel"/>
    <w:tmpl w:val="FED28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502FC"/>
    <w:multiLevelType w:val="hybridMultilevel"/>
    <w:tmpl w:val="D542DBDA"/>
    <w:lvl w:ilvl="0" w:tplc="237E12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E13E77"/>
    <w:multiLevelType w:val="hybridMultilevel"/>
    <w:tmpl w:val="866E94DE"/>
    <w:lvl w:ilvl="0" w:tplc="A4B89B9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040D0019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040D001B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040D000F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040D0019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040D001B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040D000F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040D0019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040D001B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D0049DC"/>
    <w:multiLevelType w:val="hybridMultilevel"/>
    <w:tmpl w:val="F1749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2FB1"/>
    <w:multiLevelType w:val="hybridMultilevel"/>
    <w:tmpl w:val="A51A6DB2"/>
    <w:lvl w:ilvl="0" w:tplc="887ECCC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23E72"/>
    <w:multiLevelType w:val="hybridMultilevel"/>
    <w:tmpl w:val="2B468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D6455C"/>
    <w:multiLevelType w:val="hybridMultilevel"/>
    <w:tmpl w:val="5164F3B8"/>
    <w:lvl w:ilvl="0" w:tplc="C6AEA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56C2B"/>
    <w:multiLevelType w:val="multilevel"/>
    <w:tmpl w:val="95E01CB0"/>
    <w:lvl w:ilvl="0">
      <w:start w:val="1"/>
      <w:numFmt w:val="decimal"/>
      <w:lvlRestart w:val="0"/>
      <w:lvlText w:val="%1."/>
      <w:lvlJc w:val="left"/>
      <w:pPr>
        <w:tabs>
          <w:tab w:val="num" w:pos="1003"/>
        </w:tabs>
        <w:ind w:left="1003" w:hanging="720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  <w:lang w:bidi="he-IL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 w:val="0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17" w15:restartNumberingAfterBreak="0">
    <w:nsid w:val="2A5F4898"/>
    <w:multiLevelType w:val="hybridMultilevel"/>
    <w:tmpl w:val="575A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F0553"/>
    <w:multiLevelType w:val="hybridMultilevel"/>
    <w:tmpl w:val="4C88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C28"/>
    <w:multiLevelType w:val="hybridMultilevel"/>
    <w:tmpl w:val="04D0DB2A"/>
    <w:lvl w:ilvl="0" w:tplc="2572ED88">
      <w:start w:val="1"/>
      <w:numFmt w:val="decimal"/>
      <w:lvlText w:val="%1."/>
      <w:lvlJc w:val="left"/>
      <w:pPr>
        <w:ind w:left="1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0" w15:restartNumberingAfterBreak="0">
    <w:nsid w:val="2E92540B"/>
    <w:multiLevelType w:val="hybridMultilevel"/>
    <w:tmpl w:val="26C6E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72615"/>
    <w:multiLevelType w:val="hybridMultilevel"/>
    <w:tmpl w:val="969C6C0A"/>
    <w:lvl w:ilvl="0" w:tplc="8B7817F0">
      <w:start w:val="1"/>
      <w:numFmt w:val="decimal"/>
      <w:lvlText w:val="%1."/>
      <w:lvlJc w:val="left"/>
      <w:pPr>
        <w:ind w:left="720" w:hanging="360"/>
      </w:pPr>
      <w:rPr>
        <w:rFonts w:eastAsiaTheme="minorHAnsi" w:cs="Davi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25593"/>
    <w:multiLevelType w:val="hybridMultilevel"/>
    <w:tmpl w:val="12824A6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8232E"/>
    <w:multiLevelType w:val="hybridMultilevel"/>
    <w:tmpl w:val="8D54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D6553"/>
    <w:multiLevelType w:val="hybridMultilevel"/>
    <w:tmpl w:val="C5EED794"/>
    <w:lvl w:ilvl="0" w:tplc="F6BAEA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656BF"/>
    <w:multiLevelType w:val="hybridMultilevel"/>
    <w:tmpl w:val="1E1A0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37F0C"/>
    <w:multiLevelType w:val="hybridMultilevel"/>
    <w:tmpl w:val="8912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F3F43"/>
    <w:multiLevelType w:val="hybridMultilevel"/>
    <w:tmpl w:val="E9BA4056"/>
    <w:lvl w:ilvl="0" w:tplc="A8E86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003AA"/>
    <w:multiLevelType w:val="hybridMultilevel"/>
    <w:tmpl w:val="F9D62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45F02"/>
    <w:multiLevelType w:val="multilevel"/>
    <w:tmpl w:val="12C2EA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2E429E"/>
    <w:multiLevelType w:val="hybridMultilevel"/>
    <w:tmpl w:val="4CCA43CE"/>
    <w:lvl w:ilvl="0" w:tplc="99B899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97F47"/>
    <w:multiLevelType w:val="multilevel"/>
    <w:tmpl w:val="197AB2A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32" w15:restartNumberingAfterBreak="0">
    <w:nsid w:val="5EF35D69"/>
    <w:multiLevelType w:val="hybridMultilevel"/>
    <w:tmpl w:val="5FF4A870"/>
    <w:lvl w:ilvl="0" w:tplc="9C1EC1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D6EBA"/>
    <w:multiLevelType w:val="hybridMultilevel"/>
    <w:tmpl w:val="288CFBF8"/>
    <w:lvl w:ilvl="0" w:tplc="F852E2C2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65331"/>
    <w:multiLevelType w:val="hybridMultilevel"/>
    <w:tmpl w:val="8402B310"/>
    <w:lvl w:ilvl="0" w:tplc="0409000F">
      <w:start w:val="1"/>
      <w:numFmt w:val="decimal"/>
      <w:lvlText w:val="%1."/>
      <w:lvlJc w:val="left"/>
      <w:pPr>
        <w:ind w:left="70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56CC2"/>
    <w:multiLevelType w:val="hybridMultilevel"/>
    <w:tmpl w:val="750239B6"/>
    <w:lvl w:ilvl="0" w:tplc="17404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745AF"/>
    <w:multiLevelType w:val="multilevel"/>
    <w:tmpl w:val="A1D87C30"/>
    <w:lvl w:ilvl="0">
      <w:start w:val="1"/>
      <w:numFmt w:val="decimal"/>
      <w:pStyle w:val="a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i w:val="0"/>
        <w:iCs w:val="0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cs"/>
        <w:b w:val="0"/>
        <w:bCs w:val="0"/>
        <w:i w:val="0"/>
        <w:iCs w:val="0"/>
        <w:spacing w:val="-2"/>
        <w:sz w:val="24"/>
        <w:szCs w:val="24"/>
        <w:lang w:val="en-U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David" w:hint="cs"/>
        <w:b w:val="0"/>
        <w:bCs w:val="0"/>
        <w:spacing w:val="-8"/>
        <w:kern w:val="24"/>
        <w:sz w:val="24"/>
        <w:szCs w:val="24"/>
      </w:rPr>
    </w:lvl>
    <w:lvl w:ilvl="4">
      <w:start w:val="1"/>
      <w:numFmt w:val="hebrew1"/>
      <w:lvlText w:val="(%5)"/>
      <w:lvlJc w:val="center"/>
      <w:pPr>
        <w:tabs>
          <w:tab w:val="num" w:pos="3960"/>
        </w:tabs>
        <w:ind w:left="3960" w:hanging="1080"/>
      </w:pPr>
      <w:rPr>
        <w:rFonts w:hint="default"/>
        <w:spacing w:val="0"/>
        <w:sz w:val="24"/>
        <w:szCs w:val="24"/>
        <w:lang w:val="en-US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 w:hint="default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spacing w:val="0"/>
        <w:sz w:val="24"/>
      </w:rPr>
    </w:lvl>
  </w:abstractNum>
  <w:abstractNum w:abstractNumId="37" w15:restartNumberingAfterBreak="0">
    <w:nsid w:val="71DE2E60"/>
    <w:multiLevelType w:val="hybridMultilevel"/>
    <w:tmpl w:val="9DD45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51E07"/>
    <w:multiLevelType w:val="hybridMultilevel"/>
    <w:tmpl w:val="1B84E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E5098"/>
    <w:multiLevelType w:val="multilevel"/>
    <w:tmpl w:val="26FC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F6C3E"/>
    <w:multiLevelType w:val="hybridMultilevel"/>
    <w:tmpl w:val="2CEE1206"/>
    <w:lvl w:ilvl="0" w:tplc="8A8EE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706B7"/>
    <w:multiLevelType w:val="hybridMultilevel"/>
    <w:tmpl w:val="8698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4458D"/>
    <w:multiLevelType w:val="hybridMultilevel"/>
    <w:tmpl w:val="376A3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008C4"/>
    <w:multiLevelType w:val="hybridMultilevel"/>
    <w:tmpl w:val="1676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F63BC"/>
    <w:multiLevelType w:val="hybridMultilevel"/>
    <w:tmpl w:val="2AF43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4430457">
    <w:abstractNumId w:val="33"/>
  </w:num>
  <w:num w:numId="2" w16cid:durableId="151888900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5550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5309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97795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3526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6190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630917">
    <w:abstractNumId w:val="37"/>
  </w:num>
  <w:num w:numId="9" w16cid:durableId="741417545">
    <w:abstractNumId w:val="10"/>
  </w:num>
  <w:num w:numId="10" w16cid:durableId="285477466">
    <w:abstractNumId w:val="27"/>
  </w:num>
  <w:num w:numId="11" w16cid:durableId="698898720">
    <w:abstractNumId w:val="35"/>
  </w:num>
  <w:num w:numId="12" w16cid:durableId="199918500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2124583">
    <w:abstractNumId w:val="6"/>
  </w:num>
  <w:num w:numId="14" w16cid:durableId="419715836">
    <w:abstractNumId w:val="18"/>
  </w:num>
  <w:num w:numId="15" w16cid:durableId="1646739472">
    <w:abstractNumId w:val="36"/>
  </w:num>
  <w:num w:numId="16" w16cid:durableId="1956214087">
    <w:abstractNumId w:val="19"/>
  </w:num>
  <w:num w:numId="17" w16cid:durableId="3274890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1668795">
    <w:abstractNumId w:val="36"/>
  </w:num>
  <w:num w:numId="19" w16cid:durableId="1045564025">
    <w:abstractNumId w:val="36"/>
  </w:num>
  <w:num w:numId="20" w16cid:durableId="185755508">
    <w:abstractNumId w:val="3"/>
  </w:num>
  <w:num w:numId="21" w16cid:durableId="1288975718">
    <w:abstractNumId w:val="26"/>
  </w:num>
  <w:num w:numId="22" w16cid:durableId="9474691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607438">
    <w:abstractNumId w:val="2"/>
  </w:num>
  <w:num w:numId="24" w16cid:durableId="591863252">
    <w:abstractNumId w:val="21"/>
  </w:num>
  <w:num w:numId="25" w16cid:durableId="1212839708">
    <w:abstractNumId w:val="31"/>
  </w:num>
  <w:num w:numId="26" w16cid:durableId="734275699">
    <w:abstractNumId w:val="11"/>
  </w:num>
  <w:num w:numId="27" w16cid:durableId="14846143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454004">
    <w:abstractNumId w:val="1"/>
  </w:num>
  <w:num w:numId="29" w16cid:durableId="1522089879">
    <w:abstractNumId w:val="7"/>
  </w:num>
  <w:num w:numId="30" w16cid:durableId="179662787">
    <w:abstractNumId w:val="29"/>
  </w:num>
  <w:num w:numId="31" w16cid:durableId="1949123607">
    <w:abstractNumId w:val="5"/>
  </w:num>
  <w:num w:numId="32" w16cid:durableId="1399980368">
    <w:abstractNumId w:val="34"/>
  </w:num>
  <w:num w:numId="33" w16cid:durableId="1955942815">
    <w:abstractNumId w:val="14"/>
  </w:num>
  <w:num w:numId="34" w16cid:durableId="402409994">
    <w:abstractNumId w:val="17"/>
  </w:num>
  <w:num w:numId="35" w16cid:durableId="2130464140">
    <w:abstractNumId w:val="4"/>
  </w:num>
  <w:num w:numId="36" w16cid:durableId="2072801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3222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2077322">
    <w:abstractNumId w:val="32"/>
  </w:num>
  <w:num w:numId="39" w16cid:durableId="12459199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01666386">
    <w:abstractNumId w:val="25"/>
  </w:num>
  <w:num w:numId="41" w16cid:durableId="466358195">
    <w:abstractNumId w:val="13"/>
  </w:num>
  <w:num w:numId="42" w16cid:durableId="1672221856">
    <w:abstractNumId w:val="30"/>
  </w:num>
  <w:num w:numId="43" w16cid:durableId="1722483968">
    <w:abstractNumId w:val="15"/>
  </w:num>
  <w:num w:numId="44" w16cid:durableId="319500167">
    <w:abstractNumId w:val="20"/>
  </w:num>
  <w:num w:numId="45" w16cid:durableId="1921132128">
    <w:abstractNumId w:val="22"/>
  </w:num>
  <w:num w:numId="46" w16cid:durableId="496770568">
    <w:abstractNumId w:val="40"/>
  </w:num>
  <w:num w:numId="47" w16cid:durableId="843517461">
    <w:abstractNumId w:val="24"/>
  </w:num>
  <w:num w:numId="48" w16cid:durableId="792288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D8"/>
    <w:rsid w:val="00003DFD"/>
    <w:rsid w:val="00005704"/>
    <w:rsid w:val="00005ADA"/>
    <w:rsid w:val="000066BC"/>
    <w:rsid w:val="00011AB1"/>
    <w:rsid w:val="00011B7B"/>
    <w:rsid w:val="000127C5"/>
    <w:rsid w:val="0001447A"/>
    <w:rsid w:val="00020865"/>
    <w:rsid w:val="00021093"/>
    <w:rsid w:val="000219C9"/>
    <w:rsid w:val="0002222A"/>
    <w:rsid w:val="00022888"/>
    <w:rsid w:val="00024B79"/>
    <w:rsid w:val="00026733"/>
    <w:rsid w:val="0003040F"/>
    <w:rsid w:val="00031494"/>
    <w:rsid w:val="00031AB4"/>
    <w:rsid w:val="00036D07"/>
    <w:rsid w:val="0005076A"/>
    <w:rsid w:val="00054299"/>
    <w:rsid w:val="000573F7"/>
    <w:rsid w:val="0006111E"/>
    <w:rsid w:val="00061891"/>
    <w:rsid w:val="0006379B"/>
    <w:rsid w:val="00063D88"/>
    <w:rsid w:val="00064288"/>
    <w:rsid w:val="000668CC"/>
    <w:rsid w:val="00076BBB"/>
    <w:rsid w:val="00080571"/>
    <w:rsid w:val="000810C8"/>
    <w:rsid w:val="00081582"/>
    <w:rsid w:val="00082528"/>
    <w:rsid w:val="00086B4D"/>
    <w:rsid w:val="000918C3"/>
    <w:rsid w:val="000940D5"/>
    <w:rsid w:val="000962F0"/>
    <w:rsid w:val="000A0E5A"/>
    <w:rsid w:val="000A3BE9"/>
    <w:rsid w:val="000B09F3"/>
    <w:rsid w:val="000B0A7C"/>
    <w:rsid w:val="000B2B2E"/>
    <w:rsid w:val="000C085E"/>
    <w:rsid w:val="000C38B8"/>
    <w:rsid w:val="000C606A"/>
    <w:rsid w:val="000C7CF9"/>
    <w:rsid w:val="000D1F14"/>
    <w:rsid w:val="000D7C5B"/>
    <w:rsid w:val="000E1D72"/>
    <w:rsid w:val="000E403F"/>
    <w:rsid w:val="000E6269"/>
    <w:rsid w:val="000F317B"/>
    <w:rsid w:val="000F4121"/>
    <w:rsid w:val="000F6A08"/>
    <w:rsid w:val="00104553"/>
    <w:rsid w:val="001054FE"/>
    <w:rsid w:val="00107133"/>
    <w:rsid w:val="001128C6"/>
    <w:rsid w:val="00112E6B"/>
    <w:rsid w:val="00115562"/>
    <w:rsid w:val="001158C5"/>
    <w:rsid w:val="00117248"/>
    <w:rsid w:val="00121838"/>
    <w:rsid w:val="00121C79"/>
    <w:rsid w:val="00121E1B"/>
    <w:rsid w:val="0013000B"/>
    <w:rsid w:val="00133C5F"/>
    <w:rsid w:val="001348E5"/>
    <w:rsid w:val="00137F30"/>
    <w:rsid w:val="00140A2D"/>
    <w:rsid w:val="001453F9"/>
    <w:rsid w:val="00151F3A"/>
    <w:rsid w:val="00156808"/>
    <w:rsid w:val="00160ED1"/>
    <w:rsid w:val="00161C4D"/>
    <w:rsid w:val="001626DB"/>
    <w:rsid w:val="00162802"/>
    <w:rsid w:val="0016372C"/>
    <w:rsid w:val="001648E4"/>
    <w:rsid w:val="0017546F"/>
    <w:rsid w:val="00177837"/>
    <w:rsid w:val="0018607D"/>
    <w:rsid w:val="00187D76"/>
    <w:rsid w:val="0019068E"/>
    <w:rsid w:val="00195908"/>
    <w:rsid w:val="00196FF1"/>
    <w:rsid w:val="001A49EE"/>
    <w:rsid w:val="001A4B6F"/>
    <w:rsid w:val="001B66BA"/>
    <w:rsid w:val="001B7186"/>
    <w:rsid w:val="001C0ED8"/>
    <w:rsid w:val="001C431C"/>
    <w:rsid w:val="001C4538"/>
    <w:rsid w:val="001C4D74"/>
    <w:rsid w:val="001D35DA"/>
    <w:rsid w:val="001D3728"/>
    <w:rsid w:val="001E57EE"/>
    <w:rsid w:val="001E5913"/>
    <w:rsid w:val="001E5CFD"/>
    <w:rsid w:val="001E709D"/>
    <w:rsid w:val="001F60FA"/>
    <w:rsid w:val="001F78FB"/>
    <w:rsid w:val="0020152E"/>
    <w:rsid w:val="00202511"/>
    <w:rsid w:val="002042B5"/>
    <w:rsid w:val="00207EE8"/>
    <w:rsid w:val="00210507"/>
    <w:rsid w:val="00224142"/>
    <w:rsid w:val="00225298"/>
    <w:rsid w:val="002258EC"/>
    <w:rsid w:val="002268B1"/>
    <w:rsid w:val="002306E2"/>
    <w:rsid w:val="00230DA0"/>
    <w:rsid w:val="002365C8"/>
    <w:rsid w:val="002365EA"/>
    <w:rsid w:val="00236896"/>
    <w:rsid w:val="002368AE"/>
    <w:rsid w:val="00237182"/>
    <w:rsid w:val="00237B98"/>
    <w:rsid w:val="00242F56"/>
    <w:rsid w:val="002468EC"/>
    <w:rsid w:val="00251A34"/>
    <w:rsid w:val="0025282F"/>
    <w:rsid w:val="00254F32"/>
    <w:rsid w:val="00255D8A"/>
    <w:rsid w:val="002567FC"/>
    <w:rsid w:val="0025716E"/>
    <w:rsid w:val="00267BD3"/>
    <w:rsid w:val="00271FE2"/>
    <w:rsid w:val="00276069"/>
    <w:rsid w:val="002803AC"/>
    <w:rsid w:val="00281693"/>
    <w:rsid w:val="00285122"/>
    <w:rsid w:val="00287361"/>
    <w:rsid w:val="002902EC"/>
    <w:rsid w:val="002939C2"/>
    <w:rsid w:val="00297339"/>
    <w:rsid w:val="002A03C0"/>
    <w:rsid w:val="002A44D6"/>
    <w:rsid w:val="002A4891"/>
    <w:rsid w:val="002A4A5A"/>
    <w:rsid w:val="002A52E2"/>
    <w:rsid w:val="002B5988"/>
    <w:rsid w:val="002B667C"/>
    <w:rsid w:val="002C2030"/>
    <w:rsid w:val="002C5480"/>
    <w:rsid w:val="002C6D23"/>
    <w:rsid w:val="002C7562"/>
    <w:rsid w:val="002C7650"/>
    <w:rsid w:val="002D0FE1"/>
    <w:rsid w:val="002D10AC"/>
    <w:rsid w:val="002D2868"/>
    <w:rsid w:val="002D41D1"/>
    <w:rsid w:val="002D6146"/>
    <w:rsid w:val="002E15E1"/>
    <w:rsid w:val="002E4242"/>
    <w:rsid w:val="002E4F01"/>
    <w:rsid w:val="002F3C4F"/>
    <w:rsid w:val="002F4D40"/>
    <w:rsid w:val="002F67A4"/>
    <w:rsid w:val="00303EA3"/>
    <w:rsid w:val="00305776"/>
    <w:rsid w:val="0030624F"/>
    <w:rsid w:val="00313785"/>
    <w:rsid w:val="0031405D"/>
    <w:rsid w:val="0031443F"/>
    <w:rsid w:val="003153A5"/>
    <w:rsid w:val="003168AD"/>
    <w:rsid w:val="0031758B"/>
    <w:rsid w:val="003178C2"/>
    <w:rsid w:val="00321487"/>
    <w:rsid w:val="003240B2"/>
    <w:rsid w:val="00335808"/>
    <w:rsid w:val="00341922"/>
    <w:rsid w:val="00342013"/>
    <w:rsid w:val="00346046"/>
    <w:rsid w:val="00347908"/>
    <w:rsid w:val="00351C9C"/>
    <w:rsid w:val="00356CD0"/>
    <w:rsid w:val="00361D02"/>
    <w:rsid w:val="00362A96"/>
    <w:rsid w:val="00363505"/>
    <w:rsid w:val="00364273"/>
    <w:rsid w:val="0036648B"/>
    <w:rsid w:val="00370846"/>
    <w:rsid w:val="00372EC0"/>
    <w:rsid w:val="00380E03"/>
    <w:rsid w:val="003821E7"/>
    <w:rsid w:val="003836C2"/>
    <w:rsid w:val="00387706"/>
    <w:rsid w:val="00387733"/>
    <w:rsid w:val="00387EC0"/>
    <w:rsid w:val="003941F4"/>
    <w:rsid w:val="00394469"/>
    <w:rsid w:val="003A071B"/>
    <w:rsid w:val="003A266B"/>
    <w:rsid w:val="003B0219"/>
    <w:rsid w:val="003B1509"/>
    <w:rsid w:val="003D1B6F"/>
    <w:rsid w:val="003D3934"/>
    <w:rsid w:val="003D4F80"/>
    <w:rsid w:val="003D69AB"/>
    <w:rsid w:val="003D6CAD"/>
    <w:rsid w:val="003E0A9F"/>
    <w:rsid w:val="003E1D8C"/>
    <w:rsid w:val="003E25A8"/>
    <w:rsid w:val="003E362E"/>
    <w:rsid w:val="003E38A3"/>
    <w:rsid w:val="003E5507"/>
    <w:rsid w:val="003E5927"/>
    <w:rsid w:val="003F0BC2"/>
    <w:rsid w:val="003F123D"/>
    <w:rsid w:val="003F3325"/>
    <w:rsid w:val="003F43BB"/>
    <w:rsid w:val="003F4D26"/>
    <w:rsid w:val="003F7C5A"/>
    <w:rsid w:val="00401885"/>
    <w:rsid w:val="004020DC"/>
    <w:rsid w:val="0041116D"/>
    <w:rsid w:val="004136E3"/>
    <w:rsid w:val="004152B4"/>
    <w:rsid w:val="00417845"/>
    <w:rsid w:val="00421D34"/>
    <w:rsid w:val="00422D4B"/>
    <w:rsid w:val="00423EAE"/>
    <w:rsid w:val="00424A91"/>
    <w:rsid w:val="004251DB"/>
    <w:rsid w:val="0042796E"/>
    <w:rsid w:val="004307FC"/>
    <w:rsid w:val="00430C25"/>
    <w:rsid w:val="0043122F"/>
    <w:rsid w:val="004346B4"/>
    <w:rsid w:val="00440BF7"/>
    <w:rsid w:val="00444C56"/>
    <w:rsid w:val="00444E3E"/>
    <w:rsid w:val="00447724"/>
    <w:rsid w:val="004523FE"/>
    <w:rsid w:val="00452FF4"/>
    <w:rsid w:val="00455002"/>
    <w:rsid w:val="00460F06"/>
    <w:rsid w:val="004633B6"/>
    <w:rsid w:val="00466394"/>
    <w:rsid w:val="00467F23"/>
    <w:rsid w:val="00472E03"/>
    <w:rsid w:val="004824F7"/>
    <w:rsid w:val="00485FC6"/>
    <w:rsid w:val="00491822"/>
    <w:rsid w:val="00493D88"/>
    <w:rsid w:val="004A1FB2"/>
    <w:rsid w:val="004A28F1"/>
    <w:rsid w:val="004A58F6"/>
    <w:rsid w:val="004A70F6"/>
    <w:rsid w:val="004B1E32"/>
    <w:rsid w:val="004B44D3"/>
    <w:rsid w:val="004B479C"/>
    <w:rsid w:val="004C0AD1"/>
    <w:rsid w:val="004C1276"/>
    <w:rsid w:val="004C2736"/>
    <w:rsid w:val="004C3430"/>
    <w:rsid w:val="004C74D1"/>
    <w:rsid w:val="004C7E5E"/>
    <w:rsid w:val="004E2D17"/>
    <w:rsid w:val="004E6718"/>
    <w:rsid w:val="004F084C"/>
    <w:rsid w:val="004F1A9C"/>
    <w:rsid w:val="004F2CD3"/>
    <w:rsid w:val="004F4DB9"/>
    <w:rsid w:val="00503E87"/>
    <w:rsid w:val="0050772A"/>
    <w:rsid w:val="0050790C"/>
    <w:rsid w:val="005117C6"/>
    <w:rsid w:val="00520C4A"/>
    <w:rsid w:val="00522170"/>
    <w:rsid w:val="00523B9B"/>
    <w:rsid w:val="005247AF"/>
    <w:rsid w:val="0052554D"/>
    <w:rsid w:val="0052709B"/>
    <w:rsid w:val="0052710D"/>
    <w:rsid w:val="005338FF"/>
    <w:rsid w:val="00535506"/>
    <w:rsid w:val="005378D9"/>
    <w:rsid w:val="00547A5E"/>
    <w:rsid w:val="00553064"/>
    <w:rsid w:val="00556441"/>
    <w:rsid w:val="00557594"/>
    <w:rsid w:val="00563685"/>
    <w:rsid w:val="005756AC"/>
    <w:rsid w:val="00580778"/>
    <w:rsid w:val="0058206B"/>
    <w:rsid w:val="0058317B"/>
    <w:rsid w:val="00583CAF"/>
    <w:rsid w:val="00586BE7"/>
    <w:rsid w:val="00592363"/>
    <w:rsid w:val="00595059"/>
    <w:rsid w:val="00597850"/>
    <w:rsid w:val="005A23A2"/>
    <w:rsid w:val="005A3032"/>
    <w:rsid w:val="005A3307"/>
    <w:rsid w:val="005A622E"/>
    <w:rsid w:val="005B16E8"/>
    <w:rsid w:val="005B2953"/>
    <w:rsid w:val="005B420F"/>
    <w:rsid w:val="005B5B02"/>
    <w:rsid w:val="005C0A0C"/>
    <w:rsid w:val="005C1060"/>
    <w:rsid w:val="005C187A"/>
    <w:rsid w:val="005D677D"/>
    <w:rsid w:val="005D6F15"/>
    <w:rsid w:val="005E1CDA"/>
    <w:rsid w:val="005E4922"/>
    <w:rsid w:val="005E4D84"/>
    <w:rsid w:val="005E605A"/>
    <w:rsid w:val="005F2A1E"/>
    <w:rsid w:val="005F32C1"/>
    <w:rsid w:val="005F3DC9"/>
    <w:rsid w:val="006011C6"/>
    <w:rsid w:val="0060293C"/>
    <w:rsid w:val="0061225A"/>
    <w:rsid w:val="00613B14"/>
    <w:rsid w:val="0061613C"/>
    <w:rsid w:val="00616621"/>
    <w:rsid w:val="00616B92"/>
    <w:rsid w:val="00616FAD"/>
    <w:rsid w:val="00623837"/>
    <w:rsid w:val="00624833"/>
    <w:rsid w:val="0063054C"/>
    <w:rsid w:val="006317E3"/>
    <w:rsid w:val="00635EA3"/>
    <w:rsid w:val="00636F79"/>
    <w:rsid w:val="0064585E"/>
    <w:rsid w:val="006500D9"/>
    <w:rsid w:val="00651480"/>
    <w:rsid w:val="006530B1"/>
    <w:rsid w:val="006543F3"/>
    <w:rsid w:val="00657928"/>
    <w:rsid w:val="00661D09"/>
    <w:rsid w:val="006620DE"/>
    <w:rsid w:val="00663F0E"/>
    <w:rsid w:val="006646F7"/>
    <w:rsid w:val="00665E2B"/>
    <w:rsid w:val="00666529"/>
    <w:rsid w:val="00666A42"/>
    <w:rsid w:val="00667E38"/>
    <w:rsid w:val="006728DB"/>
    <w:rsid w:val="00680F14"/>
    <w:rsid w:val="00681B74"/>
    <w:rsid w:val="00684712"/>
    <w:rsid w:val="00685601"/>
    <w:rsid w:val="00686B2A"/>
    <w:rsid w:val="00687438"/>
    <w:rsid w:val="00692282"/>
    <w:rsid w:val="0069407F"/>
    <w:rsid w:val="006A2088"/>
    <w:rsid w:val="006A7260"/>
    <w:rsid w:val="006A7C83"/>
    <w:rsid w:val="006B0BD9"/>
    <w:rsid w:val="006B1946"/>
    <w:rsid w:val="006B38F2"/>
    <w:rsid w:val="006C6794"/>
    <w:rsid w:val="006D6340"/>
    <w:rsid w:val="006D6D70"/>
    <w:rsid w:val="006E023D"/>
    <w:rsid w:val="006E51BB"/>
    <w:rsid w:val="006F47C3"/>
    <w:rsid w:val="00701281"/>
    <w:rsid w:val="00704B80"/>
    <w:rsid w:val="00714EE1"/>
    <w:rsid w:val="00725B8B"/>
    <w:rsid w:val="00733EFC"/>
    <w:rsid w:val="00736735"/>
    <w:rsid w:val="00740280"/>
    <w:rsid w:val="0074202B"/>
    <w:rsid w:val="007424BD"/>
    <w:rsid w:val="00744326"/>
    <w:rsid w:val="00744C26"/>
    <w:rsid w:val="00750FB5"/>
    <w:rsid w:val="007628C1"/>
    <w:rsid w:val="0076608E"/>
    <w:rsid w:val="00770143"/>
    <w:rsid w:val="0077334E"/>
    <w:rsid w:val="00780F12"/>
    <w:rsid w:val="007825E9"/>
    <w:rsid w:val="00782823"/>
    <w:rsid w:val="00783B46"/>
    <w:rsid w:val="007846C6"/>
    <w:rsid w:val="007877CE"/>
    <w:rsid w:val="007918C3"/>
    <w:rsid w:val="00796572"/>
    <w:rsid w:val="007A3E41"/>
    <w:rsid w:val="007A6FC0"/>
    <w:rsid w:val="007B2CF4"/>
    <w:rsid w:val="007B3DB1"/>
    <w:rsid w:val="007B3EBC"/>
    <w:rsid w:val="007B4AC9"/>
    <w:rsid w:val="007C17C8"/>
    <w:rsid w:val="007C4214"/>
    <w:rsid w:val="007C4843"/>
    <w:rsid w:val="007C7B8E"/>
    <w:rsid w:val="007D3B33"/>
    <w:rsid w:val="007D44AD"/>
    <w:rsid w:val="007D69AC"/>
    <w:rsid w:val="007D762A"/>
    <w:rsid w:val="007F35BF"/>
    <w:rsid w:val="007F49AF"/>
    <w:rsid w:val="00800B6E"/>
    <w:rsid w:val="00802F3C"/>
    <w:rsid w:val="00804A72"/>
    <w:rsid w:val="008102A0"/>
    <w:rsid w:val="008119C7"/>
    <w:rsid w:val="00812FA1"/>
    <w:rsid w:val="0081337C"/>
    <w:rsid w:val="00814B22"/>
    <w:rsid w:val="00816531"/>
    <w:rsid w:val="00817818"/>
    <w:rsid w:val="00821236"/>
    <w:rsid w:val="00823E82"/>
    <w:rsid w:val="008249C7"/>
    <w:rsid w:val="0083054D"/>
    <w:rsid w:val="00834AE4"/>
    <w:rsid w:val="00834EBB"/>
    <w:rsid w:val="00840FAF"/>
    <w:rsid w:val="008419A4"/>
    <w:rsid w:val="00841ED7"/>
    <w:rsid w:val="00845A55"/>
    <w:rsid w:val="008479AA"/>
    <w:rsid w:val="00850B89"/>
    <w:rsid w:val="00861B75"/>
    <w:rsid w:val="00866F9C"/>
    <w:rsid w:val="00867642"/>
    <w:rsid w:val="00867A7B"/>
    <w:rsid w:val="00870AE0"/>
    <w:rsid w:val="00870F8A"/>
    <w:rsid w:val="00871F42"/>
    <w:rsid w:val="00877762"/>
    <w:rsid w:val="00877BAF"/>
    <w:rsid w:val="00880B0C"/>
    <w:rsid w:val="008909A0"/>
    <w:rsid w:val="00891F96"/>
    <w:rsid w:val="008A02BC"/>
    <w:rsid w:val="008A05DA"/>
    <w:rsid w:val="008A4443"/>
    <w:rsid w:val="008B1678"/>
    <w:rsid w:val="008B1AE6"/>
    <w:rsid w:val="008D0951"/>
    <w:rsid w:val="008D19C5"/>
    <w:rsid w:val="008F275C"/>
    <w:rsid w:val="008F7ECE"/>
    <w:rsid w:val="00900104"/>
    <w:rsid w:val="009004AF"/>
    <w:rsid w:val="00903722"/>
    <w:rsid w:val="00905E6F"/>
    <w:rsid w:val="00914F87"/>
    <w:rsid w:val="00916291"/>
    <w:rsid w:val="00916782"/>
    <w:rsid w:val="00920D91"/>
    <w:rsid w:val="009233AD"/>
    <w:rsid w:val="00923549"/>
    <w:rsid w:val="00927FBC"/>
    <w:rsid w:val="0093005B"/>
    <w:rsid w:val="00930D24"/>
    <w:rsid w:val="00937792"/>
    <w:rsid w:val="009412A0"/>
    <w:rsid w:val="0094155A"/>
    <w:rsid w:val="00941AAB"/>
    <w:rsid w:val="00943AA0"/>
    <w:rsid w:val="009457CA"/>
    <w:rsid w:val="00963D72"/>
    <w:rsid w:val="00964576"/>
    <w:rsid w:val="0096737B"/>
    <w:rsid w:val="00967693"/>
    <w:rsid w:val="00972328"/>
    <w:rsid w:val="009800B2"/>
    <w:rsid w:val="0098092F"/>
    <w:rsid w:val="0098171F"/>
    <w:rsid w:val="009827C9"/>
    <w:rsid w:val="0098329E"/>
    <w:rsid w:val="00987252"/>
    <w:rsid w:val="00992F92"/>
    <w:rsid w:val="009935D6"/>
    <w:rsid w:val="009941BC"/>
    <w:rsid w:val="009958C0"/>
    <w:rsid w:val="00996CFB"/>
    <w:rsid w:val="009A0B11"/>
    <w:rsid w:val="009A125F"/>
    <w:rsid w:val="009A1C0E"/>
    <w:rsid w:val="009A33C6"/>
    <w:rsid w:val="009A4896"/>
    <w:rsid w:val="009A7C3F"/>
    <w:rsid w:val="009B6AE9"/>
    <w:rsid w:val="009C5CD4"/>
    <w:rsid w:val="009D0045"/>
    <w:rsid w:val="009D0A74"/>
    <w:rsid w:val="009D12F6"/>
    <w:rsid w:val="009D1F09"/>
    <w:rsid w:val="009D38C1"/>
    <w:rsid w:val="009E10BF"/>
    <w:rsid w:val="009E3463"/>
    <w:rsid w:val="009E6B2C"/>
    <w:rsid w:val="009F391D"/>
    <w:rsid w:val="00A00F81"/>
    <w:rsid w:val="00A02BE6"/>
    <w:rsid w:val="00A03876"/>
    <w:rsid w:val="00A059E9"/>
    <w:rsid w:val="00A1055B"/>
    <w:rsid w:val="00A10676"/>
    <w:rsid w:val="00A10A72"/>
    <w:rsid w:val="00A14CAD"/>
    <w:rsid w:val="00A15737"/>
    <w:rsid w:val="00A16B90"/>
    <w:rsid w:val="00A21E22"/>
    <w:rsid w:val="00A2201A"/>
    <w:rsid w:val="00A30E54"/>
    <w:rsid w:val="00A31392"/>
    <w:rsid w:val="00A31C7D"/>
    <w:rsid w:val="00A4015B"/>
    <w:rsid w:val="00A41B6E"/>
    <w:rsid w:val="00A43C76"/>
    <w:rsid w:val="00A440BC"/>
    <w:rsid w:val="00A442DB"/>
    <w:rsid w:val="00A51BD9"/>
    <w:rsid w:val="00A56D5B"/>
    <w:rsid w:val="00A57293"/>
    <w:rsid w:val="00A57E1E"/>
    <w:rsid w:val="00A606C9"/>
    <w:rsid w:val="00A61F30"/>
    <w:rsid w:val="00A71BD3"/>
    <w:rsid w:val="00A73BC0"/>
    <w:rsid w:val="00A747DD"/>
    <w:rsid w:val="00A74FFC"/>
    <w:rsid w:val="00A81CE0"/>
    <w:rsid w:val="00A869CF"/>
    <w:rsid w:val="00A90040"/>
    <w:rsid w:val="00A9038A"/>
    <w:rsid w:val="00A941AB"/>
    <w:rsid w:val="00A9526A"/>
    <w:rsid w:val="00A9563F"/>
    <w:rsid w:val="00A957E3"/>
    <w:rsid w:val="00A96F64"/>
    <w:rsid w:val="00AA20EE"/>
    <w:rsid w:val="00AB26CB"/>
    <w:rsid w:val="00AB70CC"/>
    <w:rsid w:val="00AB75D5"/>
    <w:rsid w:val="00AD10A6"/>
    <w:rsid w:val="00AD38DF"/>
    <w:rsid w:val="00AD760E"/>
    <w:rsid w:val="00AE0A2C"/>
    <w:rsid w:val="00AE5C9E"/>
    <w:rsid w:val="00AF1932"/>
    <w:rsid w:val="00AF1962"/>
    <w:rsid w:val="00AF352C"/>
    <w:rsid w:val="00B12508"/>
    <w:rsid w:val="00B13175"/>
    <w:rsid w:val="00B139DC"/>
    <w:rsid w:val="00B151DD"/>
    <w:rsid w:val="00B1704E"/>
    <w:rsid w:val="00B1711D"/>
    <w:rsid w:val="00B2413D"/>
    <w:rsid w:val="00B3145D"/>
    <w:rsid w:val="00B3304E"/>
    <w:rsid w:val="00B33BB3"/>
    <w:rsid w:val="00B364AC"/>
    <w:rsid w:val="00B544CC"/>
    <w:rsid w:val="00B60A5A"/>
    <w:rsid w:val="00B61C33"/>
    <w:rsid w:val="00B625BB"/>
    <w:rsid w:val="00B65997"/>
    <w:rsid w:val="00B6647F"/>
    <w:rsid w:val="00B70A4C"/>
    <w:rsid w:val="00B72B3A"/>
    <w:rsid w:val="00B735EF"/>
    <w:rsid w:val="00B74C4B"/>
    <w:rsid w:val="00B8157D"/>
    <w:rsid w:val="00B87C0C"/>
    <w:rsid w:val="00B92561"/>
    <w:rsid w:val="00B92981"/>
    <w:rsid w:val="00B94034"/>
    <w:rsid w:val="00BA3A25"/>
    <w:rsid w:val="00BA4FF8"/>
    <w:rsid w:val="00BB4BFA"/>
    <w:rsid w:val="00BB50D9"/>
    <w:rsid w:val="00BB5F54"/>
    <w:rsid w:val="00BB75A1"/>
    <w:rsid w:val="00BC001C"/>
    <w:rsid w:val="00BC00EA"/>
    <w:rsid w:val="00BC5E50"/>
    <w:rsid w:val="00BD0B5D"/>
    <w:rsid w:val="00BD4055"/>
    <w:rsid w:val="00BD4D2A"/>
    <w:rsid w:val="00BD4E91"/>
    <w:rsid w:val="00BD6104"/>
    <w:rsid w:val="00BE05BF"/>
    <w:rsid w:val="00BE218D"/>
    <w:rsid w:val="00BE431B"/>
    <w:rsid w:val="00BE6077"/>
    <w:rsid w:val="00BE7B5E"/>
    <w:rsid w:val="00BF48DC"/>
    <w:rsid w:val="00BF62DC"/>
    <w:rsid w:val="00BF6B0E"/>
    <w:rsid w:val="00C15599"/>
    <w:rsid w:val="00C25C9E"/>
    <w:rsid w:val="00C267D8"/>
    <w:rsid w:val="00C329D5"/>
    <w:rsid w:val="00C33E33"/>
    <w:rsid w:val="00C36F22"/>
    <w:rsid w:val="00C41092"/>
    <w:rsid w:val="00C425F7"/>
    <w:rsid w:val="00C45A80"/>
    <w:rsid w:val="00C515D6"/>
    <w:rsid w:val="00C51EA3"/>
    <w:rsid w:val="00C52082"/>
    <w:rsid w:val="00C567A4"/>
    <w:rsid w:val="00C64EFB"/>
    <w:rsid w:val="00C66917"/>
    <w:rsid w:val="00C673F2"/>
    <w:rsid w:val="00C67B61"/>
    <w:rsid w:val="00C70536"/>
    <w:rsid w:val="00C71C36"/>
    <w:rsid w:val="00C7225B"/>
    <w:rsid w:val="00C7456F"/>
    <w:rsid w:val="00C759DC"/>
    <w:rsid w:val="00C8056C"/>
    <w:rsid w:val="00C80943"/>
    <w:rsid w:val="00C82C07"/>
    <w:rsid w:val="00C910FD"/>
    <w:rsid w:val="00C93D77"/>
    <w:rsid w:val="00C94BAA"/>
    <w:rsid w:val="00C955D9"/>
    <w:rsid w:val="00C96845"/>
    <w:rsid w:val="00CA1E2D"/>
    <w:rsid w:val="00CA230A"/>
    <w:rsid w:val="00CA297A"/>
    <w:rsid w:val="00CA3A57"/>
    <w:rsid w:val="00CA4D27"/>
    <w:rsid w:val="00CA6F81"/>
    <w:rsid w:val="00CB184B"/>
    <w:rsid w:val="00CB2313"/>
    <w:rsid w:val="00CB2AA4"/>
    <w:rsid w:val="00CB43BE"/>
    <w:rsid w:val="00CB55A2"/>
    <w:rsid w:val="00CB5FFB"/>
    <w:rsid w:val="00CB7C92"/>
    <w:rsid w:val="00CC0500"/>
    <w:rsid w:val="00CC2314"/>
    <w:rsid w:val="00CC51A1"/>
    <w:rsid w:val="00CC6F74"/>
    <w:rsid w:val="00CC7865"/>
    <w:rsid w:val="00CD332A"/>
    <w:rsid w:val="00CD6638"/>
    <w:rsid w:val="00CE0B1B"/>
    <w:rsid w:val="00CE0D2B"/>
    <w:rsid w:val="00CE13FF"/>
    <w:rsid w:val="00CE5A62"/>
    <w:rsid w:val="00CE5F7E"/>
    <w:rsid w:val="00CF12A3"/>
    <w:rsid w:val="00CF699A"/>
    <w:rsid w:val="00CF70B7"/>
    <w:rsid w:val="00D00598"/>
    <w:rsid w:val="00D07867"/>
    <w:rsid w:val="00D11BB5"/>
    <w:rsid w:val="00D12B00"/>
    <w:rsid w:val="00D15450"/>
    <w:rsid w:val="00D15B2E"/>
    <w:rsid w:val="00D16A0C"/>
    <w:rsid w:val="00D20670"/>
    <w:rsid w:val="00D20AD8"/>
    <w:rsid w:val="00D25566"/>
    <w:rsid w:val="00D307B3"/>
    <w:rsid w:val="00D311EA"/>
    <w:rsid w:val="00D3481B"/>
    <w:rsid w:val="00D3544D"/>
    <w:rsid w:val="00D43876"/>
    <w:rsid w:val="00D46E36"/>
    <w:rsid w:val="00D5562A"/>
    <w:rsid w:val="00D57F86"/>
    <w:rsid w:val="00D60037"/>
    <w:rsid w:val="00D63CA0"/>
    <w:rsid w:val="00D63D5D"/>
    <w:rsid w:val="00D722C3"/>
    <w:rsid w:val="00D732E1"/>
    <w:rsid w:val="00D7780E"/>
    <w:rsid w:val="00D83566"/>
    <w:rsid w:val="00D85C82"/>
    <w:rsid w:val="00D864FC"/>
    <w:rsid w:val="00D9150A"/>
    <w:rsid w:val="00D93341"/>
    <w:rsid w:val="00D93B1F"/>
    <w:rsid w:val="00D97F67"/>
    <w:rsid w:val="00DA0499"/>
    <w:rsid w:val="00DA162C"/>
    <w:rsid w:val="00DA261D"/>
    <w:rsid w:val="00DA31FA"/>
    <w:rsid w:val="00DB31CB"/>
    <w:rsid w:val="00DB6DF4"/>
    <w:rsid w:val="00DB7C81"/>
    <w:rsid w:val="00DC1F40"/>
    <w:rsid w:val="00DC331B"/>
    <w:rsid w:val="00DC3643"/>
    <w:rsid w:val="00DC7873"/>
    <w:rsid w:val="00DC7C69"/>
    <w:rsid w:val="00DD0A7E"/>
    <w:rsid w:val="00DD3BC5"/>
    <w:rsid w:val="00DD7635"/>
    <w:rsid w:val="00DE0BC6"/>
    <w:rsid w:val="00DE7E99"/>
    <w:rsid w:val="00DF17EF"/>
    <w:rsid w:val="00DF2298"/>
    <w:rsid w:val="00DF2C57"/>
    <w:rsid w:val="00DF5014"/>
    <w:rsid w:val="00E04101"/>
    <w:rsid w:val="00E1039F"/>
    <w:rsid w:val="00E1166C"/>
    <w:rsid w:val="00E11FDE"/>
    <w:rsid w:val="00E1268F"/>
    <w:rsid w:val="00E127CC"/>
    <w:rsid w:val="00E12A79"/>
    <w:rsid w:val="00E13DE4"/>
    <w:rsid w:val="00E1668C"/>
    <w:rsid w:val="00E209A5"/>
    <w:rsid w:val="00E253BE"/>
    <w:rsid w:val="00E31551"/>
    <w:rsid w:val="00E326E8"/>
    <w:rsid w:val="00E33811"/>
    <w:rsid w:val="00E34094"/>
    <w:rsid w:val="00E34264"/>
    <w:rsid w:val="00E35213"/>
    <w:rsid w:val="00E35D24"/>
    <w:rsid w:val="00E40C58"/>
    <w:rsid w:val="00E4170C"/>
    <w:rsid w:val="00E42E05"/>
    <w:rsid w:val="00E45594"/>
    <w:rsid w:val="00E4647E"/>
    <w:rsid w:val="00E47163"/>
    <w:rsid w:val="00E52B6A"/>
    <w:rsid w:val="00E55284"/>
    <w:rsid w:val="00E576EF"/>
    <w:rsid w:val="00E57AC6"/>
    <w:rsid w:val="00E608D5"/>
    <w:rsid w:val="00E60B2A"/>
    <w:rsid w:val="00E616F3"/>
    <w:rsid w:val="00E64FC4"/>
    <w:rsid w:val="00E700EB"/>
    <w:rsid w:val="00E72CC5"/>
    <w:rsid w:val="00E763E1"/>
    <w:rsid w:val="00E820F4"/>
    <w:rsid w:val="00E86245"/>
    <w:rsid w:val="00E90229"/>
    <w:rsid w:val="00E92DA2"/>
    <w:rsid w:val="00EA1344"/>
    <w:rsid w:val="00EA211C"/>
    <w:rsid w:val="00EA661C"/>
    <w:rsid w:val="00EA6BBD"/>
    <w:rsid w:val="00EA705A"/>
    <w:rsid w:val="00EA7E04"/>
    <w:rsid w:val="00EB02AB"/>
    <w:rsid w:val="00EB5131"/>
    <w:rsid w:val="00EC0290"/>
    <w:rsid w:val="00EC2CF9"/>
    <w:rsid w:val="00EC6AB0"/>
    <w:rsid w:val="00EC6FBE"/>
    <w:rsid w:val="00EC7903"/>
    <w:rsid w:val="00ED1CEB"/>
    <w:rsid w:val="00ED6EDC"/>
    <w:rsid w:val="00EE1535"/>
    <w:rsid w:val="00EE7054"/>
    <w:rsid w:val="00EF3BF9"/>
    <w:rsid w:val="00EF4EBE"/>
    <w:rsid w:val="00EF5AE0"/>
    <w:rsid w:val="00F01213"/>
    <w:rsid w:val="00F01EB5"/>
    <w:rsid w:val="00F02053"/>
    <w:rsid w:val="00F148B1"/>
    <w:rsid w:val="00F14D9C"/>
    <w:rsid w:val="00F162D7"/>
    <w:rsid w:val="00F175A6"/>
    <w:rsid w:val="00F2202A"/>
    <w:rsid w:val="00F24E1C"/>
    <w:rsid w:val="00F27575"/>
    <w:rsid w:val="00F31A2F"/>
    <w:rsid w:val="00F32C68"/>
    <w:rsid w:val="00F33BEE"/>
    <w:rsid w:val="00F410FE"/>
    <w:rsid w:val="00F4275E"/>
    <w:rsid w:val="00F44ACD"/>
    <w:rsid w:val="00F47FE3"/>
    <w:rsid w:val="00F5120B"/>
    <w:rsid w:val="00F52351"/>
    <w:rsid w:val="00F55591"/>
    <w:rsid w:val="00F57FB3"/>
    <w:rsid w:val="00F61212"/>
    <w:rsid w:val="00F65F85"/>
    <w:rsid w:val="00F671B7"/>
    <w:rsid w:val="00F71695"/>
    <w:rsid w:val="00F74A4C"/>
    <w:rsid w:val="00F80933"/>
    <w:rsid w:val="00F80DBF"/>
    <w:rsid w:val="00F9091F"/>
    <w:rsid w:val="00F91289"/>
    <w:rsid w:val="00F919A4"/>
    <w:rsid w:val="00F95CF5"/>
    <w:rsid w:val="00FA1320"/>
    <w:rsid w:val="00FA2EDA"/>
    <w:rsid w:val="00FB0AC0"/>
    <w:rsid w:val="00FB2F20"/>
    <w:rsid w:val="00FB2F2A"/>
    <w:rsid w:val="00FB4715"/>
    <w:rsid w:val="00FB69C8"/>
    <w:rsid w:val="00FB79B6"/>
    <w:rsid w:val="00FC1D05"/>
    <w:rsid w:val="00FC395C"/>
    <w:rsid w:val="00FC3C00"/>
    <w:rsid w:val="00FD2977"/>
    <w:rsid w:val="00FD2FA8"/>
    <w:rsid w:val="00FD3B5B"/>
    <w:rsid w:val="00FD445D"/>
    <w:rsid w:val="00FD7F51"/>
    <w:rsid w:val="00FE2CE6"/>
    <w:rsid w:val="00FE4F08"/>
    <w:rsid w:val="00FF1B44"/>
    <w:rsid w:val="00FF3B5B"/>
    <w:rsid w:val="0897B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E98F79"/>
  <w15:docId w15:val="{2E579E53-A09F-45BD-8CD6-0F7A1198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51DB"/>
    <w:pPr>
      <w:bidi/>
      <w:spacing w:after="200" w:line="276" w:lineRule="auto"/>
    </w:pPr>
  </w:style>
  <w:style w:type="paragraph" w:styleId="1">
    <w:name w:val="heading 1"/>
    <w:basedOn w:val="a0"/>
    <w:next w:val="a0"/>
    <w:link w:val="10"/>
    <w:rsid w:val="00A51BD9"/>
    <w:pPr>
      <w:keepNext/>
      <w:keepLines/>
      <w:spacing w:before="480" w:after="0" w:line="259" w:lineRule="auto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993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9935D6"/>
  </w:style>
  <w:style w:type="paragraph" w:styleId="a6">
    <w:name w:val="footer"/>
    <w:basedOn w:val="a0"/>
    <w:link w:val="a7"/>
    <w:uiPriority w:val="99"/>
    <w:unhideWhenUsed/>
    <w:rsid w:val="00993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9935D6"/>
  </w:style>
  <w:style w:type="table" w:styleId="a8">
    <w:name w:val="Table Grid"/>
    <w:aliases w:val="טקסט טבלה תחתונה"/>
    <w:basedOn w:val="a2"/>
    <w:rsid w:val="004251D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aliases w:val="LP1,List Paragraph_0,List Paragraph_1,פיסקת רשימה1"/>
    <w:basedOn w:val="a0"/>
    <w:link w:val="aa"/>
    <w:uiPriority w:val="34"/>
    <w:qFormat/>
    <w:rsid w:val="00B70A4C"/>
    <w:pPr>
      <w:ind w:left="720"/>
      <w:contextualSpacing/>
    </w:pPr>
  </w:style>
  <w:style w:type="character" w:customStyle="1" w:styleId="aa">
    <w:name w:val="פיסקת רשימה תו"/>
    <w:aliases w:val="LP1 תו,List Paragraph_0 תו,List Paragraph_1 תו,פיסקת רשימה1 תו"/>
    <w:link w:val="a9"/>
    <w:uiPriority w:val="34"/>
    <w:rsid w:val="00B70A4C"/>
  </w:style>
  <w:style w:type="paragraph" w:styleId="ab">
    <w:name w:val="Balloon Text"/>
    <w:basedOn w:val="a0"/>
    <w:link w:val="ac"/>
    <w:uiPriority w:val="99"/>
    <w:semiHidden/>
    <w:unhideWhenUsed/>
    <w:rsid w:val="00CA1E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1"/>
    <w:link w:val="ab"/>
    <w:uiPriority w:val="99"/>
    <w:semiHidden/>
    <w:rsid w:val="00CA1E2D"/>
    <w:rPr>
      <w:rFonts w:ascii="Tahoma" w:hAnsi="Tahoma" w:cs="Tahoma"/>
      <w:sz w:val="18"/>
      <w:szCs w:val="18"/>
    </w:rPr>
  </w:style>
  <w:style w:type="paragraph" w:customStyle="1" w:styleId="Style2">
    <w:name w:val="Style2"/>
    <w:basedOn w:val="a0"/>
    <w:uiPriority w:val="99"/>
    <w:rsid w:val="00F671B7"/>
    <w:pPr>
      <w:widowControl w:val="0"/>
      <w:autoSpaceDE w:val="0"/>
      <w:autoSpaceDN w:val="0"/>
      <w:bidi w:val="0"/>
      <w:adjustRightInd w:val="0"/>
      <w:spacing w:after="0" w:line="43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 Style65"/>
    <w:uiPriority w:val="99"/>
    <w:rsid w:val="00F671B7"/>
    <w:rPr>
      <w:rFonts w:ascii="Times New Roman" w:hAnsi="Times New Roman" w:cs="Times New Roman"/>
      <w:b/>
      <w:bCs/>
      <w:sz w:val="28"/>
      <w:szCs w:val="28"/>
      <w:lang w:bidi="he-IL"/>
    </w:rPr>
  </w:style>
  <w:style w:type="paragraph" w:styleId="ad">
    <w:name w:val="Title"/>
    <w:basedOn w:val="a0"/>
    <w:link w:val="ae"/>
    <w:qFormat/>
    <w:rsid w:val="00B61C33"/>
    <w:pPr>
      <w:spacing w:after="0" w:line="240" w:lineRule="auto"/>
      <w:jc w:val="center"/>
    </w:pPr>
    <w:rPr>
      <w:rFonts w:ascii="Times New Roman" w:eastAsia="SimSun" w:hAnsi="Times New Roman" w:cs="Arial"/>
      <w:sz w:val="28"/>
      <w:szCs w:val="28"/>
      <w:u w:val="single"/>
      <w:lang w:eastAsia="zh-CN"/>
    </w:rPr>
  </w:style>
  <w:style w:type="character" w:customStyle="1" w:styleId="ae">
    <w:name w:val="כותרת טקסט תו"/>
    <w:basedOn w:val="a1"/>
    <w:link w:val="ad"/>
    <w:rsid w:val="00B61C33"/>
    <w:rPr>
      <w:rFonts w:ascii="Times New Roman" w:eastAsia="SimSun" w:hAnsi="Times New Roman" w:cs="Arial"/>
      <w:sz w:val="28"/>
      <w:szCs w:val="28"/>
      <w:u w:val="single"/>
      <w:lang w:eastAsia="zh-CN"/>
    </w:rPr>
  </w:style>
  <w:style w:type="paragraph" w:styleId="af">
    <w:name w:val="Signature"/>
    <w:link w:val="af0"/>
    <w:rsid w:val="00B61C33"/>
    <w:pPr>
      <w:bidi/>
      <w:spacing w:after="0" w:line="240" w:lineRule="auto"/>
      <w:ind w:left="5103"/>
      <w:jc w:val="center"/>
    </w:pPr>
    <w:rPr>
      <w:rFonts w:ascii="Arial" w:eastAsia="Times New Roman" w:hAnsi="Arial" w:cs="David"/>
      <w:sz w:val="20"/>
      <w:szCs w:val="24"/>
    </w:rPr>
  </w:style>
  <w:style w:type="character" w:customStyle="1" w:styleId="af0">
    <w:name w:val="חתימה תו"/>
    <w:basedOn w:val="a1"/>
    <w:link w:val="af"/>
    <w:rsid w:val="00B61C33"/>
    <w:rPr>
      <w:rFonts w:ascii="Arial" w:eastAsia="Times New Roman" w:hAnsi="Arial" w:cs="David"/>
      <w:sz w:val="20"/>
      <w:szCs w:val="24"/>
    </w:rPr>
  </w:style>
  <w:style w:type="paragraph" w:styleId="af1">
    <w:name w:val="annotation text"/>
    <w:basedOn w:val="a0"/>
    <w:link w:val="af2"/>
    <w:uiPriority w:val="99"/>
    <w:unhideWhenUsed/>
    <w:rsid w:val="00005ADA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1"/>
    <w:link w:val="af1"/>
    <w:uiPriority w:val="99"/>
    <w:rsid w:val="00005ADA"/>
    <w:rPr>
      <w:sz w:val="20"/>
      <w:szCs w:val="20"/>
    </w:rPr>
  </w:style>
  <w:style w:type="character" w:customStyle="1" w:styleId="10">
    <w:name w:val="כותרת 1 תו"/>
    <w:basedOn w:val="a1"/>
    <w:link w:val="1"/>
    <w:rsid w:val="00A51BD9"/>
    <w:rPr>
      <w:rFonts w:ascii="Calibri" w:eastAsia="Calibri" w:hAnsi="Calibri" w:cs="Calibri"/>
      <w:b/>
      <w:color w:val="2E75B5"/>
      <w:sz w:val="28"/>
      <w:szCs w:val="28"/>
    </w:rPr>
  </w:style>
  <w:style w:type="paragraph" w:customStyle="1" w:styleId="a">
    <w:name w:val="משפטי"/>
    <w:link w:val="af3"/>
    <w:qFormat/>
    <w:rsid w:val="00A51BD9"/>
    <w:pPr>
      <w:numPr>
        <w:numId w:val="15"/>
      </w:numPr>
      <w:bidi/>
      <w:spacing w:after="240" w:line="36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3">
    <w:name w:val="משפטי תו"/>
    <w:basedOn w:val="a1"/>
    <w:link w:val="a"/>
    <w:rsid w:val="00A51BD9"/>
    <w:rPr>
      <w:rFonts w:ascii="Times New Roman" w:eastAsia="Times New Roman" w:hAnsi="Times New Roman" w:cs="David"/>
      <w:szCs w:val="24"/>
    </w:rPr>
  </w:style>
  <w:style w:type="character" w:styleId="af4">
    <w:name w:val="footnote reference"/>
    <w:uiPriority w:val="99"/>
    <w:rsid w:val="00A51BD9"/>
    <w:rPr>
      <w:rFonts w:ascii="Arial" w:hAnsi="Arial" w:cs="David"/>
      <w:color w:val="auto"/>
      <w:sz w:val="28"/>
      <w:szCs w:val="28"/>
      <w:vertAlign w:val="superscript"/>
      <w:lang w:bidi="he-IL"/>
    </w:rPr>
  </w:style>
  <w:style w:type="paragraph" w:styleId="af5">
    <w:name w:val="footnote text"/>
    <w:basedOn w:val="a0"/>
    <w:link w:val="af6"/>
    <w:autoRedefine/>
    <w:uiPriority w:val="99"/>
    <w:rsid w:val="00A51BD9"/>
    <w:pPr>
      <w:spacing w:after="0" w:line="240" w:lineRule="auto"/>
      <w:ind w:left="284" w:hanging="284"/>
      <w:jc w:val="both"/>
    </w:pPr>
    <w:rPr>
      <w:rFonts w:ascii="Times New Roman" w:eastAsia="Times New Roman" w:hAnsi="Times New Roman" w:cs="David"/>
      <w:sz w:val="20"/>
    </w:rPr>
  </w:style>
  <w:style w:type="character" w:customStyle="1" w:styleId="af6">
    <w:name w:val="טקסט הערת שוליים תו"/>
    <w:basedOn w:val="a1"/>
    <w:link w:val="af5"/>
    <w:uiPriority w:val="99"/>
    <w:rsid w:val="00A51BD9"/>
    <w:rPr>
      <w:rFonts w:ascii="Times New Roman" w:eastAsia="Times New Roman" w:hAnsi="Times New Roman" w:cs="David"/>
      <w:sz w:val="20"/>
    </w:rPr>
  </w:style>
  <w:style w:type="character" w:customStyle="1" w:styleId="fontstyle01">
    <w:name w:val="fontstyle01"/>
    <w:basedOn w:val="a1"/>
    <w:rsid w:val="00003DFD"/>
    <w:rPr>
      <w:rFonts w:ascii="David-Bold" w:hAnsi="David-Bold" w:cs="David-Bold" w:hint="cs"/>
      <w:b/>
      <w:bCs/>
      <w:i w:val="0"/>
      <w:iCs w:val="0"/>
      <w:color w:val="000000"/>
    </w:rPr>
  </w:style>
  <w:style w:type="table" w:styleId="3-1">
    <w:name w:val="List Table 3 Accent 1"/>
    <w:basedOn w:val="a2"/>
    <w:uiPriority w:val="48"/>
    <w:rsid w:val="00A31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xmsonormal">
    <w:name w:val="x_msonormal"/>
    <w:basedOn w:val="a0"/>
    <w:rsid w:val="00E33811"/>
    <w:pPr>
      <w:spacing w:after="0" w:line="240" w:lineRule="auto"/>
    </w:pPr>
    <w:rPr>
      <w:rFonts w:ascii="Calibri" w:hAnsi="Calibri" w:cs="Calibri"/>
    </w:rPr>
  </w:style>
  <w:style w:type="paragraph" w:styleId="af7">
    <w:name w:val="Block Text"/>
    <w:basedOn w:val="a0"/>
    <w:rsid w:val="000573F7"/>
    <w:pPr>
      <w:spacing w:after="0" w:line="360" w:lineRule="auto"/>
      <w:ind w:left="657" w:hanging="657"/>
    </w:pPr>
    <w:rPr>
      <w:rFonts w:ascii="Times New Roman" w:eastAsia="Times New Roman" w:hAnsi="Times New Roman" w:cs="Arial"/>
      <w:sz w:val="20"/>
      <w:szCs w:val="24"/>
    </w:rPr>
  </w:style>
  <w:style w:type="paragraph" w:styleId="af8">
    <w:name w:val="Revision"/>
    <w:hidden/>
    <w:uiPriority w:val="99"/>
    <w:semiHidden/>
    <w:rsid w:val="008909A0"/>
    <w:pPr>
      <w:spacing w:after="0" w:line="240" w:lineRule="auto"/>
    </w:pPr>
  </w:style>
  <w:style w:type="character" w:styleId="af9">
    <w:name w:val="annotation reference"/>
    <w:basedOn w:val="a1"/>
    <w:uiPriority w:val="99"/>
    <w:semiHidden/>
    <w:unhideWhenUsed/>
    <w:rsid w:val="00A61F30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A61F30"/>
    <w:rPr>
      <w:b/>
      <w:bCs/>
    </w:rPr>
  </w:style>
  <w:style w:type="character" w:customStyle="1" w:styleId="afb">
    <w:name w:val="נושא הערה תו"/>
    <w:basedOn w:val="af2"/>
    <w:link w:val="afa"/>
    <w:uiPriority w:val="99"/>
    <w:semiHidden/>
    <w:rsid w:val="00A61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\Desktop\DOC_HE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E59ECA49044CAA26A94946421381" ma:contentTypeVersion="2" ma:contentTypeDescription="Create a new document." ma:contentTypeScope="" ma:versionID="f0315d355d8a1550dd29a58a18d3c350">
  <xsd:schema xmlns:xsd="http://www.w3.org/2001/XMLSchema" xmlns:xs="http://www.w3.org/2001/XMLSchema" xmlns:p="http://schemas.microsoft.com/office/2006/metadata/properties" xmlns:ns3="911bbfc2-6675-45ec-bf3b-ccf659ae619b" targetNamespace="http://schemas.microsoft.com/office/2006/metadata/properties" ma:root="true" ma:fieldsID="f7ba23e7dcd01f85754bb7174419691a" ns3:_="">
    <xsd:import namespace="911bbfc2-6675-45ec-bf3b-ccf659ae6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bfc2-6675-45ec-bf3b-ccf659ae6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E9A1B-A550-4E2B-86D2-2961F8AA0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F7400-7761-44E9-BED0-DD7ED82F0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0E7188-A0CE-4DC5-A7A3-7DCB303BF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30829-6751-4652-B201-BDD50DEBD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bbfc2-6675-45ec-bf3b-ccf659ae6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066f50-a08d-486e-a7d8-826bd83a504f}" enabled="1" method="Standard" siteId="{5e4e3e1f-c501-418e-9038-e83cf46638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DOC_HEB</Template>
  <TotalTime>1</TotalTime>
  <Pages>3</Pages>
  <Words>303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Atias</dc:creator>
  <cp:keywords/>
  <dc:description/>
  <cp:lastModifiedBy>Ayelet Elinson</cp:lastModifiedBy>
  <cp:revision>2</cp:revision>
  <cp:lastPrinted>2022-07-19T09:01:00Z</cp:lastPrinted>
  <dcterms:created xsi:type="dcterms:W3CDTF">2023-03-27T05:06:00Z</dcterms:created>
  <dcterms:modified xsi:type="dcterms:W3CDTF">2023-03-27T05:06:00Z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0x010100CA56E59ECA49044CAA26A94946421381</vt:lpwstr>
  </property>
</Properties>
</file>